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C656" w14:textId="77777777" w:rsidR="00A9530F" w:rsidRDefault="00A9530F" w:rsidP="00A953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rPr>
          <w:rFonts w:ascii="Work Sans" w:hAnsi="Work Sans"/>
          <w:color w:val="04627A" w:themeColor="accent1"/>
          <w:sz w:val="48"/>
          <w:szCs w:val="48"/>
        </w:rPr>
      </w:pPr>
      <w:r w:rsidRPr="00A9530F">
        <w:rPr>
          <w:rFonts w:ascii="Work Sans" w:hAnsi="Work Sans"/>
          <w:color w:val="04627A" w:themeColor="accent1"/>
          <w:sz w:val="48"/>
          <w:szCs w:val="48"/>
        </w:rPr>
        <w:t>M-CHAT-R/F Training Tool-Kit Implementation Guide-for-Use</w:t>
      </w:r>
    </w:p>
    <w:p w14:paraId="38AB3098" w14:textId="77777777" w:rsidR="00A9530F" w:rsidRDefault="00A9530F" w:rsidP="00A9530F">
      <w:pPr>
        <w:pStyle w:val="Heading2"/>
      </w:pPr>
    </w:p>
    <w:p w14:paraId="7017422F" w14:textId="532219CD" w:rsidR="00A9530F" w:rsidRDefault="00A9530F" w:rsidP="00A9530F">
      <w:pPr>
        <w:pStyle w:val="Heading2"/>
      </w:pPr>
      <w:r>
        <w:t>Included Materials:</w:t>
      </w:r>
    </w:p>
    <w:p w14:paraId="0C3DA971" w14:textId="77777777" w:rsidR="00A9530F" w:rsidRDefault="00A9530F" w:rsidP="00A9530F">
      <w:pPr>
        <w:pStyle w:val="HHSStyle"/>
      </w:pPr>
    </w:p>
    <w:p w14:paraId="33CE97E4" w14:textId="57B42E87" w:rsidR="00A9530F" w:rsidRPr="00A9530F" w:rsidRDefault="00A9530F" w:rsidP="00A9530F">
      <w:pPr>
        <w:pStyle w:val="ListParagraph"/>
        <w:numPr>
          <w:ilvl w:val="0"/>
          <w:numId w:val="9"/>
        </w:numPr>
        <w:rPr>
          <w:color w:val="04627A" w:themeColor="accent1"/>
        </w:rPr>
      </w:pPr>
      <w:r w:rsidRPr="00A9530F">
        <w:rPr>
          <w:color w:val="04627A" w:themeColor="accent1"/>
        </w:rPr>
        <w:t xml:space="preserve">MCHAT R/F </w:t>
      </w:r>
      <w:r>
        <w:rPr>
          <w:color w:val="04627A" w:themeColor="accent1"/>
        </w:rPr>
        <w:t xml:space="preserve">Training Recording </w:t>
      </w:r>
      <w:r w:rsidRPr="00A9530F">
        <w:rPr>
          <w:color w:val="04627A" w:themeColor="accent1"/>
        </w:rPr>
        <w:t xml:space="preserve">- </w:t>
      </w:r>
      <w:r>
        <w:rPr>
          <w:color w:val="04627A" w:themeColor="accent1"/>
        </w:rPr>
        <w:t>Recorded</w:t>
      </w:r>
      <w:r w:rsidRPr="00A9530F">
        <w:rPr>
          <w:color w:val="04627A" w:themeColor="accent1"/>
        </w:rPr>
        <w:t xml:space="preserve"> 2-7-2024</w:t>
      </w:r>
    </w:p>
    <w:p w14:paraId="38BE0452" w14:textId="61DCBC28" w:rsidR="00A9530F" w:rsidRDefault="00A9530F" w:rsidP="00A9530F">
      <w:pPr>
        <w:pStyle w:val="ListParagraph"/>
        <w:numPr>
          <w:ilvl w:val="1"/>
          <w:numId w:val="9"/>
        </w:numPr>
      </w:pPr>
      <w:r>
        <w:t xml:space="preserve">Available via the following link and passcode or via the downloaded file: </w:t>
      </w:r>
      <w:hyperlink r:id="rId11" w:history="1">
        <w:r w:rsidRPr="00F6022F">
          <w:rPr>
            <w:rStyle w:val="Hyperlink"/>
          </w:rPr>
          <w:t>https://www.zoomgov.com/rec/share/FU8UfkCbN8IIP5TWs_RWAjlxODubWYTPv5RpFyH0yJX1O6LJX9FYZ8jUR2bLEliH.pCwXt-N_eQz-sbg9?startTime=1707335899000</w:t>
        </w:r>
      </w:hyperlink>
    </w:p>
    <w:p w14:paraId="01C74143" w14:textId="77777777" w:rsidR="00A9530F" w:rsidRDefault="00A9530F" w:rsidP="00A9530F">
      <w:pPr>
        <w:pStyle w:val="ListParagraph"/>
        <w:numPr>
          <w:ilvl w:val="1"/>
          <w:numId w:val="9"/>
        </w:numPr>
      </w:pPr>
      <w:r>
        <w:t>Passcode: 3r0F.3m3</w:t>
      </w:r>
    </w:p>
    <w:p w14:paraId="64ACAC44" w14:textId="77777777" w:rsidR="00A9530F" w:rsidRDefault="00A9530F" w:rsidP="00A9530F">
      <w:pPr>
        <w:pStyle w:val="ListParagraph"/>
        <w:numPr>
          <w:ilvl w:val="1"/>
          <w:numId w:val="9"/>
        </w:numPr>
      </w:pPr>
      <w:r>
        <w:t xml:space="preserve">This recorded training is for internal use only (Site Coordinator learning and education) and should be reviewed as needed to support successful implementation of the content. </w:t>
      </w:r>
    </w:p>
    <w:p w14:paraId="762047BB" w14:textId="506E38B9" w:rsidR="00A9530F" w:rsidRPr="00A9530F" w:rsidRDefault="00A9530F" w:rsidP="00A9530F">
      <w:pPr>
        <w:pStyle w:val="ListParagraph"/>
        <w:numPr>
          <w:ilvl w:val="0"/>
          <w:numId w:val="9"/>
        </w:numPr>
        <w:rPr>
          <w:color w:val="04627A" w:themeColor="accent1"/>
        </w:rPr>
      </w:pPr>
      <w:r w:rsidRPr="00A9530F">
        <w:rPr>
          <w:color w:val="04627A" w:themeColor="accent1"/>
        </w:rPr>
        <w:t xml:space="preserve">MCHAT R/F </w:t>
      </w:r>
      <w:r>
        <w:rPr>
          <w:color w:val="04627A" w:themeColor="accent1"/>
        </w:rPr>
        <w:t>Training Presentation</w:t>
      </w:r>
      <w:r w:rsidRPr="00A9530F">
        <w:rPr>
          <w:color w:val="04627A" w:themeColor="accent1"/>
        </w:rPr>
        <w:t xml:space="preserve"> </w:t>
      </w:r>
      <w:r>
        <w:rPr>
          <w:color w:val="04627A" w:themeColor="accent1"/>
        </w:rPr>
        <w:t>–</w:t>
      </w:r>
      <w:r w:rsidRPr="00A9530F">
        <w:rPr>
          <w:color w:val="04627A" w:themeColor="accent1"/>
        </w:rPr>
        <w:t xml:space="preserve"> </w:t>
      </w:r>
      <w:r>
        <w:rPr>
          <w:color w:val="04627A" w:themeColor="accent1"/>
        </w:rPr>
        <w:t>Delivered</w:t>
      </w:r>
      <w:r w:rsidRPr="00A9530F">
        <w:rPr>
          <w:color w:val="04627A" w:themeColor="accent1"/>
        </w:rPr>
        <w:t xml:space="preserve"> 2-7-2-24</w:t>
      </w:r>
    </w:p>
    <w:p w14:paraId="5CEB5EA1" w14:textId="77777777" w:rsidR="00A9530F" w:rsidRDefault="00A9530F" w:rsidP="00A9530F">
      <w:pPr>
        <w:pStyle w:val="ListParagraph"/>
        <w:numPr>
          <w:ilvl w:val="1"/>
          <w:numId w:val="9"/>
        </w:numPr>
      </w:pPr>
      <w:r>
        <w:t xml:space="preserve">This slide deck is for internal use only (Site Coordinator learning and education) and should be reviewed as needed to support successful implementation of the content. </w:t>
      </w:r>
    </w:p>
    <w:p w14:paraId="26D95060" w14:textId="6B2EDB57" w:rsidR="00A9530F" w:rsidRPr="00A9530F" w:rsidRDefault="00A9530F" w:rsidP="00A9530F">
      <w:pPr>
        <w:pStyle w:val="ListParagraph"/>
        <w:numPr>
          <w:ilvl w:val="0"/>
          <w:numId w:val="9"/>
        </w:numPr>
        <w:rPr>
          <w:color w:val="04627A" w:themeColor="accent1"/>
        </w:rPr>
      </w:pPr>
      <w:r w:rsidRPr="00A9530F">
        <w:rPr>
          <w:color w:val="04627A" w:themeColor="accent1"/>
        </w:rPr>
        <w:t xml:space="preserve">MCHAT R/F </w:t>
      </w:r>
      <w:r>
        <w:rPr>
          <w:color w:val="04627A" w:themeColor="accent1"/>
        </w:rPr>
        <w:t>Training Template</w:t>
      </w:r>
      <w:r w:rsidRPr="00A9530F">
        <w:rPr>
          <w:color w:val="04627A" w:themeColor="accent1"/>
        </w:rPr>
        <w:t xml:space="preserve"> </w:t>
      </w:r>
    </w:p>
    <w:p w14:paraId="4E419CDC" w14:textId="77777777" w:rsidR="00A9530F" w:rsidRDefault="00A9530F" w:rsidP="00A9530F">
      <w:pPr>
        <w:pStyle w:val="ListParagraph"/>
        <w:numPr>
          <w:ilvl w:val="1"/>
          <w:numId w:val="9"/>
        </w:numPr>
      </w:pPr>
      <w:r>
        <w:t xml:space="preserve">This training template is for use by 1st Five Site Coordinators with engaged primary care practices and primary care providers to support successful education and training on the MCHAT R/F screening tool. </w:t>
      </w:r>
    </w:p>
    <w:p w14:paraId="49A2F578" w14:textId="5B8B2238" w:rsidR="00A9530F" w:rsidRPr="00A9530F" w:rsidRDefault="00A9530F" w:rsidP="00A9530F">
      <w:pPr>
        <w:pStyle w:val="ListParagraph"/>
        <w:numPr>
          <w:ilvl w:val="0"/>
          <w:numId w:val="9"/>
        </w:numPr>
        <w:rPr>
          <w:color w:val="04627A" w:themeColor="accent1"/>
        </w:rPr>
      </w:pPr>
      <w:r w:rsidRPr="00A9530F">
        <w:rPr>
          <w:color w:val="04627A" w:themeColor="accent1"/>
        </w:rPr>
        <w:t xml:space="preserve">MCHAT R/F </w:t>
      </w:r>
      <w:r>
        <w:rPr>
          <w:color w:val="04627A" w:themeColor="accent1"/>
        </w:rPr>
        <w:t>Training Template</w:t>
      </w:r>
      <w:r w:rsidRPr="00A9530F">
        <w:rPr>
          <w:color w:val="04627A" w:themeColor="accent1"/>
        </w:rPr>
        <w:t xml:space="preserve"> </w:t>
      </w:r>
      <w:r>
        <w:rPr>
          <w:color w:val="04627A" w:themeColor="accent1"/>
        </w:rPr>
        <w:t>–</w:t>
      </w:r>
      <w:r w:rsidRPr="00A9530F">
        <w:rPr>
          <w:color w:val="04627A" w:themeColor="accent1"/>
        </w:rPr>
        <w:t xml:space="preserve"> </w:t>
      </w:r>
      <w:r>
        <w:rPr>
          <w:color w:val="04627A" w:themeColor="accent1"/>
        </w:rPr>
        <w:t>Without Notes</w:t>
      </w:r>
    </w:p>
    <w:p w14:paraId="331708A0" w14:textId="77777777" w:rsidR="00A9530F" w:rsidRDefault="00A9530F" w:rsidP="00A9530F">
      <w:pPr>
        <w:pStyle w:val="ListParagraph"/>
        <w:numPr>
          <w:ilvl w:val="1"/>
          <w:numId w:val="9"/>
        </w:numPr>
      </w:pPr>
      <w:r>
        <w:t xml:space="preserve">This training template is meant to be shared with primary care practices and primary care providers receiving the MCHAT R/F training provided by 1st Five. *If content is altered within the primary training template, be sure to download a fresh copy of the updated presentation, without notes, prior to sharing with partners. </w:t>
      </w:r>
    </w:p>
    <w:p w14:paraId="7745C7EF" w14:textId="33D99FFD" w:rsidR="00A9530F" w:rsidRPr="00A9530F" w:rsidRDefault="00A9530F" w:rsidP="00A9530F">
      <w:pPr>
        <w:pStyle w:val="ListParagraph"/>
        <w:numPr>
          <w:ilvl w:val="0"/>
          <w:numId w:val="9"/>
        </w:numPr>
        <w:rPr>
          <w:color w:val="04627A" w:themeColor="accent1"/>
        </w:rPr>
      </w:pPr>
      <w:r w:rsidRPr="00A9530F">
        <w:rPr>
          <w:color w:val="04627A" w:themeColor="accent1"/>
        </w:rPr>
        <w:t xml:space="preserve">MCHAT R/F </w:t>
      </w:r>
      <w:r>
        <w:rPr>
          <w:color w:val="04627A" w:themeColor="accent1"/>
        </w:rPr>
        <w:t xml:space="preserve">Training Notes </w:t>
      </w:r>
      <w:proofErr w:type="spellStart"/>
      <w:r>
        <w:rPr>
          <w:color w:val="04627A" w:themeColor="accent1"/>
        </w:rPr>
        <w:t>ONly</w:t>
      </w:r>
      <w:proofErr w:type="spellEnd"/>
    </w:p>
    <w:p w14:paraId="103C9E59" w14:textId="636365D0" w:rsidR="00A9530F" w:rsidRDefault="00A9530F" w:rsidP="00A9530F">
      <w:pPr>
        <w:pStyle w:val="ListParagraph"/>
        <w:numPr>
          <w:ilvl w:val="1"/>
          <w:numId w:val="9"/>
        </w:numPr>
      </w:pPr>
      <w:r>
        <w:t>Notes pages might be helpful to Site Coordinators in a variety of environments when delivering or practicing delivery of the MCHAT R/F training.</w:t>
      </w:r>
    </w:p>
    <w:p w14:paraId="3269130E" w14:textId="77777777" w:rsidR="00A9530F" w:rsidRDefault="00A9530F" w:rsidP="00A9530F">
      <w:r>
        <w:t>MCHAT R/F Website w/screener</w:t>
      </w:r>
    </w:p>
    <w:p w14:paraId="040CCB2B" w14:textId="3DE6114A" w:rsidR="00A9530F" w:rsidRDefault="00A9530F" w:rsidP="00A9530F">
      <w:hyperlink r:id="rId12" w:history="1">
        <w:r w:rsidRPr="00F6022F">
          <w:rPr>
            <w:rStyle w:val="Hyperlink"/>
          </w:rPr>
          <w:t>https://www.mchatscreen.com/</w:t>
        </w:r>
      </w:hyperlink>
      <w:r>
        <w:t xml:space="preserve"> </w:t>
      </w:r>
    </w:p>
    <w:p w14:paraId="79DAEFBF" w14:textId="77777777" w:rsidR="00A9530F" w:rsidRDefault="00A9530F" w:rsidP="00A9530F"/>
    <w:p w14:paraId="610F9A52" w14:textId="7885CA0A" w:rsidR="00A9530F" w:rsidRPr="00A9530F" w:rsidRDefault="00A9530F" w:rsidP="00A9530F">
      <w:r>
        <w:t xml:space="preserve">If there are questions about </w:t>
      </w:r>
      <w:r>
        <w:t xml:space="preserve">the </w:t>
      </w:r>
      <w:r>
        <w:t xml:space="preserve">implementation of the MCHAT R/F Training </w:t>
      </w:r>
      <w:r>
        <w:t>Tool Kit</w:t>
      </w:r>
      <w:r>
        <w:t xml:space="preserve">, please contact your 1st Five </w:t>
      </w:r>
      <w:r>
        <w:t>Consultants</w:t>
      </w:r>
      <w:r>
        <w:t xml:space="preserve"> and</w:t>
      </w:r>
    </w:p>
    <w:sectPr w:rsidR="00A9530F" w:rsidRPr="00A9530F" w:rsidSect="00E368B6">
      <w:headerReference w:type="default" r:id="rId13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937A" w14:textId="77777777" w:rsidR="00A9530F" w:rsidRDefault="00A9530F" w:rsidP="00ED0FA2">
      <w:pPr>
        <w:spacing w:after="0" w:line="240" w:lineRule="auto"/>
      </w:pPr>
      <w:r>
        <w:separator/>
      </w:r>
    </w:p>
  </w:endnote>
  <w:endnote w:type="continuationSeparator" w:id="0">
    <w:p w14:paraId="0E1CED4A" w14:textId="77777777" w:rsidR="00A9530F" w:rsidRDefault="00A9530F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70B4" w14:textId="77777777" w:rsidR="00A9530F" w:rsidRDefault="00A9530F" w:rsidP="00ED0FA2">
      <w:pPr>
        <w:spacing w:after="0" w:line="240" w:lineRule="auto"/>
      </w:pPr>
      <w:r>
        <w:separator/>
      </w:r>
    </w:p>
  </w:footnote>
  <w:footnote w:type="continuationSeparator" w:id="0">
    <w:p w14:paraId="5867091A" w14:textId="77777777" w:rsidR="00A9530F" w:rsidRDefault="00A9530F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059F" w14:textId="35EE7E7C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FE816" wp14:editId="1F978A4E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9207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9530F">
      <w:rPr>
        <w:noProof/>
      </w:rPr>
      <w:drawing>
        <wp:anchor distT="0" distB="0" distL="114300" distR="114300" simplePos="0" relativeHeight="251661312" behindDoc="0" locked="0" layoutInCell="1" allowOverlap="1" wp14:anchorId="19773D51" wp14:editId="0E781B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86150" cy="341500"/>
          <wp:effectExtent l="0" t="0" r="0" b="1905"/>
          <wp:wrapNone/>
          <wp:docPr id="41169789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97890" name="Graphic 41169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34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1976"/>
    <w:multiLevelType w:val="hybridMultilevel"/>
    <w:tmpl w:val="5C16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2"/>
  </w:num>
  <w:num w:numId="2" w16cid:durableId="529688289">
    <w:abstractNumId w:val="4"/>
  </w:num>
  <w:num w:numId="3" w16cid:durableId="655499794">
    <w:abstractNumId w:val="1"/>
  </w:num>
  <w:num w:numId="4" w16cid:durableId="1634825399">
    <w:abstractNumId w:val="6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7"/>
  </w:num>
  <w:num w:numId="8" w16cid:durableId="1913923778">
    <w:abstractNumId w:val="3"/>
  </w:num>
  <w:num w:numId="9" w16cid:durableId="1845590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0F"/>
    <w:rsid w:val="00051975"/>
    <w:rsid w:val="001F66B9"/>
    <w:rsid w:val="00342B93"/>
    <w:rsid w:val="003D4E77"/>
    <w:rsid w:val="004E77FB"/>
    <w:rsid w:val="0051080D"/>
    <w:rsid w:val="00521A34"/>
    <w:rsid w:val="005F587F"/>
    <w:rsid w:val="006303C7"/>
    <w:rsid w:val="0071057A"/>
    <w:rsid w:val="00714B6E"/>
    <w:rsid w:val="00733588"/>
    <w:rsid w:val="007703D7"/>
    <w:rsid w:val="00787B92"/>
    <w:rsid w:val="007E0B4A"/>
    <w:rsid w:val="0089255F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E560F"/>
    <w:rsid w:val="00A57921"/>
    <w:rsid w:val="00A63588"/>
    <w:rsid w:val="00A828ED"/>
    <w:rsid w:val="00A9530F"/>
    <w:rsid w:val="00B33E59"/>
    <w:rsid w:val="00B64635"/>
    <w:rsid w:val="00BD086C"/>
    <w:rsid w:val="00D36BC3"/>
    <w:rsid w:val="00D817D2"/>
    <w:rsid w:val="00DA1414"/>
    <w:rsid w:val="00DC7EF2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55CCF"/>
  <w15:chartTrackingRefBased/>
  <w15:docId w15:val="{3EC2998E-737D-400F-B5F3-6A19456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9530F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chatscreen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rec/share/FU8UfkCbN8IIP5TWs_RWAjlxODubWYTPv5RpFyH0yJX1O6LJX9FYZ8jUR2bLEliH.pCwXt-N_eQz-sbg9?startTime=17073358990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hnet\Downloads\HHS%20Letterhead%20Basic%20(3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Letterheads</Topic>
    <Category_x0020_1 xmlns="f88e24f3-da62-4d13-8742-1b7075cad43b">Templates</Category_x0020_1>
    <TaxCatchAll xmlns="07f02910-0123-428f-bbba-f09bb309b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758FF-3A7F-4E0A-9732-6A7DC602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(3)</Template>
  <TotalTime>5</TotalTime>
  <Pages>1</Pages>
  <Words>247</Words>
  <Characters>1509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Schnetter, Michaela [HHS]</dc:creator>
  <cp:keywords/>
  <dc:description/>
  <cp:lastModifiedBy>Schnetter, Michaela [HHS]</cp:lastModifiedBy>
  <cp:revision>1</cp:revision>
  <dcterms:created xsi:type="dcterms:W3CDTF">2025-02-06T20:58:00Z</dcterms:created>
  <dcterms:modified xsi:type="dcterms:W3CDTF">2025-02-06T21:03:00Z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GrammarlyDocumentId">
    <vt:lpwstr>094eb5ce-5861-4f30-b402-6d96647b71b6</vt:lpwstr>
  </property>
</Properties>
</file>