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78BA6" w14:textId="4CCC941C" w:rsidR="00A828ED" w:rsidRPr="00916DE4" w:rsidRDefault="001361CE" w:rsidP="00916DE4">
      <w:pPr>
        <w:pStyle w:val="Heading1"/>
      </w:pPr>
      <w:r w:rsidRPr="008A181C">
        <w:t>P</w:t>
      </w:r>
      <w:r w:rsidR="00916DE4">
        <w:t xml:space="preserve">rojects for </w:t>
      </w:r>
      <w:r w:rsidRPr="008A181C">
        <w:t>A</w:t>
      </w:r>
      <w:r w:rsidR="00916DE4">
        <w:t xml:space="preserve">ssistance in </w:t>
      </w:r>
      <w:r w:rsidRPr="008A181C">
        <w:t>T</w:t>
      </w:r>
      <w:r w:rsidR="00916DE4">
        <w:t xml:space="preserve">ransition from </w:t>
      </w:r>
      <w:r w:rsidRPr="008A181C">
        <w:t>H</w:t>
      </w:r>
      <w:r w:rsidR="00916DE4">
        <w:t>omelessness (PATH)</w:t>
      </w:r>
      <w:r w:rsidRPr="008A181C">
        <w:t xml:space="preserve"> Data Exchange</w:t>
      </w:r>
    </w:p>
    <w:p w14:paraId="64915F54" w14:textId="77777777" w:rsidR="001361CE" w:rsidRPr="00DF1CFA" w:rsidRDefault="001361CE" w:rsidP="00916DE4">
      <w:pPr>
        <w:pStyle w:val="ListBullet"/>
        <w:numPr>
          <w:ilvl w:val="0"/>
          <w:numId w:val="0"/>
        </w:numPr>
        <w:spacing w:before="40" w:after="40" w:line="276" w:lineRule="auto"/>
      </w:pPr>
    </w:p>
    <w:p w14:paraId="14D592D5" w14:textId="7DF1C045" w:rsidR="001361CE" w:rsidRPr="001361CE" w:rsidRDefault="001361CE" w:rsidP="001361CE">
      <w:r w:rsidRPr="001361CE">
        <w:t>Th</w:t>
      </w:r>
      <w:r w:rsidR="00916DE4">
        <w:t xml:space="preserve">e </w:t>
      </w:r>
      <w:r w:rsidRPr="001361CE">
        <w:t xml:space="preserve">portal </w:t>
      </w:r>
      <w:hyperlink r:id="rId11" w:history="1">
        <w:r w:rsidR="00916DE4" w:rsidRPr="00916DE4">
          <w:rPr>
            <w:rStyle w:val="Hyperlink"/>
          </w:rPr>
          <w:t>PDX | PATH Data Exchange -</w:t>
        </w:r>
      </w:hyperlink>
      <w:r w:rsidR="00916DE4">
        <w:t xml:space="preserve"> </w:t>
      </w:r>
      <w:r w:rsidRPr="001361CE">
        <w:t>is only for SAMHSA PATH grantees and PATH-funded providers. PATH providers are required to submit their PATH Annual Report through P</w:t>
      </w:r>
      <w:r w:rsidR="00916DE4">
        <w:t xml:space="preserve">ATH </w:t>
      </w:r>
      <w:r w:rsidRPr="001361CE">
        <w:t>D</w:t>
      </w:r>
      <w:r w:rsidR="00916DE4">
        <w:t>ata Exchange (PDX)</w:t>
      </w:r>
      <w:r w:rsidRPr="001361CE">
        <w:t xml:space="preserve"> each year. State PATH Contacts may also require their providers to submit progress reports through PDX. PDX also offers a Resource Library with a variety of resources for providers and State PATH Contacts.</w:t>
      </w:r>
    </w:p>
    <w:p w14:paraId="606EC2DA" w14:textId="7DD7D4D0" w:rsidR="001361CE" w:rsidRPr="001361CE" w:rsidRDefault="001361CE" w:rsidP="001361CE">
      <w:r w:rsidRPr="001361CE">
        <w:t xml:space="preserve">If you are a PATH provider and need a PDX account, please contact your State PATH Contact </w:t>
      </w:r>
      <w:r w:rsidR="00916DE4">
        <w:t xml:space="preserve">at </w:t>
      </w:r>
      <w:hyperlink r:id="rId12" w:history="1">
        <w:r w:rsidR="00916DE4" w:rsidRPr="00C61D21">
          <w:rPr>
            <w:rStyle w:val="Hyperlink"/>
          </w:rPr>
          <w:t>bhassistance@hhs.iowa.gov</w:t>
        </w:r>
      </w:hyperlink>
      <w:r w:rsidR="00916DE4">
        <w:t xml:space="preserve"> </w:t>
      </w:r>
      <w:r w:rsidRPr="001361CE">
        <w:t>to request an account. If you are a new State PATH Contact and need a PDX account, please email </w:t>
      </w:r>
      <w:hyperlink r:id="rId13" w:tgtFrame="_blank" w:history="1">
        <w:r w:rsidRPr="001361CE">
          <w:rPr>
            <w:rStyle w:val="Hyperlink"/>
          </w:rPr>
          <w:t>pathpdx@prainc.com</w:t>
        </w:r>
      </w:hyperlink>
      <w:r w:rsidRPr="001361CE">
        <w:t> to request an account.</w:t>
      </w:r>
    </w:p>
    <w:p w14:paraId="7F17D919" w14:textId="7C9598FB" w:rsidR="001361CE" w:rsidRDefault="001361CE" w:rsidP="001361CE">
      <w:r w:rsidRPr="001361CE">
        <w:t>If you are having difficulties logging in or resetting your password, or have general questions about PDX, please email </w:t>
      </w:r>
      <w:hyperlink r:id="rId14" w:history="1">
        <w:r w:rsidRPr="001361CE">
          <w:rPr>
            <w:rStyle w:val="Hyperlink"/>
          </w:rPr>
          <w:t>pathpdx@prainc.com.</w:t>
        </w:r>
        <w:r w:rsidRPr="001977C5">
          <w:rPr>
            <w:rStyle w:val="Hyperlink"/>
          </w:rPr>
          <w:t>\</w:t>
        </w:r>
      </w:hyperlink>
    </w:p>
    <w:p w14:paraId="7B3757E1" w14:textId="32ADE875" w:rsidR="001361CE" w:rsidRPr="001361CE" w:rsidRDefault="001361CE" w:rsidP="001361CE">
      <w:hyperlink r:id="rId15" w:tgtFrame="_blank" w:history="1">
        <w:r w:rsidRPr="001361CE">
          <w:rPr>
            <w:rStyle w:val="Hyperlink"/>
          </w:rPr>
          <w:t>Privacy Policy</w:t>
        </w:r>
      </w:hyperlink>
      <w:r w:rsidR="00916DE4">
        <w:t xml:space="preserve"> </w:t>
      </w:r>
      <w:hyperlink r:id="rId16" w:tgtFrame="_blank" w:history="1">
        <w:r w:rsidRPr="001361CE">
          <w:rPr>
            <w:rStyle w:val="Hyperlink"/>
          </w:rPr>
          <w:t>Vulnerability Disclosure Policy</w:t>
        </w:r>
      </w:hyperlink>
    </w:p>
    <w:p w14:paraId="3BB16D53" w14:textId="77777777" w:rsidR="00787B92" w:rsidRDefault="00787B92"/>
    <w:p w14:paraId="1763B9DE" w14:textId="3A2EA85D" w:rsidR="001361CE" w:rsidRPr="008A181C" w:rsidRDefault="001361CE" w:rsidP="00916DE4">
      <w:pPr>
        <w:pStyle w:val="Heading1"/>
      </w:pPr>
      <w:r w:rsidRPr="00916DE4">
        <w:t>Homeless</w:t>
      </w:r>
      <w:r w:rsidRPr="008A181C">
        <w:t xml:space="preserve"> Management Information System (HMIS) </w:t>
      </w:r>
    </w:p>
    <w:p w14:paraId="0D7B24D3" w14:textId="77777777" w:rsidR="00916DE4" w:rsidRDefault="00916DE4"/>
    <w:p w14:paraId="28D6C12E" w14:textId="51E30672" w:rsidR="001361CE" w:rsidRDefault="001361CE">
      <w:r w:rsidRPr="001361CE">
        <w:t xml:space="preserve">The PATH Program </w:t>
      </w:r>
      <w:hyperlink r:id="rId17" w:history="1">
        <w:r w:rsidRPr="00916DE4">
          <w:rPr>
            <w:rStyle w:val="Hyperlink"/>
          </w:rPr>
          <w:t>HMIS Manual</w:t>
        </w:r>
      </w:hyperlink>
      <w:r w:rsidRPr="001361CE">
        <w:t xml:space="preserve"> is intended to support data collection and reporting efforts of Continuums of Care (CoCs), </w:t>
      </w:r>
      <w:r w:rsidR="00916DE4">
        <w:t xml:space="preserve">HMIS </w:t>
      </w:r>
      <w:r w:rsidRPr="001361CE">
        <w:t xml:space="preserve">Leads and System Administrators, State PATH Contacts (SPCs), and PATH Program grantees. PATH Program participation in HMIS </w:t>
      </w:r>
      <w:proofErr w:type="gramStart"/>
      <w:r w:rsidRPr="001361CE">
        <w:t>provides for</w:t>
      </w:r>
      <w:proofErr w:type="gramEnd"/>
      <w:r w:rsidRPr="001361CE">
        <w:t xml:space="preserve"> client care coordination and the generation of the PATH Annual Report, in addition to other benefits to clients and PATH Program grantees. This Manual provides information on HMIS project setup and data collection guidance specific to the PATH Program. The guidance provided in this document aligns with requirements around using HMIS as stated by the Substance Abuse and Mental Health Services Administration (SAMHSA) and refers to the data elements required of PATH Program grantees to enter in an HMIS as established in the FY 2024 HMIS Data Standards. This document is not a replacement for any specific program guidance, requirements, regulations, notices, and training materials on the PATH Program. This Manual only addresses the use of HMIS for the PATH Program.</w:t>
      </w:r>
    </w:p>
    <w:p w14:paraId="65D98D6D" w14:textId="77777777" w:rsidR="001361CE" w:rsidRDefault="001361CE">
      <w:r w:rsidRPr="001361CE">
        <w:t xml:space="preserve">PATH Resources Additional information about the PATH Program and its requirements can be found by selecting the following resource links: </w:t>
      </w:r>
    </w:p>
    <w:p w14:paraId="13FE63D3" w14:textId="148FA4E7" w:rsidR="001361CE" w:rsidRDefault="001361CE" w:rsidP="00916DE4">
      <w:pPr>
        <w:pStyle w:val="ListParagraph"/>
        <w:numPr>
          <w:ilvl w:val="0"/>
          <w:numId w:val="14"/>
        </w:numPr>
      </w:pPr>
      <w:hyperlink r:id="rId18" w:history="1">
        <w:r w:rsidRPr="001977C5">
          <w:rPr>
            <w:rStyle w:val="Hyperlink"/>
          </w:rPr>
          <w:t>https://www.hudexchange.info/programs/hmis/federal-partner-participation/samhsa/</w:t>
        </w:r>
      </w:hyperlink>
    </w:p>
    <w:p w14:paraId="3D5389DD" w14:textId="2706DB48" w:rsidR="001361CE" w:rsidRDefault="001361CE" w:rsidP="00916DE4">
      <w:pPr>
        <w:pStyle w:val="ListParagraph"/>
        <w:numPr>
          <w:ilvl w:val="0"/>
          <w:numId w:val="14"/>
        </w:numPr>
      </w:pPr>
      <w:hyperlink r:id="rId19" w:history="1">
        <w:r w:rsidRPr="001977C5">
          <w:rPr>
            <w:rStyle w:val="Hyperlink"/>
          </w:rPr>
          <w:t>https://www.hudexchange.info/resource/5212/final-hmis-programming-specifications-path-annual-report/</w:t>
        </w:r>
      </w:hyperlink>
    </w:p>
    <w:p w14:paraId="17939386" w14:textId="0DF56033" w:rsidR="001361CE" w:rsidRDefault="001361CE" w:rsidP="00916DE4">
      <w:pPr>
        <w:pStyle w:val="ListParagraph"/>
        <w:numPr>
          <w:ilvl w:val="0"/>
          <w:numId w:val="14"/>
        </w:numPr>
      </w:pPr>
      <w:hyperlink r:id="rId20" w:history="1">
        <w:r w:rsidRPr="001977C5">
          <w:rPr>
            <w:rStyle w:val="Hyperlink"/>
          </w:rPr>
          <w:t>https://www.hudexchange.info/news/path-specific-reporting-guidance-on-hmis-from-samhsa-and-hud/</w:t>
        </w:r>
      </w:hyperlink>
    </w:p>
    <w:p w14:paraId="6042E6FE" w14:textId="77777777" w:rsidR="002C6E10" w:rsidRDefault="001361CE">
      <w:r>
        <w:t>T</w:t>
      </w:r>
      <w:r w:rsidRPr="001361CE">
        <w:t xml:space="preserve">here are a variety of documents available on the HUD Exchange HMIS page that detail all HMIS Data and Technical Standards, federal partner Information, and information about HMIS forums for HMIS Leads, System Administrators, and Vendors.  </w:t>
      </w:r>
    </w:p>
    <w:p w14:paraId="1D5580F3" w14:textId="77B9A0A3" w:rsidR="001361CE" w:rsidRDefault="001361CE">
      <w:r w:rsidRPr="001361CE">
        <w:t xml:space="preserve">The HMIS Data Standards page contains a suite of HMIS Data Standard resources, which are briefly described below. Each of the documents has a specific purpose and intended audience. </w:t>
      </w:r>
      <w:hyperlink r:id="rId21" w:history="1">
        <w:r w:rsidR="002C6E10" w:rsidRPr="001977C5">
          <w:rPr>
            <w:rStyle w:val="Hyperlink"/>
          </w:rPr>
          <w:t>https://www.hudexchange.info/resource/3824/hmis-data-dictionary/</w:t>
        </w:r>
      </w:hyperlink>
    </w:p>
    <w:p w14:paraId="181C793A" w14:textId="57248DEF" w:rsidR="002C6E10" w:rsidRDefault="001361CE">
      <w:r w:rsidRPr="001361CE">
        <w:t>The HMIS Lead should be familiar with all the documents and collectively use them as their HMIS reference materials along with specific materials provided by the software provider.</w:t>
      </w:r>
      <w:r w:rsidR="002C6E10" w:rsidRPr="002C6E10">
        <w:t xml:space="preserve"> </w:t>
      </w:r>
    </w:p>
    <w:p w14:paraId="2896DFC8" w14:textId="0FE5B5B0" w:rsidR="001361CE" w:rsidRDefault="001361CE" w:rsidP="00916DE4">
      <w:pPr>
        <w:pStyle w:val="ListParagraph"/>
        <w:numPr>
          <w:ilvl w:val="0"/>
          <w:numId w:val="18"/>
        </w:numPr>
      </w:pPr>
      <w:r w:rsidRPr="001361CE">
        <w:t xml:space="preserve">FY2024 HMIS Data Manual represents the foundation for the data contained within an HMIS, project setup instructions, and data collection instructions. </w:t>
      </w:r>
      <w:hyperlink r:id="rId22" w:history="1">
        <w:r w:rsidR="002C6E10" w:rsidRPr="002C6E10">
          <w:rPr>
            <w:rStyle w:val="Hyperlink"/>
          </w:rPr>
          <w:t>https://files.hudexchange.info/resources/documents/HMIS-Data-Standards-Manual-2024.pdf</w:t>
        </w:r>
      </w:hyperlink>
    </w:p>
    <w:p w14:paraId="1E5D816A" w14:textId="6825BF24" w:rsidR="002C6E10" w:rsidRPr="00916DE4" w:rsidRDefault="001361CE" w:rsidP="00916DE4">
      <w:pPr>
        <w:pStyle w:val="ListParagraph"/>
        <w:numPr>
          <w:ilvl w:val="0"/>
          <w:numId w:val="18"/>
        </w:numPr>
      </w:pPr>
      <w:r w:rsidRPr="001361CE">
        <w:t xml:space="preserve">FY2024 HMIS Data Dictionary Table Shells contain </w:t>
      </w:r>
      <w:proofErr w:type="gramStart"/>
      <w:r w:rsidRPr="001361CE">
        <w:t>the data</w:t>
      </w:r>
      <w:proofErr w:type="gramEnd"/>
      <w:r w:rsidRPr="001361CE">
        <w:t xml:space="preserve"> element tables with relevant programming instructions, system logic and other issues to be used by vendors for HMIS programming. </w:t>
      </w:r>
      <w:hyperlink r:id="rId23" w:history="1">
        <w:r w:rsidR="002C6E10" w:rsidRPr="001977C5">
          <w:rPr>
            <w:rStyle w:val="Hyperlink"/>
          </w:rPr>
          <w:t>https://files.hudexchange.info/resources/documents/HMIS-Data-Dictionary-2024.pdf</w:t>
        </w:r>
      </w:hyperlink>
    </w:p>
    <w:p w14:paraId="52261609" w14:textId="77777777" w:rsidR="002C6E10" w:rsidRDefault="002C6E10" w:rsidP="002C6E10">
      <w:pPr>
        <w:rPr>
          <w:rFonts w:asciiTheme="majorHAnsi" w:hAnsiTheme="majorHAnsi"/>
          <w:sz w:val="28"/>
          <w:szCs w:val="28"/>
        </w:rPr>
      </w:pPr>
    </w:p>
    <w:p w14:paraId="0806A84D" w14:textId="4FA17F10" w:rsidR="001361CE" w:rsidRPr="002C6E10" w:rsidRDefault="001361CE" w:rsidP="00916DE4">
      <w:pPr>
        <w:pStyle w:val="Heading3"/>
      </w:pPr>
      <w:r w:rsidRPr="002C6E10">
        <w:t xml:space="preserve">Data Exchange Resources </w:t>
      </w:r>
    </w:p>
    <w:p w14:paraId="12499DBB" w14:textId="05B7AD9D" w:rsidR="002C6E10" w:rsidRDefault="001361CE" w:rsidP="00916DE4">
      <w:pPr>
        <w:pStyle w:val="ListParagraph"/>
        <w:numPr>
          <w:ilvl w:val="0"/>
          <w:numId w:val="16"/>
        </w:numPr>
      </w:pPr>
      <w:r w:rsidRPr="001361CE">
        <w:t xml:space="preserve">FY2024 CSV Programming </w:t>
      </w:r>
      <w:hyperlink r:id="rId24" w:history="1">
        <w:r w:rsidR="002C6E10" w:rsidRPr="001977C5">
          <w:rPr>
            <w:rStyle w:val="Hyperlink"/>
          </w:rPr>
          <w:t>https://files.hudexchange.info/resources/documents/HMIS-CSV-Format-Specifications-2024.pdf</w:t>
        </w:r>
      </w:hyperlink>
    </w:p>
    <w:p w14:paraId="76B82EE8" w14:textId="15CFAE7E" w:rsidR="002C6E10" w:rsidRDefault="001361CE" w:rsidP="00916DE4">
      <w:pPr>
        <w:pStyle w:val="ListParagraph"/>
        <w:numPr>
          <w:ilvl w:val="0"/>
          <w:numId w:val="16"/>
        </w:numPr>
      </w:pPr>
      <w:r w:rsidRPr="001361CE">
        <w:t xml:space="preserve">FY2024 XML Programming Specifications </w:t>
      </w:r>
      <w:hyperlink r:id="rId25" w:history="1">
        <w:r w:rsidR="002C6E10" w:rsidRPr="001977C5">
          <w:rPr>
            <w:rStyle w:val="Hyperlink"/>
          </w:rPr>
          <w:t>https://hudhdx.info/VendorResources.aspx</w:t>
        </w:r>
      </w:hyperlink>
    </w:p>
    <w:p w14:paraId="1F7A8E4F" w14:textId="37605C2C" w:rsidR="002C6E10" w:rsidRDefault="001361CE" w:rsidP="00916DE4">
      <w:pPr>
        <w:pStyle w:val="ListParagraph"/>
        <w:numPr>
          <w:ilvl w:val="0"/>
          <w:numId w:val="16"/>
        </w:numPr>
      </w:pPr>
      <w:r w:rsidRPr="001361CE">
        <w:t xml:space="preserve">HMIS Federal Partner Program Manuals </w:t>
      </w:r>
      <w:hyperlink r:id="rId26" w:history="1">
        <w:r w:rsidR="002C6E10" w:rsidRPr="001977C5">
          <w:rPr>
            <w:rStyle w:val="Hyperlink"/>
          </w:rPr>
          <w:t>https://www.hudexchange.info/programs/hmis/federal-partner-participation/</w:t>
        </w:r>
      </w:hyperlink>
    </w:p>
    <w:p w14:paraId="2D1914A9" w14:textId="2D1D2361" w:rsidR="002C6E10" w:rsidRDefault="001361CE" w:rsidP="00916DE4">
      <w:pPr>
        <w:pStyle w:val="ListParagraph"/>
        <w:numPr>
          <w:ilvl w:val="0"/>
          <w:numId w:val="16"/>
        </w:numPr>
      </w:pPr>
      <w:r w:rsidRPr="001361CE">
        <w:t>Federal Partner Reporting and Programming Specifications</w:t>
      </w:r>
      <w:r w:rsidR="002C6E10">
        <w:t xml:space="preserve"> </w:t>
      </w:r>
      <w:hyperlink r:id="rId27" w:history="1">
        <w:r w:rsidR="002C6E10" w:rsidRPr="001977C5">
          <w:rPr>
            <w:rStyle w:val="Hyperlink"/>
          </w:rPr>
          <w:t>https://www.hudexchange.info/resource/5212/final-hmis-programming-specifications-path-annual-report</w:t>
        </w:r>
      </w:hyperlink>
    </w:p>
    <w:p w14:paraId="6C6B4DA1" w14:textId="4878AF40" w:rsidR="002C6E10" w:rsidRDefault="001361CE" w:rsidP="00916DE4">
      <w:pPr>
        <w:pStyle w:val="ListParagraph"/>
        <w:numPr>
          <w:ilvl w:val="0"/>
          <w:numId w:val="16"/>
        </w:numPr>
      </w:pPr>
      <w:r w:rsidRPr="001361CE">
        <w:t>HMIS Project Setup Tool</w:t>
      </w:r>
    </w:p>
    <w:p w14:paraId="4A9F5125" w14:textId="1A283EF9" w:rsidR="001361CE" w:rsidRDefault="002C6E10" w:rsidP="00916DE4">
      <w:pPr>
        <w:pStyle w:val="ListParagraph"/>
        <w:numPr>
          <w:ilvl w:val="1"/>
          <w:numId w:val="16"/>
        </w:numPr>
      </w:pPr>
      <w:r>
        <w:t xml:space="preserve"> </w:t>
      </w:r>
      <w:hyperlink r:id="rId28" w:history="1">
        <w:r w:rsidRPr="001977C5">
          <w:rPr>
            <w:rStyle w:val="Hyperlink"/>
          </w:rPr>
          <w:t>https://www.hudexchange.info/resource/4898/hmis-project-set-up-tool/</w:t>
        </w:r>
      </w:hyperlink>
    </w:p>
    <w:p w14:paraId="4AA5B7B6" w14:textId="77777777" w:rsidR="002C6E10" w:rsidRDefault="002C6E10" w:rsidP="002C6E10">
      <w:pPr>
        <w:pStyle w:val="ListParagraph"/>
      </w:pPr>
    </w:p>
    <w:sectPr w:rsidR="002C6E10" w:rsidSect="00E368B6">
      <w:headerReference w:type="default" r:id="rId29"/>
      <w:footerReference w:type="default" r:id="rId30"/>
      <w:pgSz w:w="12240" w:h="15840"/>
      <w:pgMar w:top="175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F97DE" w14:textId="77777777" w:rsidR="00414F0E" w:rsidRDefault="00414F0E" w:rsidP="00ED0FA2">
      <w:pPr>
        <w:spacing w:after="0" w:line="240" w:lineRule="auto"/>
      </w:pPr>
      <w:r>
        <w:separator/>
      </w:r>
    </w:p>
  </w:endnote>
  <w:endnote w:type="continuationSeparator" w:id="0">
    <w:p w14:paraId="7341A3B4" w14:textId="77777777" w:rsidR="00414F0E" w:rsidRDefault="00414F0E"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ork Sans">
    <w:panose1 w:val="00000000000000000000"/>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0361" w14:textId="7A685CAC" w:rsidR="006A7B65" w:rsidRPr="006A7B65" w:rsidRDefault="006A7B65">
    <w:pPr>
      <w:pStyle w:val="Footer"/>
      <w:rPr>
        <w:sz w:val="20"/>
        <w:szCs w:val="20"/>
      </w:rPr>
    </w:pPr>
    <w:r w:rsidRPr="006A7B65">
      <w:rPr>
        <w:sz w:val="20"/>
        <w:szCs w:val="20"/>
      </w:rPr>
      <w:t>Comm. 168 (07/25)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D2214" w14:textId="77777777" w:rsidR="00414F0E" w:rsidRDefault="00414F0E" w:rsidP="00ED0FA2">
      <w:pPr>
        <w:spacing w:after="0" w:line="240" w:lineRule="auto"/>
      </w:pPr>
      <w:r>
        <w:separator/>
      </w:r>
    </w:p>
  </w:footnote>
  <w:footnote w:type="continuationSeparator" w:id="0">
    <w:p w14:paraId="00A1C8E6" w14:textId="77777777" w:rsidR="00414F0E" w:rsidRDefault="00414F0E"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D4D8" w14:textId="77777777" w:rsidR="00ED0FA2" w:rsidRPr="00A63588" w:rsidRDefault="007E0B4A" w:rsidP="00A63588">
    <w:pPr>
      <w:pStyle w:val="Header"/>
    </w:pPr>
    <w:r>
      <w:rPr>
        <w:noProof/>
      </w:rPr>
      <mc:AlternateContent>
        <mc:Choice Requires="wps">
          <w:drawing>
            <wp:anchor distT="0" distB="0" distL="114300" distR="114300" simplePos="0" relativeHeight="251659264" behindDoc="0" locked="0" layoutInCell="1" allowOverlap="1" wp14:anchorId="2FF09714" wp14:editId="3BE09C34">
              <wp:simplePos x="0" y="0"/>
              <wp:positionH relativeFrom="column">
                <wp:posOffset>-38101</wp:posOffset>
              </wp:positionH>
              <wp:positionV relativeFrom="paragraph">
                <wp:posOffset>485775</wp:posOffset>
              </wp:positionV>
              <wp:extent cx="5915025" cy="0"/>
              <wp:effectExtent l="0" t="0" r="0" b="0"/>
              <wp:wrapNone/>
              <wp:docPr id="1135102080"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B0D5F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8.25pt" to="462.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" strokecolor="#04627a [3204]" strokeweight=".5pt">
              <v:stroke joinstyle="miter"/>
            </v:line>
          </w:pict>
        </mc:Fallback>
      </mc:AlternateContent>
    </w:r>
    <w:r w:rsidR="00A63588">
      <w:rPr>
        <w:noProof/>
      </w:rPr>
      <w:drawing>
        <wp:anchor distT="0" distB="0" distL="114300" distR="114300" simplePos="0" relativeHeight="251658240" behindDoc="0" locked="0" layoutInCell="1" allowOverlap="1" wp14:anchorId="32D54ABD" wp14:editId="3BA0F1F4">
          <wp:simplePos x="0" y="0"/>
          <wp:positionH relativeFrom="column">
            <wp:posOffset>-38100</wp:posOffset>
          </wp:positionH>
          <wp:positionV relativeFrom="paragraph">
            <wp:posOffset>15240</wp:posOffset>
          </wp:positionV>
          <wp:extent cx="2232025" cy="250190"/>
          <wp:effectExtent l="0" t="0" r="0" b="0"/>
          <wp:wrapNone/>
          <wp:docPr id="1056184939" name="Graphic 1056184939"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315A1B"/>
    <w:multiLevelType w:val="hybridMultilevel"/>
    <w:tmpl w:val="18387D8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 w15:restartNumberingAfterBreak="0">
    <w:nsid w:val="11284C45"/>
    <w:multiLevelType w:val="hybridMultilevel"/>
    <w:tmpl w:val="6240AA9A"/>
    <w:lvl w:ilvl="0" w:tplc="368E52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684FDC"/>
    <w:multiLevelType w:val="hybridMultilevel"/>
    <w:tmpl w:val="E3C80E06"/>
    <w:lvl w:ilvl="0" w:tplc="7FC410D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DF5AC8"/>
    <w:multiLevelType w:val="hybridMultilevel"/>
    <w:tmpl w:val="D1762DD6"/>
    <w:lvl w:ilvl="0" w:tplc="7FC410D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FB6DC5"/>
    <w:multiLevelType w:val="hybridMultilevel"/>
    <w:tmpl w:val="FEF245C2"/>
    <w:lvl w:ilvl="0" w:tplc="7FC410D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619CC"/>
    <w:multiLevelType w:val="hybridMultilevel"/>
    <w:tmpl w:val="99024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ECE40EE"/>
    <w:multiLevelType w:val="hybridMultilevel"/>
    <w:tmpl w:val="4EB0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4B0ADD"/>
    <w:multiLevelType w:val="hybridMultilevel"/>
    <w:tmpl w:val="3A9AA23C"/>
    <w:lvl w:ilvl="0" w:tplc="7FC410D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E347E4"/>
    <w:multiLevelType w:val="hybridMultilevel"/>
    <w:tmpl w:val="F4785B3E"/>
    <w:lvl w:ilvl="0" w:tplc="5C06E53C">
      <w:numFmt w:val="bullet"/>
      <w:lvlText w:val=""/>
      <w:lvlJc w:val="left"/>
      <w:pPr>
        <w:ind w:left="430" w:hanging="360"/>
      </w:pPr>
      <w:rPr>
        <w:rFonts w:ascii="Symbol" w:eastAsiaTheme="minorHAnsi" w:hAnsi="Symbol" w:cstheme="minorBidi"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4" w15:restartNumberingAfterBreak="0">
    <w:nsid w:val="6D4D603F"/>
    <w:multiLevelType w:val="hybridMultilevel"/>
    <w:tmpl w:val="154A2A54"/>
    <w:lvl w:ilvl="0" w:tplc="7FC410D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5EC32F0"/>
    <w:multiLevelType w:val="multilevel"/>
    <w:tmpl w:val="CEB0D314"/>
    <w:lvl w:ilvl="0">
      <w:start w:val="1"/>
      <w:numFmt w:val="bullet"/>
      <w:lvlText w:val=""/>
      <w:lvlJc w:val="left"/>
      <w:pPr>
        <w:ind w:left="360" w:hanging="360"/>
      </w:pPr>
      <w:rPr>
        <w:rFonts w:ascii="Wingdings 3" w:hAnsi="Wingdings 3"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num w:numId="1" w16cid:durableId="2016568147">
    <w:abstractNumId w:val="6"/>
  </w:num>
  <w:num w:numId="2" w16cid:durableId="529688289">
    <w:abstractNumId w:val="10"/>
  </w:num>
  <w:num w:numId="3" w16cid:durableId="655499794">
    <w:abstractNumId w:val="1"/>
  </w:num>
  <w:num w:numId="4" w16cid:durableId="1634825399">
    <w:abstractNumId w:val="15"/>
  </w:num>
  <w:num w:numId="5" w16cid:durableId="148131918">
    <w:abstractNumId w:val="0"/>
  </w:num>
  <w:num w:numId="6" w16cid:durableId="567112557">
    <w:abstractNumId w:val="0"/>
  </w:num>
  <w:num w:numId="7" w16cid:durableId="1584215259">
    <w:abstractNumId w:val="16"/>
  </w:num>
  <w:num w:numId="8" w16cid:durableId="1913923778">
    <w:abstractNumId w:val="8"/>
  </w:num>
  <w:num w:numId="9" w16cid:durableId="580336012">
    <w:abstractNumId w:val="11"/>
  </w:num>
  <w:num w:numId="10" w16cid:durableId="335770038">
    <w:abstractNumId w:val="3"/>
  </w:num>
  <w:num w:numId="11" w16cid:durableId="464472949">
    <w:abstractNumId w:val="2"/>
  </w:num>
  <w:num w:numId="12" w16cid:durableId="741953321">
    <w:abstractNumId w:val="13"/>
  </w:num>
  <w:num w:numId="13" w16cid:durableId="55707683">
    <w:abstractNumId w:val="9"/>
  </w:num>
  <w:num w:numId="14" w16cid:durableId="1730614831">
    <w:abstractNumId w:val="12"/>
  </w:num>
  <w:num w:numId="15" w16cid:durableId="1422028029">
    <w:abstractNumId w:val="14"/>
  </w:num>
  <w:num w:numId="16" w16cid:durableId="811752674">
    <w:abstractNumId w:val="4"/>
  </w:num>
  <w:num w:numId="17" w16cid:durableId="806124917">
    <w:abstractNumId w:val="7"/>
  </w:num>
  <w:num w:numId="18" w16cid:durableId="794327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1CE"/>
    <w:rsid w:val="00051975"/>
    <w:rsid w:val="001361CE"/>
    <w:rsid w:val="001F66B9"/>
    <w:rsid w:val="00272FD7"/>
    <w:rsid w:val="002C6E10"/>
    <w:rsid w:val="002F4578"/>
    <w:rsid w:val="00342B93"/>
    <w:rsid w:val="003D4E77"/>
    <w:rsid w:val="00414F0E"/>
    <w:rsid w:val="004E77FB"/>
    <w:rsid w:val="0051080D"/>
    <w:rsid w:val="00521A34"/>
    <w:rsid w:val="005F587F"/>
    <w:rsid w:val="006303C7"/>
    <w:rsid w:val="0064541F"/>
    <w:rsid w:val="006A7B65"/>
    <w:rsid w:val="0071057A"/>
    <w:rsid w:val="00714B6E"/>
    <w:rsid w:val="00733588"/>
    <w:rsid w:val="007703D7"/>
    <w:rsid w:val="00787B92"/>
    <w:rsid w:val="007E0B4A"/>
    <w:rsid w:val="008803F6"/>
    <w:rsid w:val="008A181C"/>
    <w:rsid w:val="008B00EA"/>
    <w:rsid w:val="008C4366"/>
    <w:rsid w:val="008D6F19"/>
    <w:rsid w:val="008F3462"/>
    <w:rsid w:val="009022EC"/>
    <w:rsid w:val="00903F88"/>
    <w:rsid w:val="00914BD3"/>
    <w:rsid w:val="00916DE4"/>
    <w:rsid w:val="00931436"/>
    <w:rsid w:val="00967CE9"/>
    <w:rsid w:val="009800A3"/>
    <w:rsid w:val="009B5B7D"/>
    <w:rsid w:val="009E560F"/>
    <w:rsid w:val="00A36F43"/>
    <w:rsid w:val="00A57921"/>
    <w:rsid w:val="00A63588"/>
    <w:rsid w:val="00A70970"/>
    <w:rsid w:val="00A75FF3"/>
    <w:rsid w:val="00A828ED"/>
    <w:rsid w:val="00B33E59"/>
    <w:rsid w:val="00B64635"/>
    <w:rsid w:val="00BD086C"/>
    <w:rsid w:val="00D36BC3"/>
    <w:rsid w:val="00D64D77"/>
    <w:rsid w:val="00D817D2"/>
    <w:rsid w:val="00DA1414"/>
    <w:rsid w:val="00DE0E1F"/>
    <w:rsid w:val="00E368B6"/>
    <w:rsid w:val="00E461FC"/>
    <w:rsid w:val="00E56796"/>
    <w:rsid w:val="00E84ABA"/>
    <w:rsid w:val="00ED0FA2"/>
    <w:rsid w:val="00F4550A"/>
    <w:rsid w:val="00F707FA"/>
    <w:rsid w:val="00FA5524"/>
    <w:rsid w:val="00FD1645"/>
    <w:rsid w:val="00FF1C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1D708"/>
  <w15:chartTrackingRefBased/>
  <w15:docId w15:val="{236BE4E3-1C23-4B2F-9A8C-8E20C9A1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E1F"/>
    <w:pPr>
      <w:spacing w:after="120" w:line="264"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eastAsiaTheme="majorEastAsia" w:hAnsi="Work Sans"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eastAsiaTheme="majorEastAsia" w:hAnsiTheme="majorHAnsi" w:cstheme="majorBidi"/>
      <w:color w:val="18405B" w:themeColor="accent4"/>
      <w:sz w:val="26"/>
      <w:szCs w:val="24"/>
    </w:rPr>
  </w:style>
  <w:style w:type="paragraph" w:styleId="Heading4">
    <w:name w:val="heading 4"/>
    <w:basedOn w:val="Normal"/>
    <w:next w:val="Normal"/>
    <w:link w:val="Heading4Char"/>
    <w:uiPriority w:val="9"/>
    <w:semiHidden/>
    <w:unhideWhenUsed/>
    <w:qFormat/>
    <w:rsid w:val="007703D7"/>
    <w:pPr>
      <w:keepNext/>
      <w:keepLines/>
      <w:spacing w:before="40" w:after="0"/>
      <w:outlineLvl w:val="3"/>
    </w:pPr>
    <w:rPr>
      <w:rFonts w:asciiTheme="majorHAnsi" w:eastAsiaTheme="majorEastAsia" w:hAnsiTheme="majorHAnsi" w:cstheme="majorBidi"/>
      <w:iCs/>
      <w:color w:val="0349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DE0E1F"/>
    <w:rPr>
      <w:rFonts w:ascii="Work Sans" w:eastAsiaTheme="majorEastAsia" w:hAnsi="Work Sans" w:cstheme="majorBidi"/>
      <w:b/>
      <w:color w:val="02303C" w:themeColor="accent1" w:themeShade="80"/>
      <w:sz w:val="28"/>
      <w:szCs w:val="26"/>
    </w:rPr>
  </w:style>
  <w:style w:type="character" w:customStyle="1" w:styleId="Heading3Char">
    <w:name w:val="Heading 3 Char"/>
    <w:basedOn w:val="DefaultParagraphFont"/>
    <w:link w:val="Heading3"/>
    <w:uiPriority w:val="9"/>
    <w:rsid w:val="00DE0E1F"/>
    <w:rPr>
      <w:rFonts w:asciiTheme="majorHAnsi" w:eastAsiaTheme="majorEastAsia" w:hAnsiTheme="majorHAnsi"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customStyle="1" w:styleId="SignatureChar">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8"/>
      </w:numPr>
      <w:spacing w:after="80" w:line="276" w:lineRule="auto"/>
      <w:contextualSpacing/>
    </w:pPr>
    <w:rPr>
      <w:color w:val="000000" w:themeColor="text1"/>
      <w:sz w:val="22"/>
      <w:szCs w:val="20"/>
      <w:lang w:eastAsia="ja-JP"/>
    </w:rPr>
  </w:style>
  <w:style w:type="character" w:customStyle="1" w:styleId="Heading4Char">
    <w:name w:val="Heading 4 Char"/>
    <w:basedOn w:val="DefaultParagraphFont"/>
    <w:link w:val="Heading4"/>
    <w:uiPriority w:val="9"/>
    <w:semiHidden/>
    <w:rsid w:val="007703D7"/>
    <w:rPr>
      <w:rFonts w:asciiTheme="majorHAnsi" w:eastAsiaTheme="majorEastAsia" w:hAnsiTheme="majorHAnsi" w:cstheme="majorBidi"/>
      <w:iCs/>
      <w:color w:val="03495B" w:themeColor="accent1" w:themeShade="BF"/>
      <w:sz w:val="24"/>
    </w:rPr>
  </w:style>
  <w:style w:type="character" w:styleId="Hyperlink">
    <w:name w:val="Hyperlink"/>
    <w:basedOn w:val="DefaultParagraphFont"/>
    <w:uiPriority w:val="99"/>
    <w:unhideWhenUsed/>
    <w:rsid w:val="001361CE"/>
    <w:rPr>
      <w:color w:val="0070C0" w:themeColor="hyperlink"/>
      <w:u w:val="single"/>
    </w:rPr>
  </w:style>
  <w:style w:type="character" w:styleId="UnresolvedMention">
    <w:name w:val="Unresolved Mention"/>
    <w:basedOn w:val="DefaultParagraphFont"/>
    <w:uiPriority w:val="99"/>
    <w:semiHidden/>
    <w:unhideWhenUsed/>
    <w:rsid w:val="001361CE"/>
    <w:rPr>
      <w:color w:val="605E5C"/>
      <w:shd w:val="clear" w:color="auto" w:fill="E1DFDD"/>
    </w:rPr>
  </w:style>
  <w:style w:type="character" w:styleId="FollowedHyperlink">
    <w:name w:val="FollowedHyperlink"/>
    <w:basedOn w:val="DefaultParagraphFont"/>
    <w:uiPriority w:val="99"/>
    <w:semiHidden/>
    <w:unhideWhenUsed/>
    <w:rsid w:val="00916DE4"/>
    <w:rPr>
      <w:color w:val="694C6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 w:id="180808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hpdx@prainc.com" TargetMode="External"/><Relationship Id="rId18" Type="http://schemas.openxmlformats.org/officeDocument/2006/relationships/hyperlink" Target="https://www.hudexchange.info/programs/hmis/federal-partner-participation/samhsa/" TargetMode="External"/><Relationship Id="rId26" Type="http://schemas.openxmlformats.org/officeDocument/2006/relationships/hyperlink" Target="https://www.hudexchange.info/programs/hmis/federal-partner-participation/" TargetMode="External"/><Relationship Id="rId3" Type="http://schemas.openxmlformats.org/officeDocument/2006/relationships/customXml" Target="../customXml/item3.xml"/><Relationship Id="rId21" Type="http://schemas.openxmlformats.org/officeDocument/2006/relationships/hyperlink" Target="https://www.hudexchange.info/resource/3824/hmis-data-dictionary/" TargetMode="External"/><Relationship Id="rId7" Type="http://schemas.openxmlformats.org/officeDocument/2006/relationships/settings" Target="settings.xml"/><Relationship Id="rId12" Type="http://schemas.openxmlformats.org/officeDocument/2006/relationships/hyperlink" Target="mailto:bhassistance@hhs.iowa.gov" TargetMode="External"/><Relationship Id="rId17" Type="http://schemas.openxmlformats.org/officeDocument/2006/relationships/hyperlink" Target="https://files.hudexchange.info/resources/documents/PATH-Program-HMIS-Manual-2024.pdf" TargetMode="External"/><Relationship Id="rId25" Type="http://schemas.openxmlformats.org/officeDocument/2006/relationships/hyperlink" Target="https://hudhdx.info/VendorResources.aspx" TargetMode="External"/><Relationship Id="rId2" Type="http://schemas.openxmlformats.org/officeDocument/2006/relationships/customXml" Target="../customXml/item2.xml"/><Relationship Id="rId16" Type="http://schemas.openxmlformats.org/officeDocument/2006/relationships/hyperlink" Target="https://www.hhs.gov/vulnerability-disclosure-policy" TargetMode="External"/><Relationship Id="rId20" Type="http://schemas.openxmlformats.org/officeDocument/2006/relationships/hyperlink" Target="https://www.hudexchange.info/news/path-specific-reporting-guidance-on-hmis-from-samhsa-and-hu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thpdx.samhsa.gov/users/sign_in" TargetMode="External"/><Relationship Id="rId24" Type="http://schemas.openxmlformats.org/officeDocument/2006/relationships/hyperlink" Target="https://files.hudexchange.info/resources/documents/HMIS-CSV-Format-Specifications-2024.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amhsa.gov/privacy" TargetMode="External"/><Relationship Id="rId23" Type="http://schemas.openxmlformats.org/officeDocument/2006/relationships/hyperlink" Target="https://files.hudexchange.info/resources/documents/HMIS-Data-Dictionary-2024.pdf" TargetMode="External"/><Relationship Id="rId28" Type="http://schemas.openxmlformats.org/officeDocument/2006/relationships/hyperlink" Target="https://www.hudexchange.info/resource/4898/hmis-project-set-up-tool/" TargetMode="External"/><Relationship Id="rId10" Type="http://schemas.openxmlformats.org/officeDocument/2006/relationships/endnotes" Target="endnotes.xml"/><Relationship Id="rId19" Type="http://schemas.openxmlformats.org/officeDocument/2006/relationships/hyperlink" Target="https://www.hudexchange.info/resource/5212/final-hmis-programming-specifications-path-annual-repor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hpdx@prainc.com.\" TargetMode="External"/><Relationship Id="rId22" Type="http://schemas.openxmlformats.org/officeDocument/2006/relationships/hyperlink" Target="https://files.hudexchange.info/resources/documents/HMIS-Data-Standards-Manual-2024.pdf" TargetMode="External"/><Relationship Id="rId27" Type="http://schemas.openxmlformats.org/officeDocument/2006/relationships/hyperlink" Target="https://www.hudexchange.info/resource/5212/final-hmis-programming-specifications-path-annual-report"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yatt\AppData\Local\Microsoft\Olk\Attachments\ooa-3c33c2e8-dcea-4c48-9a7c-ae6b6ba674b8\2e8ce4647eeed8d03caa6d1924e713239fe36044a65055085f09c79837cf9927\HHS%20Letterhead%20Basic%20(1).dotx" TargetMode="External"/></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b805e8-c967-4d1c-993a-9bf901049d3a">
      <Terms xmlns="http://schemas.microsoft.com/office/infopath/2007/PartnerControls"/>
    </lcf76f155ced4ddcb4097134ff3c332f>
    <TaxCatchAll xmlns="17169cdf-514c-400e-a2ce-7ebc9fe4766f" xsi:nil="true"/>
    <Notes xmlns="e0b805e8-c967-4d1c-993a-9bf901049d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E1F481E97DF848B92E9033EEF2A8AC" ma:contentTypeVersion="13" ma:contentTypeDescription="Create a new document." ma:contentTypeScope="" ma:versionID="01e34592a4230b7637aff35644df1685">
  <xsd:schema xmlns:xsd="http://www.w3.org/2001/XMLSchema" xmlns:xs="http://www.w3.org/2001/XMLSchema" xmlns:p="http://schemas.microsoft.com/office/2006/metadata/properties" xmlns:ns2="e0b805e8-c967-4d1c-993a-9bf901049d3a" xmlns:ns3="17169cdf-514c-400e-a2ce-7ebc9fe4766f" targetNamespace="http://schemas.microsoft.com/office/2006/metadata/properties" ma:root="true" ma:fieldsID="e6a31a46aaf97704f17266af6cf41b11" ns2:_="" ns3:_="">
    <xsd:import namespace="e0b805e8-c967-4d1c-993a-9bf901049d3a"/>
    <xsd:import namespace="17169cdf-514c-400e-a2ce-7ebc9fe476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805e8-c967-4d1c-993a-9bf901049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169cdf-514c-400e-a2ce-7ebc9fe4766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18f9bf6-5564-4ae1-9084-07f9a5543081}" ma:internalName="TaxCatchAll" ma:showField="CatchAllData" ma:web="17169cdf-514c-400e-a2ce-7ebc9fe47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2.xml><?xml version="1.0" encoding="utf-8"?>
<ds:datastoreItem xmlns:ds="http://schemas.openxmlformats.org/officeDocument/2006/customXml" ds:itemID="{023DAF30-507D-4BEF-B3D8-0B374BAE3BBC}">
  <ds:schemaRefs>
    <ds:schemaRef ds:uri="http://purl.org/dc/elements/1.1/"/>
    <ds:schemaRef ds:uri="http://www.w3.org/XML/1998/namespace"/>
    <ds:schemaRef ds:uri="http://schemas.microsoft.com/office/2006/documentManagement/types"/>
    <ds:schemaRef ds:uri="http://purl.org/dc/terms/"/>
    <ds:schemaRef ds:uri="e0b805e8-c967-4d1c-993a-9bf901049d3a"/>
    <ds:schemaRef ds:uri="17169cdf-514c-400e-a2ce-7ebc9fe4766f"/>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C859C7E-8926-47BD-AE2D-3F15225CD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805e8-c967-4d1c-993a-9bf901049d3a"/>
    <ds:schemaRef ds:uri="17169cdf-514c-400e-a2ce-7ebc9fe47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8CCDF9-9ADC-4F3D-9340-4087C00B07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HHS Letterhead Basic (1).dotx</Template>
  <TotalTime>2</TotalTime>
  <Pages>2</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Comm. 168, Projects for Assistance in Transition from Homelessness (PATH) Data Support Documents</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168, Projects for Assistance in Transition from Homelessness (PATH) Data Support Documents</dc:title>
  <dc:subject/>
  <dc:creator>Iowa Department of Health and Human Services</dc:creator>
  <cp:keywords/>
  <dc:description/>
  <cp:lastModifiedBy>James, Tyler [HHS]</cp:lastModifiedBy>
  <cp:revision>3</cp:revision>
  <dcterms:created xsi:type="dcterms:W3CDTF">2025-06-25T14:10:00Z</dcterms:created>
  <dcterms:modified xsi:type="dcterms:W3CDTF">2025-06-25T15:13:00Z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0x01010000E1F481E97DF848B92E9033EEF2A8AC</vt:lpwstr>
  </property>
</Properties>
</file>