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ECE4" w14:textId="77777777" w:rsidR="009022EC" w:rsidRDefault="009022EC"/>
    <w:p w14:paraId="203CE99A" w14:textId="77777777" w:rsidR="00DD7BF8" w:rsidRDefault="00DD7BF8" w:rsidP="006303C7">
      <w:pPr>
        <w:rPr>
          <w:rFonts w:asciiTheme="majorHAnsi" w:eastAsiaTheme="majorEastAsia" w:hAnsiTheme="majorHAnsi" w:cstheme="majorBidi"/>
          <w:b/>
          <w:bCs/>
          <w:color w:val="04627A" w:themeColor="accent1"/>
          <w:sz w:val="44"/>
          <w:szCs w:val="32"/>
        </w:rPr>
      </w:pPr>
      <w:r w:rsidRPr="00DD7BF8">
        <w:rPr>
          <w:rFonts w:asciiTheme="majorHAnsi" w:eastAsiaTheme="majorEastAsia" w:hAnsiTheme="majorHAnsi" w:cstheme="majorBidi"/>
          <w:b/>
          <w:bCs/>
          <w:color w:val="04627A" w:themeColor="accent1"/>
          <w:sz w:val="44"/>
          <w:szCs w:val="32"/>
        </w:rPr>
        <w:t>Tobacco-Free/Nicotine-Free Policy </w:t>
      </w:r>
    </w:p>
    <w:p w14:paraId="72C2C7ED" w14:textId="68C9A9FB" w:rsidR="00AB23D7" w:rsidRDefault="00DD7BF8" w:rsidP="006303C7">
      <w:pP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>Rodeo Event</w:t>
      </w:r>
      <w:r w:rsidR="00C64C00"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 xml:space="preserve"> Name</w:t>
      </w:r>
    </w:p>
    <w:p w14:paraId="0278B7B2" w14:textId="77777777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Policy </w:t>
      </w:r>
    </w:p>
    <w:p w14:paraId="6DCC442C" w14:textId="77777777" w:rsidR="00DD7BF8" w:rsidRPr="00DD7BF8" w:rsidRDefault="00DD7BF8" w:rsidP="00DD7BF8">
      <w:r w:rsidRPr="00DD7BF8">
        <w:t xml:space="preserve">The use of any tobacco, vape, or nicotine product is strictly prohibited. Prohibited tobacco, vape, and nicotine products include but are not limited </w:t>
      </w:r>
      <w:proofErr w:type="gramStart"/>
      <w:r w:rsidRPr="00DD7BF8">
        <w:t>to:</w:t>
      </w:r>
      <w:proofErr w:type="gramEnd"/>
      <w:r w:rsidRPr="00DD7BF8">
        <w:t xml:space="preserve"> cigarettes, cigars, chew, other tobacco or tobacco-like products, vapes, and all nicotine products not approved by the Food and Drug Administration (FDA) for tobacco cessation.  </w:t>
      </w:r>
    </w:p>
    <w:p w14:paraId="17D39092" w14:textId="3C161509" w:rsidR="00DD7BF8" w:rsidRPr="00DD7BF8" w:rsidRDefault="00DD7BF8" w:rsidP="00DD7BF8">
      <w:r w:rsidRPr="00DD7BF8">
        <w:t>This policy applies to all indoor and outdoor areas of the rodeo and grounds.  </w:t>
      </w:r>
    </w:p>
    <w:p w14:paraId="71E5ED29" w14:textId="2E8F3FC5" w:rsidR="00DD7BF8" w:rsidRPr="00DD7BF8" w:rsidRDefault="00DD7BF8" w:rsidP="00DD7BF8">
      <w:r w:rsidRPr="00DD7BF8">
        <w:t xml:space="preserve">This policy </w:t>
      </w:r>
      <w:proofErr w:type="gramStart"/>
      <w:r w:rsidRPr="00DD7BF8">
        <w:t>applies at all times</w:t>
      </w:r>
      <w:proofErr w:type="gramEnd"/>
      <w:r w:rsidRPr="00DD7BF8">
        <w:t xml:space="preserve"> on rodeo grounds for the duration of the event.  </w:t>
      </w:r>
    </w:p>
    <w:p w14:paraId="49287513" w14:textId="13CA4AA3" w:rsidR="00DD7BF8" w:rsidRPr="00DD7BF8" w:rsidRDefault="00DD7BF8" w:rsidP="00DD7BF8">
      <w:r w:rsidRPr="00DD7BF8">
        <w:t xml:space="preserve">This policy applies to all employees, independent contractors, board members, participants in events, and the </w:t>
      </w:r>
      <w:proofErr w:type="gramStart"/>
      <w:r w:rsidRPr="00DD7BF8">
        <w:t>general public</w:t>
      </w:r>
      <w:proofErr w:type="gramEnd"/>
      <w:r w:rsidRPr="00DD7BF8">
        <w:t xml:space="preserve"> while on event grounds.  </w:t>
      </w:r>
    </w:p>
    <w:p w14:paraId="30202415" w14:textId="77777777" w:rsidR="00DD7BF8" w:rsidRPr="00DD7BF8" w:rsidRDefault="00DD7BF8" w:rsidP="00DD7BF8">
      <w:r w:rsidRPr="00DD7BF8">
        <w:t>The policy complies with the Iowa Smokefree Air Act in Iowa Code. s</w:t>
      </w:r>
      <w:r w:rsidRPr="00DD7BF8">
        <w:rPr>
          <w:i/>
          <w:iCs/>
        </w:rPr>
        <w:t>mokefreeair.iowa.gov</w:t>
      </w:r>
      <w:r w:rsidRPr="00DD7BF8">
        <w:t> </w:t>
      </w:r>
    </w:p>
    <w:p w14:paraId="58CA0CD8" w14:textId="77777777" w:rsidR="009854BA" w:rsidRDefault="009854BA" w:rsidP="009854BA"/>
    <w:p w14:paraId="21FC7A76" w14:textId="6E779418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Responsibility </w:t>
      </w:r>
    </w:p>
    <w:p w14:paraId="40453175" w14:textId="5729457E" w:rsidR="002B317D" w:rsidRDefault="00DD7BF8" w:rsidP="000B5A66">
      <w:r w:rsidRPr="00DD7BF8">
        <w:t>All employees, event administration, and event volunteers share in the responsibility for enforcing the policy.  </w:t>
      </w:r>
    </w:p>
    <w:p w14:paraId="4B462FA8" w14:textId="77777777" w:rsidR="002B0079" w:rsidRDefault="002B0079" w:rsidP="00AB23D7"/>
    <w:p w14:paraId="5EB9C5D2" w14:textId="77777777" w:rsidR="00DD7BF8" w:rsidRPr="00DD7BF8" w:rsidRDefault="00DD7BF8" w:rsidP="00DD7BF8">
      <w:pPr>
        <w:rPr>
          <w:b/>
          <w:bCs/>
        </w:rPr>
      </w:pPr>
      <w:r w:rsidRPr="00DD7BF8">
        <w:rPr>
          <w:b/>
          <w:bCs/>
        </w:rPr>
        <w:t>Procedures  </w:t>
      </w:r>
    </w:p>
    <w:p w14:paraId="17E6F989" w14:textId="77777777" w:rsidR="00DD7BF8" w:rsidRPr="00DD7BF8" w:rsidRDefault="00DD7BF8" w:rsidP="00DD7BF8">
      <w:pPr>
        <w:numPr>
          <w:ilvl w:val="0"/>
          <w:numId w:val="78"/>
        </w:numPr>
      </w:pPr>
      <w:r w:rsidRPr="00DD7BF8">
        <w:t>Appropriate signs shall be posted in the event area.  </w:t>
      </w:r>
    </w:p>
    <w:p w14:paraId="12FFB3FF" w14:textId="77777777" w:rsidR="00DD7BF8" w:rsidRPr="00DD7BF8" w:rsidRDefault="00DD7BF8" w:rsidP="00DD7BF8">
      <w:pPr>
        <w:numPr>
          <w:ilvl w:val="0"/>
          <w:numId w:val="79"/>
        </w:numPr>
      </w:pPr>
      <w:r w:rsidRPr="00DD7BF8">
        <w:t>The community, especially event attendees and staff, will be notified about this policy.  </w:t>
      </w:r>
    </w:p>
    <w:p w14:paraId="76A8EC17" w14:textId="77777777" w:rsidR="00DD7BF8" w:rsidRPr="00DD7BF8" w:rsidRDefault="00DD7BF8" w:rsidP="00DD7BF8">
      <w:pPr>
        <w:numPr>
          <w:ilvl w:val="0"/>
          <w:numId w:val="80"/>
        </w:numPr>
      </w:pPr>
      <w:r w:rsidRPr="00DD7BF8">
        <w:t>It is the responsibility of the staff/management to provide enforcement. </w:t>
      </w:r>
    </w:p>
    <w:p w14:paraId="49761FDF" w14:textId="77777777" w:rsidR="00DD7BF8" w:rsidRPr="00DD7BF8" w:rsidRDefault="00DD7BF8" w:rsidP="00DD7BF8">
      <w:pPr>
        <w:numPr>
          <w:ilvl w:val="0"/>
          <w:numId w:val="81"/>
        </w:numPr>
      </w:pPr>
      <w:r w:rsidRPr="00DD7BF8">
        <w:t>Any person found violating this policy will be asked to refrain from tobacco and nicotine use or risk immediate ejection from the grounds. </w:t>
      </w:r>
    </w:p>
    <w:p w14:paraId="53B18F0B" w14:textId="77777777" w:rsidR="00DD7BF8" w:rsidRPr="00DD7BF8" w:rsidRDefault="00DD7BF8" w:rsidP="00DD7BF8">
      <w:pPr>
        <w:numPr>
          <w:ilvl w:val="0"/>
          <w:numId w:val="82"/>
        </w:numPr>
      </w:pPr>
      <w:r w:rsidRPr="00DD7BF8">
        <w:t>If the violator refuses to leave, the staff may contact local authorities </w:t>
      </w:r>
    </w:p>
    <w:p w14:paraId="1BC02E13" w14:textId="77777777" w:rsidR="00DD7BF8" w:rsidRPr="00AB23D7" w:rsidRDefault="00DD7BF8" w:rsidP="00AB23D7"/>
    <w:p w14:paraId="21AABBE4" w14:textId="60737FB8" w:rsidR="00AB23D7" w:rsidRPr="00AB23D7" w:rsidRDefault="00AB23D7" w:rsidP="00AB23D7">
      <w:r w:rsidRPr="00AB23D7">
        <w:rPr>
          <w:u w:val="single"/>
        </w:rPr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14:paraId="3D038F47" w14:textId="1096267A" w:rsidR="00C64C00" w:rsidRDefault="00AB23D7" w:rsidP="00DD7BF8">
      <w:pPr>
        <w:tabs>
          <w:tab w:val="right" w:pos="9360"/>
        </w:tabs>
      </w:pPr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  <w:r w:rsidR="00DD7BF8">
        <w:tab/>
      </w:r>
    </w:p>
    <w:p w14:paraId="4A01F8E0" w14:textId="77777777" w:rsidR="00DD7BF8" w:rsidRDefault="00DD7BF8" w:rsidP="00DD7BF8">
      <w:pPr>
        <w:tabs>
          <w:tab w:val="right" w:pos="9360"/>
        </w:tabs>
      </w:pPr>
    </w:p>
    <w:p w14:paraId="3A7FDEBB" w14:textId="77777777" w:rsidR="00DD7BF8" w:rsidRPr="00DD7BF8" w:rsidRDefault="00DD7BF8" w:rsidP="00DD7BF8">
      <w:pPr>
        <w:tabs>
          <w:tab w:val="right" w:pos="9360"/>
        </w:tabs>
      </w:pPr>
      <w:r w:rsidRPr="00DD7BF8">
        <w:lastRenderedPageBreak/>
        <w:t xml:space="preserve">To ensure the rodeo has a strong tobacco-free/nicotine-free policy, </w:t>
      </w:r>
      <w:r w:rsidRPr="00DD7BF8">
        <w:rPr>
          <w:u w:val="single"/>
        </w:rPr>
        <w:t>and to qualify for free outdoor signage</w:t>
      </w:r>
      <w:r w:rsidRPr="00DD7BF8">
        <w:t xml:space="preserve">, the policy must explicitly include </w:t>
      </w:r>
      <w:proofErr w:type="gramStart"/>
      <w:r w:rsidRPr="00DD7BF8">
        <w:t>all of</w:t>
      </w:r>
      <w:proofErr w:type="gramEnd"/>
      <w:r w:rsidRPr="00DD7BF8">
        <w:t xml:space="preserve"> the following: </w:t>
      </w:r>
    </w:p>
    <w:p w14:paraId="569090B6" w14:textId="77777777" w:rsidR="00DD7BF8" w:rsidRPr="00DD7BF8" w:rsidRDefault="00DD7BF8" w:rsidP="00DD7BF8">
      <w:pPr>
        <w:numPr>
          <w:ilvl w:val="0"/>
          <w:numId w:val="83"/>
        </w:numPr>
        <w:tabs>
          <w:tab w:val="right" w:pos="9360"/>
        </w:tabs>
      </w:pPr>
      <w:proofErr w:type="gramStart"/>
      <w:r w:rsidRPr="00DD7BF8">
        <w:t>Policy</w:t>
      </w:r>
      <w:proofErr w:type="gramEnd"/>
      <w:r w:rsidRPr="00DD7BF8">
        <w:t xml:space="preserve"> must include 100% tobacco-free/nicotine-free grounds, </w:t>
      </w:r>
      <w:proofErr w:type="gramStart"/>
      <w:r w:rsidRPr="00DD7BF8">
        <w:t>at all times</w:t>
      </w:r>
      <w:proofErr w:type="gramEnd"/>
      <w:r w:rsidRPr="00DD7BF8">
        <w:t> </w:t>
      </w:r>
    </w:p>
    <w:p w14:paraId="030C7BB9" w14:textId="77777777" w:rsidR="00DD7BF8" w:rsidRPr="00DD7BF8" w:rsidRDefault="00DD7BF8" w:rsidP="00DD7BF8">
      <w:pPr>
        <w:numPr>
          <w:ilvl w:val="0"/>
          <w:numId w:val="84"/>
        </w:numPr>
        <w:tabs>
          <w:tab w:val="right" w:pos="9360"/>
        </w:tabs>
      </w:pPr>
      <w:r w:rsidRPr="00DD7BF8">
        <w:t xml:space="preserve">Policy must extend to all types of tobacco, nicotine, vape, and ESD products (i.e. not only cigarettes; </w:t>
      </w:r>
      <w:proofErr w:type="gramStart"/>
      <w:r w:rsidRPr="00DD7BF8">
        <w:t>include</w:t>
      </w:r>
      <w:proofErr w:type="gramEnd"/>
      <w:r w:rsidRPr="00DD7BF8">
        <w:t xml:space="preserve"> all tobacco, ESDs and nicotine products not approved by the FDA for cessation.) </w:t>
      </w:r>
    </w:p>
    <w:p w14:paraId="10F32760" w14:textId="77777777" w:rsidR="00DD7BF8" w:rsidRPr="00DD7BF8" w:rsidRDefault="00DD7BF8" w:rsidP="00DD7BF8">
      <w:pPr>
        <w:numPr>
          <w:ilvl w:val="0"/>
          <w:numId w:val="85"/>
        </w:numPr>
        <w:tabs>
          <w:tab w:val="right" w:pos="9360"/>
        </w:tabs>
      </w:pPr>
      <w:r w:rsidRPr="00DD7BF8">
        <w:t>There should not be any designated smoking / tobacco use areas  </w:t>
      </w:r>
    </w:p>
    <w:p w14:paraId="5B3A4612" w14:textId="77777777" w:rsidR="00DD7BF8" w:rsidRPr="00DD7BF8" w:rsidRDefault="00DD7BF8" w:rsidP="00DD7BF8">
      <w:pPr>
        <w:numPr>
          <w:ilvl w:val="0"/>
          <w:numId w:val="86"/>
        </w:numPr>
        <w:tabs>
          <w:tab w:val="right" w:pos="9360"/>
        </w:tabs>
      </w:pPr>
      <w:r w:rsidRPr="00DD7BF8">
        <w:t xml:space="preserve">Policy must include </w:t>
      </w:r>
      <w:proofErr w:type="gramStart"/>
      <w:r w:rsidRPr="00DD7BF8">
        <w:t>persons</w:t>
      </w:r>
      <w:proofErr w:type="gramEnd"/>
      <w:r w:rsidRPr="00DD7BF8">
        <w:t xml:space="preserve"> responsible for enforcement</w:t>
      </w:r>
      <w:r w:rsidRPr="00DD7BF8">
        <w:tab/>
        <w:t> </w:t>
      </w:r>
    </w:p>
    <w:p w14:paraId="752FF564" w14:textId="77777777" w:rsidR="00DD7BF8" w:rsidRDefault="00DD7BF8" w:rsidP="00DD7BF8">
      <w:pPr>
        <w:tabs>
          <w:tab w:val="right" w:pos="9360"/>
        </w:tabs>
      </w:pPr>
    </w:p>
    <w:sectPr w:rsidR="00DD7BF8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FF57" w14:textId="77777777" w:rsidR="00C04591" w:rsidRDefault="00C04591" w:rsidP="00ED0FA2">
      <w:pPr>
        <w:spacing w:after="0" w:line="240" w:lineRule="auto"/>
      </w:pPr>
      <w:r>
        <w:separator/>
      </w:r>
    </w:p>
  </w:endnote>
  <w:endnote w:type="continuationSeparator" w:id="0">
    <w:p w14:paraId="08ADF4B5" w14:textId="77777777" w:rsidR="00C04591" w:rsidRDefault="00C04591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21DC" w14:textId="77777777" w:rsidR="00C04591" w:rsidRDefault="00C04591" w:rsidP="00ED0FA2">
      <w:pPr>
        <w:spacing w:after="0" w:line="240" w:lineRule="auto"/>
      </w:pPr>
      <w:r>
        <w:separator/>
      </w:r>
    </w:p>
  </w:footnote>
  <w:footnote w:type="continuationSeparator" w:id="0">
    <w:p w14:paraId="09F2324E" w14:textId="77777777" w:rsidR="00C04591" w:rsidRDefault="00C04591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6E5A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D712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46DD"/>
    <w:multiLevelType w:val="hybridMultilevel"/>
    <w:tmpl w:val="A09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11E6"/>
    <w:multiLevelType w:val="multilevel"/>
    <w:tmpl w:val="D52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9F46E3"/>
    <w:multiLevelType w:val="hybridMultilevel"/>
    <w:tmpl w:val="815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084EF8"/>
    <w:multiLevelType w:val="multilevel"/>
    <w:tmpl w:val="785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D543B9"/>
    <w:multiLevelType w:val="multilevel"/>
    <w:tmpl w:val="846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226573"/>
    <w:multiLevelType w:val="multilevel"/>
    <w:tmpl w:val="91B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2C63A4"/>
    <w:multiLevelType w:val="multilevel"/>
    <w:tmpl w:val="B57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5D13B3"/>
    <w:multiLevelType w:val="multilevel"/>
    <w:tmpl w:val="D26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025C9B"/>
    <w:multiLevelType w:val="multilevel"/>
    <w:tmpl w:val="FE8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311452"/>
    <w:multiLevelType w:val="multilevel"/>
    <w:tmpl w:val="8CC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3F190E"/>
    <w:multiLevelType w:val="multilevel"/>
    <w:tmpl w:val="A3A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9A5BB9"/>
    <w:multiLevelType w:val="multilevel"/>
    <w:tmpl w:val="076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6B70D89"/>
    <w:multiLevelType w:val="multilevel"/>
    <w:tmpl w:val="BFD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E5337A"/>
    <w:multiLevelType w:val="multilevel"/>
    <w:tmpl w:val="F7F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F051DB"/>
    <w:multiLevelType w:val="multilevel"/>
    <w:tmpl w:val="00A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C4F4A7E"/>
    <w:multiLevelType w:val="multilevel"/>
    <w:tmpl w:val="FFA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126156"/>
    <w:multiLevelType w:val="multilevel"/>
    <w:tmpl w:val="F08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7649B3"/>
    <w:multiLevelType w:val="multilevel"/>
    <w:tmpl w:val="1C1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FA3584A"/>
    <w:multiLevelType w:val="hybridMultilevel"/>
    <w:tmpl w:val="9A86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45F21"/>
    <w:multiLevelType w:val="hybridMultilevel"/>
    <w:tmpl w:val="870EC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3C91601"/>
    <w:multiLevelType w:val="multilevel"/>
    <w:tmpl w:val="9C6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69A2D1C"/>
    <w:multiLevelType w:val="multilevel"/>
    <w:tmpl w:val="7180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222C0E"/>
    <w:multiLevelType w:val="multilevel"/>
    <w:tmpl w:val="C0C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FCF6025"/>
    <w:multiLevelType w:val="multilevel"/>
    <w:tmpl w:val="4F6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0526E55"/>
    <w:multiLevelType w:val="multilevel"/>
    <w:tmpl w:val="0DB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3BD0BD2"/>
    <w:multiLevelType w:val="multilevel"/>
    <w:tmpl w:val="67F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59D02FC"/>
    <w:multiLevelType w:val="multilevel"/>
    <w:tmpl w:val="690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7172CA3"/>
    <w:multiLevelType w:val="multilevel"/>
    <w:tmpl w:val="4F6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A633598"/>
    <w:multiLevelType w:val="multilevel"/>
    <w:tmpl w:val="AF5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686717"/>
    <w:multiLevelType w:val="multilevel"/>
    <w:tmpl w:val="4DB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D50218"/>
    <w:multiLevelType w:val="multilevel"/>
    <w:tmpl w:val="DF2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D86100F"/>
    <w:multiLevelType w:val="multilevel"/>
    <w:tmpl w:val="99C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ED93D8E"/>
    <w:multiLevelType w:val="multilevel"/>
    <w:tmpl w:val="74E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049663B"/>
    <w:multiLevelType w:val="multilevel"/>
    <w:tmpl w:val="85E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5A36F4"/>
    <w:multiLevelType w:val="multilevel"/>
    <w:tmpl w:val="FD4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65F61CA"/>
    <w:multiLevelType w:val="multilevel"/>
    <w:tmpl w:val="7FA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AB311D"/>
    <w:multiLevelType w:val="multilevel"/>
    <w:tmpl w:val="CA4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C161B3F"/>
    <w:multiLevelType w:val="multilevel"/>
    <w:tmpl w:val="EDF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1F30BB2"/>
    <w:multiLevelType w:val="multilevel"/>
    <w:tmpl w:val="CAC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7B6D45"/>
    <w:multiLevelType w:val="multilevel"/>
    <w:tmpl w:val="7ED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4E50B4E"/>
    <w:multiLevelType w:val="multilevel"/>
    <w:tmpl w:val="E71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6772A3"/>
    <w:multiLevelType w:val="multilevel"/>
    <w:tmpl w:val="358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D83077"/>
    <w:multiLevelType w:val="multilevel"/>
    <w:tmpl w:val="15D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AB94604"/>
    <w:multiLevelType w:val="multilevel"/>
    <w:tmpl w:val="6F3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B052049"/>
    <w:multiLevelType w:val="multilevel"/>
    <w:tmpl w:val="8CB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CF30DCB"/>
    <w:multiLevelType w:val="multilevel"/>
    <w:tmpl w:val="CF5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FBA1B22"/>
    <w:multiLevelType w:val="multilevel"/>
    <w:tmpl w:val="40F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FCB2DC4"/>
    <w:multiLevelType w:val="multilevel"/>
    <w:tmpl w:val="C24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BE6702"/>
    <w:multiLevelType w:val="hybridMultilevel"/>
    <w:tmpl w:val="26C82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BF2FD4"/>
    <w:multiLevelType w:val="multilevel"/>
    <w:tmpl w:val="462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A8127B5"/>
    <w:multiLevelType w:val="multilevel"/>
    <w:tmpl w:val="E4B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C413601"/>
    <w:multiLevelType w:val="multilevel"/>
    <w:tmpl w:val="F7B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C426C93"/>
    <w:multiLevelType w:val="multilevel"/>
    <w:tmpl w:val="2B7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C721CC8"/>
    <w:multiLevelType w:val="multilevel"/>
    <w:tmpl w:val="B71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F064F2"/>
    <w:multiLevelType w:val="multilevel"/>
    <w:tmpl w:val="D21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82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82045E8"/>
    <w:multiLevelType w:val="multilevel"/>
    <w:tmpl w:val="172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68147">
    <w:abstractNumId w:val="50"/>
  </w:num>
  <w:num w:numId="2" w16cid:durableId="529688289">
    <w:abstractNumId w:val="57"/>
  </w:num>
  <w:num w:numId="3" w16cid:durableId="655499794">
    <w:abstractNumId w:val="6"/>
  </w:num>
  <w:num w:numId="4" w16cid:durableId="1634825399">
    <w:abstractNumId w:val="78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81"/>
  </w:num>
  <w:num w:numId="8" w16cid:durableId="1913923778">
    <w:abstractNumId w:val="53"/>
  </w:num>
  <w:num w:numId="9" w16cid:durableId="859661130">
    <w:abstractNumId w:val="17"/>
  </w:num>
  <w:num w:numId="10" w16cid:durableId="1300380868">
    <w:abstractNumId w:val="13"/>
  </w:num>
  <w:num w:numId="11" w16cid:durableId="1982464412">
    <w:abstractNumId w:val="77"/>
  </w:num>
  <w:num w:numId="12" w16cid:durableId="30155118">
    <w:abstractNumId w:val="63"/>
  </w:num>
  <w:num w:numId="13" w16cid:durableId="1443190619">
    <w:abstractNumId w:val="31"/>
  </w:num>
  <w:num w:numId="14" w16cid:durableId="904147987">
    <w:abstractNumId w:val="7"/>
  </w:num>
  <w:num w:numId="15" w16cid:durableId="1715621286">
    <w:abstractNumId w:val="35"/>
  </w:num>
  <w:num w:numId="16" w16cid:durableId="1326737770">
    <w:abstractNumId w:val="64"/>
  </w:num>
  <w:num w:numId="17" w16cid:durableId="1661613786">
    <w:abstractNumId w:val="34"/>
  </w:num>
  <w:num w:numId="18" w16cid:durableId="1670252708">
    <w:abstractNumId w:val="19"/>
  </w:num>
  <w:num w:numId="19" w16cid:durableId="1533617279">
    <w:abstractNumId w:val="82"/>
  </w:num>
  <w:num w:numId="20" w16cid:durableId="667632154">
    <w:abstractNumId w:val="38"/>
  </w:num>
  <w:num w:numId="21" w16cid:durableId="503326519">
    <w:abstractNumId w:val="4"/>
  </w:num>
  <w:num w:numId="22" w16cid:durableId="831456385">
    <w:abstractNumId w:val="84"/>
  </w:num>
  <w:num w:numId="23" w16cid:durableId="1541743729">
    <w:abstractNumId w:val="36"/>
  </w:num>
  <w:num w:numId="24" w16cid:durableId="711349267">
    <w:abstractNumId w:val="33"/>
  </w:num>
  <w:num w:numId="25" w16cid:durableId="69272401">
    <w:abstractNumId w:val="23"/>
  </w:num>
  <w:num w:numId="26" w16cid:durableId="1732998524">
    <w:abstractNumId w:val="12"/>
  </w:num>
  <w:num w:numId="27" w16cid:durableId="2090928066">
    <w:abstractNumId w:val="80"/>
  </w:num>
  <w:num w:numId="28" w16cid:durableId="659190252">
    <w:abstractNumId w:val="61"/>
  </w:num>
  <w:num w:numId="29" w16cid:durableId="1615403763">
    <w:abstractNumId w:val="73"/>
  </w:num>
  <w:num w:numId="30" w16cid:durableId="1219633891">
    <w:abstractNumId w:val="21"/>
  </w:num>
  <w:num w:numId="31" w16cid:durableId="1995134511">
    <w:abstractNumId w:val="15"/>
  </w:num>
  <w:num w:numId="32" w16cid:durableId="633677530">
    <w:abstractNumId w:val="2"/>
  </w:num>
  <w:num w:numId="33" w16cid:durableId="288056468">
    <w:abstractNumId w:val="68"/>
  </w:num>
  <w:num w:numId="34" w16cid:durableId="121271284">
    <w:abstractNumId w:val="29"/>
  </w:num>
  <w:num w:numId="35" w16cid:durableId="1016232196">
    <w:abstractNumId w:val="59"/>
  </w:num>
  <w:num w:numId="36" w16cid:durableId="1504710069">
    <w:abstractNumId w:val="66"/>
  </w:num>
  <w:num w:numId="37" w16cid:durableId="387342057">
    <w:abstractNumId w:val="26"/>
  </w:num>
  <w:num w:numId="38" w16cid:durableId="691105823">
    <w:abstractNumId w:val="56"/>
  </w:num>
  <w:num w:numId="39" w16cid:durableId="1084956400">
    <w:abstractNumId w:val="43"/>
  </w:num>
  <w:num w:numId="40" w16cid:durableId="994720745">
    <w:abstractNumId w:val="8"/>
  </w:num>
  <w:num w:numId="41" w16cid:durableId="627584604">
    <w:abstractNumId w:val="75"/>
  </w:num>
  <w:num w:numId="42" w16cid:durableId="2030908388">
    <w:abstractNumId w:val="83"/>
  </w:num>
  <w:num w:numId="43" w16cid:durableId="336425975">
    <w:abstractNumId w:val="79"/>
  </w:num>
  <w:num w:numId="44" w16cid:durableId="1783642738">
    <w:abstractNumId w:val="16"/>
  </w:num>
  <w:num w:numId="45" w16cid:durableId="1130321417">
    <w:abstractNumId w:val="20"/>
  </w:num>
  <w:num w:numId="46" w16cid:durableId="1584414308">
    <w:abstractNumId w:val="72"/>
  </w:num>
  <w:num w:numId="47" w16cid:durableId="1124352135">
    <w:abstractNumId w:val="42"/>
  </w:num>
  <w:num w:numId="48" w16cid:durableId="1765146668">
    <w:abstractNumId w:val="39"/>
  </w:num>
  <w:num w:numId="49" w16cid:durableId="1475223702">
    <w:abstractNumId w:val="70"/>
  </w:num>
  <w:num w:numId="50" w16cid:durableId="1353991928">
    <w:abstractNumId w:val="28"/>
  </w:num>
  <w:num w:numId="51" w16cid:durableId="1218275853">
    <w:abstractNumId w:val="46"/>
  </w:num>
  <w:num w:numId="52" w16cid:durableId="2094012765">
    <w:abstractNumId w:val="44"/>
  </w:num>
  <w:num w:numId="53" w16cid:durableId="216094976">
    <w:abstractNumId w:val="69"/>
  </w:num>
  <w:num w:numId="54" w16cid:durableId="1225750742">
    <w:abstractNumId w:val="11"/>
  </w:num>
  <w:num w:numId="55" w16cid:durableId="18432400">
    <w:abstractNumId w:val="10"/>
  </w:num>
  <w:num w:numId="56" w16cid:durableId="645621807">
    <w:abstractNumId w:val="37"/>
  </w:num>
  <w:num w:numId="57" w16cid:durableId="1539389610">
    <w:abstractNumId w:val="1"/>
  </w:num>
  <w:num w:numId="58" w16cid:durableId="192573843">
    <w:abstractNumId w:val="9"/>
  </w:num>
  <w:num w:numId="59" w16cid:durableId="2115242279">
    <w:abstractNumId w:val="67"/>
  </w:num>
  <w:num w:numId="60" w16cid:durableId="2021271334">
    <w:abstractNumId w:val="49"/>
  </w:num>
  <w:num w:numId="61" w16cid:durableId="192772926">
    <w:abstractNumId w:val="22"/>
  </w:num>
  <w:num w:numId="62" w16cid:durableId="334573513">
    <w:abstractNumId w:val="54"/>
  </w:num>
  <w:num w:numId="63" w16cid:durableId="1356616703">
    <w:abstractNumId w:val="45"/>
  </w:num>
  <w:num w:numId="64" w16cid:durableId="1602644186">
    <w:abstractNumId w:val="27"/>
  </w:num>
  <w:num w:numId="65" w16cid:durableId="355155129">
    <w:abstractNumId w:val="40"/>
  </w:num>
  <w:num w:numId="66" w16cid:durableId="2050300671">
    <w:abstractNumId w:val="55"/>
  </w:num>
  <w:num w:numId="67" w16cid:durableId="134373158">
    <w:abstractNumId w:val="65"/>
  </w:num>
  <w:num w:numId="68" w16cid:durableId="393086208">
    <w:abstractNumId w:val="3"/>
  </w:num>
  <w:num w:numId="69" w16cid:durableId="534315672">
    <w:abstractNumId w:val="14"/>
  </w:num>
  <w:num w:numId="70" w16cid:durableId="72362867">
    <w:abstractNumId w:val="32"/>
  </w:num>
  <w:num w:numId="71" w16cid:durableId="315375490">
    <w:abstractNumId w:val="71"/>
  </w:num>
  <w:num w:numId="72" w16cid:durableId="1601991771">
    <w:abstractNumId w:val="24"/>
  </w:num>
  <w:num w:numId="73" w16cid:durableId="796725970">
    <w:abstractNumId w:val="51"/>
  </w:num>
  <w:num w:numId="74" w16cid:durableId="90394796">
    <w:abstractNumId w:val="41"/>
  </w:num>
  <w:num w:numId="75" w16cid:durableId="666789029">
    <w:abstractNumId w:val="18"/>
  </w:num>
  <w:num w:numId="76" w16cid:durableId="669721283">
    <w:abstractNumId w:val="58"/>
  </w:num>
  <w:num w:numId="77" w16cid:durableId="843252577">
    <w:abstractNumId w:val="62"/>
  </w:num>
  <w:num w:numId="78" w16cid:durableId="857547393">
    <w:abstractNumId w:val="52"/>
  </w:num>
  <w:num w:numId="79" w16cid:durableId="1084574718">
    <w:abstractNumId w:val="60"/>
  </w:num>
  <w:num w:numId="80" w16cid:durableId="375810360">
    <w:abstractNumId w:val="74"/>
  </w:num>
  <w:num w:numId="81" w16cid:durableId="1572960695">
    <w:abstractNumId w:val="76"/>
  </w:num>
  <w:num w:numId="82" w16cid:durableId="368799451">
    <w:abstractNumId w:val="25"/>
  </w:num>
  <w:num w:numId="83" w16cid:durableId="1325932469">
    <w:abstractNumId w:val="47"/>
  </w:num>
  <w:num w:numId="84" w16cid:durableId="1194146593">
    <w:abstractNumId w:val="5"/>
  </w:num>
  <w:num w:numId="85" w16cid:durableId="1547598977">
    <w:abstractNumId w:val="48"/>
  </w:num>
  <w:num w:numId="86" w16cid:durableId="19003139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0B5A66"/>
    <w:rsid w:val="001F66B9"/>
    <w:rsid w:val="00235760"/>
    <w:rsid w:val="00266384"/>
    <w:rsid w:val="002B0079"/>
    <w:rsid w:val="002B317D"/>
    <w:rsid w:val="00342B93"/>
    <w:rsid w:val="003D4E77"/>
    <w:rsid w:val="004E77FB"/>
    <w:rsid w:val="0051080D"/>
    <w:rsid w:val="00521A34"/>
    <w:rsid w:val="0058023F"/>
    <w:rsid w:val="00580EAC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54BA"/>
    <w:rsid w:val="009B5B7D"/>
    <w:rsid w:val="009C63F9"/>
    <w:rsid w:val="009E560F"/>
    <w:rsid w:val="009E6205"/>
    <w:rsid w:val="00A57921"/>
    <w:rsid w:val="00A63588"/>
    <w:rsid w:val="00A828ED"/>
    <w:rsid w:val="00AB23D7"/>
    <w:rsid w:val="00B33E59"/>
    <w:rsid w:val="00B64635"/>
    <w:rsid w:val="00BD086C"/>
    <w:rsid w:val="00C04591"/>
    <w:rsid w:val="00C64C00"/>
    <w:rsid w:val="00D36BC3"/>
    <w:rsid w:val="00D817D2"/>
    <w:rsid w:val="00DA1414"/>
    <w:rsid w:val="00DD7BF8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24422-21A4-46B3-B1E5-44CE9CC8DBDD}"/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(2)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2</cp:revision>
  <dcterms:created xsi:type="dcterms:W3CDTF">2025-07-22T18:04:00Z</dcterms:created>
  <dcterms:modified xsi:type="dcterms:W3CDTF">2025-07-22T18:04:00Z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</Properties>
</file>