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9B4C" w14:textId="3DE74A27" w:rsidR="00A71E0C" w:rsidRPr="00A71E0C" w:rsidRDefault="00284F5F" w:rsidP="00A71E0C">
      <w:pPr>
        <w:pStyle w:val="Heading1"/>
        <w:spacing w:before="0"/>
        <w:rPr>
          <w:color w:val="auto"/>
          <w:sz w:val="36"/>
          <w:szCs w:val="36"/>
        </w:rPr>
      </w:pPr>
      <w:r w:rsidRPr="00284F5F">
        <w:rPr>
          <w:color w:val="auto"/>
          <w:sz w:val="36"/>
          <w:szCs w:val="36"/>
        </w:rPr>
        <w:t>Family Development &amp; Self-Sufficiency</w:t>
      </w:r>
      <w:r>
        <w:rPr>
          <w:color w:val="auto"/>
          <w:sz w:val="36"/>
          <w:szCs w:val="36"/>
        </w:rPr>
        <w:t xml:space="preserve"> (</w:t>
      </w:r>
      <w:r w:rsidR="00A71E0C" w:rsidRPr="00A71E0C">
        <w:rPr>
          <w:color w:val="auto"/>
          <w:sz w:val="36"/>
          <w:szCs w:val="36"/>
        </w:rPr>
        <w:t>FaDSS</w:t>
      </w:r>
      <w:r>
        <w:rPr>
          <w:color w:val="auto"/>
          <w:sz w:val="36"/>
          <w:szCs w:val="36"/>
        </w:rPr>
        <w:t>)</w:t>
      </w:r>
      <w:r w:rsidR="00A71E0C" w:rsidRPr="00A71E0C">
        <w:rPr>
          <w:color w:val="auto"/>
          <w:sz w:val="36"/>
          <w:szCs w:val="36"/>
        </w:rPr>
        <w:t xml:space="preserve"> Program Initial Eligibility Determination Form</w:t>
      </w:r>
    </w:p>
    <w:p w14:paraId="5004B1C8" w14:textId="746D520A" w:rsidR="00856876" w:rsidRPr="009669C8" w:rsidRDefault="00856876" w:rsidP="009669C8">
      <w:pPr>
        <w:pStyle w:val="Heading2"/>
        <w:spacing w:before="240" w:after="120"/>
        <w:rPr>
          <w:color w:val="auto"/>
          <w:szCs w:val="28"/>
        </w:rPr>
      </w:pPr>
      <w:r w:rsidRPr="009669C8">
        <w:rPr>
          <w:noProof/>
          <w:color w:val="auto"/>
          <w:szCs w:val="28"/>
        </w:rPr>
        <mc:AlternateContent>
          <mc:Choice Requires="wps">
            <w:drawing>
              <wp:anchor distT="0" distB="0" distL="114300" distR="114300" simplePos="0" relativeHeight="251658240" behindDoc="0" locked="0" layoutInCell="1" allowOverlap="1" wp14:anchorId="72700F37" wp14:editId="30920ACE">
                <wp:simplePos x="0" y="0"/>
                <wp:positionH relativeFrom="column">
                  <wp:posOffset>0</wp:posOffset>
                </wp:positionH>
                <wp:positionV relativeFrom="paragraph">
                  <wp:posOffset>0</wp:posOffset>
                </wp:positionV>
                <wp:extent cx="635000" cy="635000"/>
                <wp:effectExtent l="0" t="0" r="3175" b="3175"/>
                <wp:wrapNone/>
                <wp:docPr id="70554480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6D8EEB" id="_x0000_t202" coordsize="21600,21600" o:spt="202" path="m,l,21600r21600,l21600,xe">
                <v:stroke joinstyle="miter"/>
                <v:path gradientshapeok="t" o:connecttype="rect"/>
              </v:shapetype>
              <v:shape id="Text Box 1"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9669C8">
        <w:rPr>
          <w:rFonts w:eastAsia="Calibri"/>
          <w:color w:val="auto"/>
          <w:szCs w:val="28"/>
        </w:rPr>
        <w:t>Section 1: Basic Information</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4765"/>
        <w:gridCol w:w="5040"/>
      </w:tblGrid>
      <w:tr w:rsidR="009669C8" w:rsidRPr="001E4340" w14:paraId="57175508" w14:textId="6FA3BB28" w:rsidTr="009669C8">
        <w:trPr>
          <w:trHeight w:val="395"/>
        </w:trPr>
        <w:tc>
          <w:tcPr>
            <w:tcW w:w="4765" w:type="dxa"/>
          </w:tcPr>
          <w:p w14:paraId="58F9A2C7" w14:textId="77777777" w:rsidR="009669C8" w:rsidRPr="001E4340" w:rsidRDefault="009669C8" w:rsidP="009669C8">
            <w:pPr>
              <w:widowControl w:val="0"/>
              <w:spacing w:after="0"/>
              <w:rPr>
                <w:rFonts w:asciiTheme="minorHAnsi" w:eastAsia="Calibri" w:hAnsiTheme="minorHAnsi" w:cstheme="minorHAnsi"/>
                <w:sz w:val="24"/>
                <w:szCs w:val="24"/>
              </w:rPr>
            </w:pPr>
            <w:r w:rsidRPr="001E4340">
              <w:rPr>
                <w:rFonts w:asciiTheme="minorHAnsi" w:eastAsia="Calibri" w:hAnsiTheme="minorHAnsi" w:cstheme="minorHAnsi"/>
                <w:sz w:val="24"/>
                <w:szCs w:val="24"/>
              </w:rPr>
              <w:t>HoH Name</w:t>
            </w:r>
          </w:p>
          <w:p w14:paraId="2F9A8CC6" w14:textId="7AA2F764" w:rsidR="009669C8" w:rsidRPr="001E4340" w:rsidRDefault="009669C8" w:rsidP="009669C8">
            <w:pPr>
              <w:widowControl w:val="0"/>
              <w:spacing w:after="0"/>
              <w:rPr>
                <w:rFonts w:asciiTheme="minorHAnsi" w:hAnsiTheme="minorHAnsi" w:cstheme="minorHAnsi"/>
                <w:sz w:val="24"/>
                <w:szCs w:val="24"/>
              </w:rPr>
            </w:pPr>
            <w:r w:rsidRPr="001E4340">
              <w:rPr>
                <w:rFonts w:asciiTheme="minorHAnsi" w:hAnsiTheme="minorHAnsi" w:cstheme="minorHAnsi"/>
                <w:color w:val="808080"/>
                <w:sz w:val="24"/>
                <w:szCs w:val="24"/>
              </w:rPr>
              <w:t xml:space="preserve"> </w:t>
            </w:r>
            <w:sdt>
              <w:sdtPr>
                <w:rPr>
                  <w:rFonts w:asciiTheme="minorHAnsi" w:hAnsiTheme="minorHAnsi" w:cstheme="minorHAnsi"/>
                  <w:color w:val="808080"/>
                  <w:sz w:val="24"/>
                  <w:szCs w:val="24"/>
                </w:rPr>
                <w:id w:val="-993172579"/>
                <w:placeholder>
                  <w:docPart w:val="42BAD022B13A44BAB8DCD5117E94981B"/>
                </w:placeholder>
                <w:showingPlcHdr/>
              </w:sdtPr>
              <w:sdtEndPr/>
              <w:sdtContent>
                <w:r w:rsidRPr="001E4340">
                  <w:rPr>
                    <w:rStyle w:val="PlaceholderText"/>
                    <w:rFonts w:asciiTheme="minorHAnsi" w:hAnsiTheme="minorHAnsi" w:cstheme="minorHAnsi"/>
                    <w:sz w:val="24"/>
                    <w:szCs w:val="24"/>
                  </w:rPr>
                  <w:t>Click or tap here to enter text.</w:t>
                </w:r>
              </w:sdtContent>
            </w:sdt>
          </w:p>
        </w:tc>
        <w:tc>
          <w:tcPr>
            <w:tcW w:w="5040" w:type="dxa"/>
          </w:tcPr>
          <w:p w14:paraId="4DC39A44" w14:textId="77777777" w:rsidR="009669C8" w:rsidRPr="001E4340" w:rsidRDefault="009669C8" w:rsidP="009669C8">
            <w:pPr>
              <w:widowControl w:val="0"/>
              <w:spacing w:after="0"/>
              <w:rPr>
                <w:rFonts w:asciiTheme="minorHAnsi" w:eastAsia="Calibri" w:hAnsiTheme="minorHAnsi" w:cstheme="minorHAnsi"/>
                <w:sz w:val="24"/>
                <w:szCs w:val="24"/>
              </w:rPr>
            </w:pPr>
            <w:r w:rsidRPr="001E4340">
              <w:rPr>
                <w:rFonts w:asciiTheme="minorHAnsi" w:eastAsia="Calibri" w:hAnsiTheme="minorHAnsi" w:cstheme="minorHAnsi"/>
                <w:sz w:val="24"/>
                <w:szCs w:val="24"/>
              </w:rPr>
              <w:t>Date Referral Received</w:t>
            </w:r>
          </w:p>
          <w:p w14:paraId="26A4B003" w14:textId="64020070" w:rsidR="009669C8" w:rsidRPr="001E4340" w:rsidRDefault="009669C8" w:rsidP="009669C8">
            <w:pPr>
              <w:widowControl w:val="0"/>
              <w:spacing w:after="0"/>
              <w:rPr>
                <w:rFonts w:asciiTheme="minorHAnsi" w:eastAsia="Calibri" w:hAnsiTheme="minorHAnsi" w:cstheme="minorHAnsi"/>
                <w:sz w:val="24"/>
                <w:szCs w:val="24"/>
              </w:rPr>
            </w:pPr>
            <w:r w:rsidRPr="001E4340">
              <w:rPr>
                <w:rFonts w:asciiTheme="minorHAnsi" w:hAnsiTheme="minorHAnsi" w:cstheme="minorHAnsi"/>
                <w:color w:val="808080"/>
                <w:sz w:val="24"/>
                <w:szCs w:val="24"/>
              </w:rPr>
              <w:t xml:space="preserve"> </w:t>
            </w:r>
            <w:sdt>
              <w:sdtPr>
                <w:rPr>
                  <w:rFonts w:asciiTheme="minorHAnsi" w:hAnsiTheme="minorHAnsi" w:cstheme="minorHAnsi"/>
                  <w:color w:val="808080"/>
                  <w:sz w:val="24"/>
                  <w:szCs w:val="24"/>
                </w:rPr>
                <w:id w:val="-1500184096"/>
                <w:placeholder>
                  <w:docPart w:val="B8CA7CB1F6994152832307EEDE36EAD7"/>
                </w:placeholder>
                <w:showingPlcHdr/>
              </w:sdtPr>
              <w:sdtEndPr/>
              <w:sdtContent>
                <w:r w:rsidRPr="001E4340">
                  <w:rPr>
                    <w:rStyle w:val="PlaceholderText"/>
                    <w:rFonts w:asciiTheme="minorHAnsi" w:hAnsiTheme="minorHAnsi" w:cstheme="minorHAnsi"/>
                    <w:sz w:val="24"/>
                    <w:szCs w:val="24"/>
                  </w:rPr>
                  <w:t>Click or tap here to enter text.</w:t>
                </w:r>
              </w:sdtContent>
            </w:sdt>
          </w:p>
        </w:tc>
      </w:tr>
      <w:tr w:rsidR="009669C8" w:rsidRPr="001E4340" w14:paraId="6EB5C9FA" w14:textId="159A5FD3" w:rsidTr="009669C8">
        <w:tc>
          <w:tcPr>
            <w:tcW w:w="4765" w:type="dxa"/>
          </w:tcPr>
          <w:p w14:paraId="64503D7F" w14:textId="77777777" w:rsidR="009669C8" w:rsidRPr="001E4340" w:rsidRDefault="009669C8" w:rsidP="009669C8">
            <w:pPr>
              <w:widowControl w:val="0"/>
              <w:spacing w:after="0"/>
              <w:rPr>
                <w:rFonts w:asciiTheme="minorHAnsi" w:eastAsia="Calibri" w:hAnsiTheme="minorHAnsi" w:cstheme="minorHAnsi"/>
                <w:sz w:val="24"/>
                <w:szCs w:val="24"/>
              </w:rPr>
            </w:pPr>
            <w:r w:rsidRPr="001E4340">
              <w:rPr>
                <w:rFonts w:asciiTheme="minorHAnsi" w:eastAsia="Calibri" w:hAnsiTheme="minorHAnsi" w:cstheme="minorHAnsi"/>
                <w:sz w:val="24"/>
                <w:szCs w:val="24"/>
              </w:rPr>
              <w:t>Recruitment Start Date</w:t>
            </w:r>
          </w:p>
          <w:p w14:paraId="0A977024" w14:textId="75541649" w:rsidR="009669C8" w:rsidRPr="001E4340" w:rsidRDefault="006C7DF8" w:rsidP="009669C8">
            <w:pPr>
              <w:widowControl w:val="0"/>
              <w:spacing w:after="0"/>
              <w:rPr>
                <w:rFonts w:asciiTheme="minorHAnsi" w:hAnsiTheme="minorHAnsi" w:cstheme="minorHAnsi"/>
                <w:sz w:val="24"/>
                <w:szCs w:val="24"/>
              </w:rPr>
            </w:pPr>
            <w:sdt>
              <w:sdtPr>
                <w:rPr>
                  <w:rFonts w:asciiTheme="minorHAnsi" w:hAnsiTheme="minorHAnsi" w:cstheme="minorHAnsi"/>
                  <w:color w:val="808080"/>
                  <w:sz w:val="24"/>
                  <w:szCs w:val="24"/>
                </w:rPr>
                <w:id w:val="1262022213"/>
                <w:placeholder>
                  <w:docPart w:val="6E8DB19C5B3E4592B00F0979D4982823"/>
                </w:placeholder>
                <w:showingPlcHdr/>
              </w:sdtPr>
              <w:sdtEndPr/>
              <w:sdtContent>
                <w:r w:rsidR="009669C8" w:rsidRPr="001E4340">
                  <w:rPr>
                    <w:rStyle w:val="PlaceholderText"/>
                    <w:rFonts w:asciiTheme="minorHAnsi" w:hAnsiTheme="minorHAnsi" w:cstheme="minorHAnsi"/>
                    <w:sz w:val="24"/>
                    <w:szCs w:val="24"/>
                  </w:rPr>
                  <w:t>Click or tap here to enter text.</w:t>
                </w:r>
              </w:sdtContent>
            </w:sdt>
          </w:p>
        </w:tc>
        <w:tc>
          <w:tcPr>
            <w:tcW w:w="5040" w:type="dxa"/>
          </w:tcPr>
          <w:p w14:paraId="31577234" w14:textId="77777777" w:rsidR="009669C8" w:rsidRPr="001E4340" w:rsidRDefault="009669C8" w:rsidP="009669C8">
            <w:pPr>
              <w:widowControl w:val="0"/>
              <w:spacing w:after="0"/>
              <w:rPr>
                <w:rFonts w:asciiTheme="minorHAnsi" w:eastAsia="Calibri" w:hAnsiTheme="minorHAnsi" w:cstheme="minorHAnsi"/>
                <w:sz w:val="24"/>
                <w:szCs w:val="24"/>
              </w:rPr>
            </w:pPr>
            <w:r w:rsidRPr="001E4340">
              <w:rPr>
                <w:rFonts w:asciiTheme="minorHAnsi" w:eastAsia="Calibri" w:hAnsiTheme="minorHAnsi" w:cstheme="minorHAnsi"/>
                <w:sz w:val="24"/>
                <w:szCs w:val="24"/>
              </w:rPr>
              <w:t>Referral Source</w:t>
            </w:r>
          </w:p>
          <w:p w14:paraId="24F2EEFD" w14:textId="02C50345" w:rsidR="009669C8" w:rsidRPr="001E4340" w:rsidRDefault="009669C8" w:rsidP="009669C8">
            <w:pPr>
              <w:widowControl w:val="0"/>
              <w:spacing w:after="0"/>
              <w:rPr>
                <w:rFonts w:asciiTheme="minorHAnsi" w:eastAsia="Calibri" w:hAnsiTheme="minorHAnsi" w:cstheme="minorHAnsi"/>
                <w:sz w:val="24"/>
                <w:szCs w:val="24"/>
              </w:rPr>
            </w:pPr>
            <w:r w:rsidRPr="001E4340">
              <w:rPr>
                <w:rFonts w:asciiTheme="minorHAnsi" w:hAnsiTheme="minorHAnsi" w:cstheme="minorHAnsi"/>
                <w:color w:val="808080"/>
                <w:sz w:val="24"/>
                <w:szCs w:val="24"/>
              </w:rPr>
              <w:t xml:space="preserve"> </w:t>
            </w:r>
            <w:sdt>
              <w:sdtPr>
                <w:rPr>
                  <w:rFonts w:asciiTheme="minorHAnsi" w:hAnsiTheme="minorHAnsi" w:cstheme="minorHAnsi"/>
                  <w:color w:val="808080"/>
                  <w:sz w:val="24"/>
                  <w:szCs w:val="24"/>
                </w:rPr>
                <w:id w:val="926001023"/>
                <w:placeholder>
                  <w:docPart w:val="0C51FE945D6041CBBF47F4662B547CB7"/>
                </w:placeholder>
                <w:showingPlcHdr/>
              </w:sdtPr>
              <w:sdtEndPr/>
              <w:sdtContent>
                <w:r w:rsidRPr="001E4340">
                  <w:rPr>
                    <w:rStyle w:val="PlaceholderText"/>
                    <w:rFonts w:asciiTheme="minorHAnsi" w:hAnsiTheme="minorHAnsi" w:cstheme="minorHAnsi"/>
                    <w:sz w:val="24"/>
                    <w:szCs w:val="24"/>
                  </w:rPr>
                  <w:t>Click or tap here to enter text.</w:t>
                </w:r>
              </w:sdtContent>
            </w:sdt>
          </w:p>
        </w:tc>
      </w:tr>
      <w:tr w:rsidR="009669C8" w:rsidRPr="001E4340" w14:paraId="381FEA19" w14:textId="3AED7B09" w:rsidTr="009669C8">
        <w:tc>
          <w:tcPr>
            <w:tcW w:w="4765" w:type="dxa"/>
          </w:tcPr>
          <w:p w14:paraId="14F4DD27" w14:textId="77777777" w:rsidR="009669C8" w:rsidRPr="001E4340" w:rsidRDefault="009669C8" w:rsidP="009669C8">
            <w:pPr>
              <w:widowControl w:val="0"/>
              <w:spacing w:after="0"/>
              <w:rPr>
                <w:rFonts w:asciiTheme="minorHAnsi" w:eastAsia="Calibri" w:hAnsiTheme="minorHAnsi" w:cstheme="minorHAnsi"/>
                <w:sz w:val="24"/>
                <w:szCs w:val="24"/>
              </w:rPr>
            </w:pPr>
            <w:r w:rsidRPr="001E4340">
              <w:rPr>
                <w:rFonts w:asciiTheme="minorHAnsi" w:eastAsia="Calibri" w:hAnsiTheme="minorHAnsi" w:cstheme="minorHAnsi"/>
                <w:sz w:val="24"/>
                <w:szCs w:val="24"/>
              </w:rPr>
              <w:t>Date of Eligibility Determination</w:t>
            </w:r>
          </w:p>
          <w:p w14:paraId="0ECBB65E" w14:textId="10D4D5B2" w:rsidR="009669C8" w:rsidRPr="001E4340" w:rsidRDefault="009669C8" w:rsidP="009669C8">
            <w:pPr>
              <w:widowControl w:val="0"/>
              <w:spacing w:after="0"/>
              <w:rPr>
                <w:rFonts w:asciiTheme="minorHAnsi" w:hAnsiTheme="minorHAnsi" w:cstheme="minorHAnsi"/>
                <w:color w:val="808080"/>
                <w:sz w:val="24"/>
                <w:szCs w:val="24"/>
              </w:rPr>
            </w:pPr>
            <w:r w:rsidRPr="001E4340">
              <w:rPr>
                <w:rFonts w:asciiTheme="minorHAnsi" w:hAnsiTheme="minorHAnsi" w:cstheme="minorHAnsi"/>
                <w:color w:val="808080"/>
                <w:sz w:val="24"/>
                <w:szCs w:val="24"/>
              </w:rPr>
              <w:t xml:space="preserve"> </w:t>
            </w:r>
            <w:sdt>
              <w:sdtPr>
                <w:rPr>
                  <w:rFonts w:asciiTheme="minorHAnsi" w:hAnsiTheme="minorHAnsi" w:cstheme="minorHAnsi"/>
                  <w:color w:val="808080"/>
                  <w:sz w:val="24"/>
                  <w:szCs w:val="24"/>
                </w:rPr>
                <w:id w:val="329722364"/>
                <w:placeholder>
                  <w:docPart w:val="3A0E58EAE1174F8A9519501E68C8F479"/>
                </w:placeholder>
                <w:showingPlcHdr/>
              </w:sdtPr>
              <w:sdtEndPr/>
              <w:sdtContent>
                <w:r w:rsidRPr="001E4340">
                  <w:rPr>
                    <w:rStyle w:val="PlaceholderText"/>
                    <w:rFonts w:asciiTheme="minorHAnsi" w:hAnsiTheme="minorHAnsi" w:cstheme="minorHAnsi"/>
                    <w:sz w:val="24"/>
                    <w:szCs w:val="24"/>
                  </w:rPr>
                  <w:t>Click or tap here to enter text.</w:t>
                </w:r>
              </w:sdtContent>
            </w:sdt>
          </w:p>
        </w:tc>
        <w:tc>
          <w:tcPr>
            <w:tcW w:w="5040" w:type="dxa"/>
          </w:tcPr>
          <w:p w14:paraId="308AEAB1" w14:textId="77777777" w:rsidR="009669C8" w:rsidRPr="001E4340" w:rsidRDefault="009669C8" w:rsidP="009669C8">
            <w:pPr>
              <w:widowControl w:val="0"/>
              <w:spacing w:after="0"/>
              <w:rPr>
                <w:rFonts w:asciiTheme="minorHAnsi" w:eastAsia="Calibri" w:hAnsiTheme="minorHAnsi" w:cstheme="minorHAnsi"/>
                <w:sz w:val="24"/>
                <w:szCs w:val="24"/>
              </w:rPr>
            </w:pPr>
            <w:r w:rsidRPr="001E4340">
              <w:rPr>
                <w:rFonts w:asciiTheme="minorHAnsi" w:eastAsia="Calibri" w:hAnsiTheme="minorHAnsi" w:cstheme="minorHAnsi"/>
                <w:sz w:val="24"/>
                <w:szCs w:val="24"/>
              </w:rPr>
              <w:t xml:space="preserve">Name of FaDSS Staff </w:t>
            </w:r>
          </w:p>
          <w:p w14:paraId="722AC180" w14:textId="5C5A62E3" w:rsidR="009669C8" w:rsidRPr="001E4340" w:rsidRDefault="009669C8" w:rsidP="009669C8">
            <w:pPr>
              <w:widowControl w:val="0"/>
              <w:spacing w:after="0"/>
              <w:rPr>
                <w:rFonts w:asciiTheme="minorHAnsi" w:eastAsia="Calibri" w:hAnsiTheme="minorHAnsi" w:cstheme="minorHAnsi"/>
                <w:sz w:val="24"/>
                <w:szCs w:val="24"/>
              </w:rPr>
            </w:pPr>
            <w:r w:rsidRPr="001E4340">
              <w:rPr>
                <w:rFonts w:asciiTheme="minorHAnsi" w:hAnsiTheme="minorHAnsi" w:cstheme="minorHAnsi"/>
                <w:color w:val="808080"/>
                <w:sz w:val="24"/>
                <w:szCs w:val="24"/>
              </w:rPr>
              <w:t xml:space="preserve"> </w:t>
            </w:r>
            <w:sdt>
              <w:sdtPr>
                <w:rPr>
                  <w:rFonts w:asciiTheme="minorHAnsi" w:hAnsiTheme="minorHAnsi" w:cstheme="minorHAnsi"/>
                  <w:color w:val="808080"/>
                  <w:sz w:val="24"/>
                  <w:szCs w:val="24"/>
                </w:rPr>
                <w:id w:val="-99886199"/>
                <w:placeholder>
                  <w:docPart w:val="02BA100944A149BF92BAE9E9982612E6"/>
                </w:placeholder>
                <w:showingPlcHdr/>
              </w:sdtPr>
              <w:sdtEndPr/>
              <w:sdtContent>
                <w:r w:rsidRPr="001E4340">
                  <w:rPr>
                    <w:rStyle w:val="PlaceholderText"/>
                    <w:rFonts w:asciiTheme="minorHAnsi" w:hAnsiTheme="minorHAnsi" w:cstheme="minorHAnsi"/>
                    <w:sz w:val="24"/>
                    <w:szCs w:val="24"/>
                  </w:rPr>
                  <w:t>Click or tap here to enter text.</w:t>
                </w:r>
              </w:sdtContent>
            </w:sdt>
          </w:p>
        </w:tc>
      </w:tr>
    </w:tbl>
    <w:p w14:paraId="419DE918" w14:textId="77777777" w:rsidR="00856876" w:rsidRPr="00637936" w:rsidRDefault="00856876" w:rsidP="009669C8">
      <w:pPr>
        <w:pStyle w:val="Heading2"/>
        <w:spacing w:before="240" w:after="120"/>
        <w:rPr>
          <w:rFonts w:eastAsia="Calibri"/>
          <w:color w:val="auto"/>
        </w:rPr>
      </w:pPr>
      <w:r w:rsidRPr="00637936">
        <w:rPr>
          <w:rFonts w:eastAsia="Calibri"/>
          <w:color w:val="auto"/>
        </w:rPr>
        <w:t>Section 2: Categorical Eligibility</w:t>
      </w:r>
    </w:p>
    <w:p w14:paraId="620427AA" w14:textId="77777777" w:rsidR="00856876" w:rsidRPr="00232B94" w:rsidRDefault="00856876" w:rsidP="00856876">
      <w:pPr>
        <w:pBdr>
          <w:top w:val="nil"/>
          <w:left w:val="nil"/>
          <w:bottom w:val="nil"/>
          <w:right w:val="nil"/>
          <w:between w:val="nil"/>
        </w:pBdr>
        <w:tabs>
          <w:tab w:val="left" w:pos="7020"/>
        </w:tabs>
        <w:spacing w:before="120" w:after="120"/>
        <w:rPr>
          <w:rFonts w:asciiTheme="minorHAnsi" w:eastAsia="Calibri" w:hAnsiTheme="minorHAnsi" w:cstheme="minorHAnsi"/>
          <w:color w:val="000000"/>
          <w:sz w:val="24"/>
          <w:szCs w:val="24"/>
        </w:rPr>
      </w:pPr>
      <w:r w:rsidRPr="00232B94">
        <w:rPr>
          <w:rFonts w:asciiTheme="minorHAnsi" w:eastAsia="Calibri" w:hAnsiTheme="minorHAnsi" w:cstheme="minorHAnsi"/>
          <w:sz w:val="24"/>
          <w:szCs w:val="24"/>
        </w:rPr>
        <w:t>Is the household currently receiving FIP cash assistance or participating in PROMISE JOBS?</w:t>
      </w:r>
    </w:p>
    <w:p w14:paraId="54729ED1" w14:textId="6EA727C5" w:rsidR="00856876" w:rsidRPr="00232B94" w:rsidRDefault="006C7DF8" w:rsidP="00856876">
      <w:pPr>
        <w:pBdr>
          <w:top w:val="nil"/>
          <w:left w:val="nil"/>
          <w:bottom w:val="nil"/>
          <w:right w:val="nil"/>
          <w:between w:val="nil"/>
        </w:pBdr>
        <w:tabs>
          <w:tab w:val="left" w:pos="7020"/>
        </w:tabs>
        <w:spacing w:before="120" w:after="120"/>
        <w:rPr>
          <w:rFonts w:asciiTheme="minorHAnsi" w:eastAsia="Calibri" w:hAnsiTheme="minorHAnsi" w:cstheme="minorHAnsi"/>
          <w:sz w:val="24"/>
          <w:szCs w:val="24"/>
        </w:rPr>
      </w:pPr>
      <w:sdt>
        <w:sdtPr>
          <w:rPr>
            <w:rFonts w:asciiTheme="minorHAnsi" w:eastAsia="MS Gothic" w:hAnsiTheme="minorHAnsi" w:cstheme="minorHAnsi"/>
            <w:color w:val="000000"/>
            <w:sz w:val="24"/>
            <w:szCs w:val="24"/>
          </w:rPr>
          <w:id w:val="-1695839927"/>
          <w14:checkbox>
            <w14:checked w14:val="0"/>
            <w14:checkedState w14:val="2612" w14:font="MS Gothic"/>
            <w14:uncheckedState w14:val="2610" w14:font="MS Gothic"/>
          </w14:checkbox>
        </w:sdtPr>
        <w:sdtEndPr/>
        <w:sdtContent>
          <w:r w:rsidR="009669C8" w:rsidRPr="00232B94">
            <w:rPr>
              <w:rFonts w:ascii="Segoe UI Symbol" w:eastAsia="MS Gothic" w:hAnsi="Segoe UI Symbol" w:cs="Segoe UI Symbol"/>
              <w:color w:val="000000"/>
              <w:sz w:val="24"/>
              <w:szCs w:val="24"/>
            </w:rPr>
            <w:t>☐</w:t>
          </w:r>
        </w:sdtContent>
      </w:sdt>
      <w:r w:rsidR="00856876" w:rsidRPr="00232B94">
        <w:rPr>
          <w:rFonts w:asciiTheme="minorHAnsi" w:eastAsia="Calibri" w:hAnsiTheme="minorHAnsi" w:cstheme="minorHAnsi"/>
          <w:color w:val="000000"/>
          <w:sz w:val="24"/>
          <w:szCs w:val="24"/>
        </w:rPr>
        <w:t xml:space="preserve"> </w:t>
      </w:r>
      <w:r w:rsidR="00856876" w:rsidRPr="00232B94">
        <w:rPr>
          <w:rFonts w:asciiTheme="minorHAnsi" w:eastAsia="Calibri" w:hAnsiTheme="minorHAnsi" w:cstheme="minorHAnsi"/>
          <w:sz w:val="24"/>
          <w:szCs w:val="24"/>
        </w:rPr>
        <w:t>Yes (proceed to Section 6)</w:t>
      </w:r>
    </w:p>
    <w:p w14:paraId="4C438DA5" w14:textId="26D0F5D7" w:rsidR="00856876" w:rsidRPr="00232B94" w:rsidRDefault="00856876" w:rsidP="00856876">
      <w:pPr>
        <w:pBdr>
          <w:top w:val="nil"/>
          <w:left w:val="nil"/>
          <w:bottom w:val="nil"/>
          <w:right w:val="nil"/>
          <w:between w:val="nil"/>
        </w:pBdr>
        <w:tabs>
          <w:tab w:val="left" w:pos="7020"/>
        </w:tabs>
        <w:spacing w:before="120" w:after="120"/>
        <w:rPr>
          <w:rFonts w:asciiTheme="minorHAnsi" w:eastAsia="Calibri" w:hAnsiTheme="minorHAnsi" w:cstheme="minorHAnsi"/>
          <w:color w:val="000000"/>
          <w:sz w:val="24"/>
          <w:szCs w:val="24"/>
        </w:rPr>
      </w:pPr>
      <w:r w:rsidRPr="00232B94">
        <w:rPr>
          <w:rFonts w:asciiTheme="minorHAnsi" w:eastAsia="Calibri" w:hAnsiTheme="minorHAnsi" w:cstheme="minorHAnsi"/>
          <w:sz w:val="24"/>
          <w:szCs w:val="24"/>
        </w:rPr>
        <w:t>FIP</w:t>
      </w:r>
      <w:r w:rsidRPr="00232B94">
        <w:rPr>
          <w:rFonts w:asciiTheme="minorHAnsi" w:eastAsia="Calibri" w:hAnsiTheme="minorHAnsi" w:cstheme="minorHAnsi"/>
          <w:color w:val="000000"/>
          <w:sz w:val="24"/>
          <w:szCs w:val="24"/>
        </w:rPr>
        <w:t xml:space="preserve"> Verification Documentation: </w:t>
      </w:r>
      <w:sdt>
        <w:sdtPr>
          <w:rPr>
            <w:rFonts w:asciiTheme="minorHAnsi" w:eastAsia="Calibri" w:hAnsiTheme="minorHAnsi" w:cstheme="minorHAnsi"/>
            <w:color w:val="000000"/>
            <w:sz w:val="24"/>
            <w:szCs w:val="24"/>
          </w:rPr>
          <w:id w:val="-930660617"/>
          <w:placeholder>
            <w:docPart w:val="842356652CBD46F0ADF9B10D5D07DCF3"/>
          </w:placeholder>
        </w:sdtPr>
        <w:sdtEndPr>
          <w:rPr>
            <w:rFonts w:eastAsia="Garamond"/>
            <w:color w:val="808080"/>
          </w:rPr>
        </w:sdtEndPr>
        <w:sdtContent>
          <w:r w:rsidRPr="00232B94">
            <w:rPr>
              <w:rFonts w:asciiTheme="minorHAnsi" w:hAnsiTheme="minorHAnsi" w:cstheme="minorHAnsi"/>
              <w:color w:val="808080"/>
              <w:sz w:val="24"/>
              <w:szCs w:val="24"/>
            </w:rPr>
            <w:t>Click or tap here to enter text.</w:t>
          </w:r>
        </w:sdtContent>
      </w:sdt>
    </w:p>
    <w:p w14:paraId="569DC4FD" w14:textId="77777777" w:rsidR="00856876" w:rsidRPr="00232B94" w:rsidRDefault="00856876" w:rsidP="00856876">
      <w:pPr>
        <w:pBdr>
          <w:top w:val="nil"/>
          <w:left w:val="nil"/>
          <w:bottom w:val="nil"/>
          <w:right w:val="nil"/>
          <w:between w:val="nil"/>
        </w:pBdr>
        <w:tabs>
          <w:tab w:val="left" w:pos="7020"/>
        </w:tabs>
        <w:spacing w:before="120" w:after="120"/>
        <w:rPr>
          <w:rFonts w:asciiTheme="minorHAnsi" w:eastAsia="Calibri" w:hAnsiTheme="minorHAnsi" w:cstheme="minorHAnsi"/>
          <w:color w:val="000000"/>
          <w:sz w:val="24"/>
          <w:szCs w:val="24"/>
        </w:rPr>
      </w:pPr>
      <w:r w:rsidRPr="00232B94">
        <w:rPr>
          <w:rFonts w:asciiTheme="minorHAnsi" w:eastAsia="Calibri" w:hAnsiTheme="minorHAnsi" w:cstheme="minorHAnsi"/>
          <w:color w:val="000000"/>
          <w:sz w:val="24"/>
          <w:szCs w:val="24"/>
        </w:rPr>
        <w:t xml:space="preserve">Date of Specialist Verification: </w:t>
      </w:r>
      <w:sdt>
        <w:sdtPr>
          <w:rPr>
            <w:rFonts w:asciiTheme="minorHAnsi" w:eastAsia="Calibri" w:hAnsiTheme="minorHAnsi" w:cstheme="minorHAnsi"/>
            <w:color w:val="000000"/>
            <w:sz w:val="24"/>
            <w:szCs w:val="24"/>
          </w:rPr>
          <w:id w:val="-486090613"/>
          <w:placeholder>
            <w:docPart w:val="842356652CBD46F0ADF9B10D5D07DCF3"/>
          </w:placeholder>
        </w:sdtPr>
        <w:sdtEndPr>
          <w:rPr>
            <w:rFonts w:eastAsia="Garamond"/>
            <w:color w:val="808080"/>
          </w:rPr>
        </w:sdtEndPr>
        <w:sdtContent>
          <w:r w:rsidRPr="00232B94">
            <w:rPr>
              <w:rFonts w:asciiTheme="minorHAnsi" w:hAnsiTheme="minorHAnsi" w:cstheme="minorHAnsi"/>
              <w:color w:val="808080"/>
              <w:sz w:val="24"/>
              <w:szCs w:val="24"/>
            </w:rPr>
            <w:t>Click or tap here to enter text.</w:t>
          </w:r>
        </w:sdtContent>
      </w:sdt>
    </w:p>
    <w:p w14:paraId="6A38FA8F" w14:textId="66BA7C88" w:rsidR="00856876" w:rsidRPr="00232B94" w:rsidRDefault="006C7DF8" w:rsidP="00856876">
      <w:pPr>
        <w:tabs>
          <w:tab w:val="left" w:pos="7020"/>
        </w:tabs>
        <w:spacing w:before="120" w:after="120"/>
        <w:rPr>
          <w:rFonts w:asciiTheme="minorHAnsi" w:eastAsia="Calibri" w:hAnsiTheme="minorHAnsi" w:cstheme="minorHAnsi"/>
          <w:sz w:val="24"/>
          <w:szCs w:val="24"/>
        </w:rPr>
      </w:pPr>
      <w:sdt>
        <w:sdtPr>
          <w:rPr>
            <w:rFonts w:asciiTheme="minorHAnsi" w:eastAsia="MS Gothic" w:hAnsiTheme="minorHAnsi" w:cstheme="minorHAnsi"/>
            <w:sz w:val="24"/>
            <w:szCs w:val="24"/>
          </w:rPr>
          <w:id w:val="73168328"/>
          <w14:checkbox>
            <w14:checked w14:val="0"/>
            <w14:checkedState w14:val="2612" w14:font="MS Gothic"/>
            <w14:uncheckedState w14:val="2610" w14:font="MS Gothic"/>
          </w14:checkbox>
        </w:sdtPr>
        <w:sdtEndPr/>
        <w:sdtContent>
          <w:r w:rsidR="00856876" w:rsidRPr="00232B94">
            <w:rPr>
              <w:rFonts w:ascii="Segoe UI Symbol" w:eastAsia="MS Gothic" w:hAnsi="Segoe UI Symbol" w:cs="Segoe UI Symbol"/>
              <w:sz w:val="24"/>
              <w:szCs w:val="24"/>
            </w:rPr>
            <w:t>☐</w:t>
          </w:r>
        </w:sdtContent>
      </w:sdt>
      <w:r w:rsidR="00856876" w:rsidRPr="00232B94">
        <w:rPr>
          <w:rFonts w:asciiTheme="minorHAnsi" w:eastAsia="Calibri" w:hAnsiTheme="minorHAnsi" w:cstheme="minorHAnsi"/>
          <w:sz w:val="24"/>
          <w:szCs w:val="24"/>
        </w:rPr>
        <w:t xml:space="preserve"> No (proceed to Section 3)</w:t>
      </w:r>
    </w:p>
    <w:p w14:paraId="3C86F947" w14:textId="26F12E65" w:rsidR="00856876" w:rsidRPr="00637936" w:rsidRDefault="00856876" w:rsidP="009669C8">
      <w:pPr>
        <w:pStyle w:val="Heading2"/>
        <w:spacing w:before="240" w:after="120"/>
        <w:rPr>
          <w:rFonts w:eastAsia="Calibri"/>
          <w:color w:val="auto"/>
        </w:rPr>
      </w:pPr>
      <w:r w:rsidRPr="00637936">
        <w:rPr>
          <w:rFonts w:eastAsia="Calibri"/>
          <w:color w:val="auto"/>
        </w:rPr>
        <w:t>Section 3: Required Family Member Information</w:t>
      </w:r>
    </w:p>
    <w:tbl>
      <w:tblPr>
        <w:tblStyle w:val="TableGrid"/>
        <w:tblW w:w="10795" w:type="dxa"/>
        <w:tblLook w:val="04A0" w:firstRow="1" w:lastRow="0" w:firstColumn="1" w:lastColumn="0" w:noHBand="0" w:noVBand="1"/>
      </w:tblPr>
      <w:tblGrid>
        <w:gridCol w:w="2335"/>
        <w:gridCol w:w="2250"/>
        <w:gridCol w:w="1980"/>
        <w:gridCol w:w="1980"/>
        <w:gridCol w:w="2250"/>
      </w:tblGrid>
      <w:tr w:rsidR="00856876" w:rsidRPr="001E4340" w14:paraId="5847F5E1" w14:textId="77777777" w:rsidTr="009669C8">
        <w:trPr>
          <w:trHeight w:val="300"/>
        </w:trPr>
        <w:tc>
          <w:tcPr>
            <w:tcW w:w="2335" w:type="dxa"/>
            <w:vAlign w:val="center"/>
          </w:tcPr>
          <w:p w14:paraId="2115E67F" w14:textId="77777777" w:rsidR="00856876" w:rsidRPr="001E4340" w:rsidRDefault="00856876" w:rsidP="009669C8">
            <w:pPr>
              <w:spacing w:after="0"/>
              <w:jc w:val="center"/>
              <w:rPr>
                <w:rFonts w:asciiTheme="minorHAnsi" w:eastAsia="Calibri" w:hAnsiTheme="minorHAnsi" w:cstheme="minorHAnsi"/>
                <w:b/>
                <w:sz w:val="24"/>
                <w:szCs w:val="24"/>
              </w:rPr>
            </w:pPr>
            <w:r w:rsidRPr="001E4340">
              <w:rPr>
                <w:rFonts w:asciiTheme="minorHAnsi" w:eastAsia="Calibri" w:hAnsiTheme="minorHAnsi" w:cstheme="minorHAnsi"/>
                <w:b/>
                <w:sz w:val="24"/>
                <w:szCs w:val="24"/>
              </w:rPr>
              <w:t>Family Member Type</w:t>
            </w:r>
          </w:p>
        </w:tc>
        <w:tc>
          <w:tcPr>
            <w:tcW w:w="2250" w:type="dxa"/>
            <w:vAlign w:val="center"/>
          </w:tcPr>
          <w:p w14:paraId="60385779" w14:textId="77777777" w:rsidR="00856876" w:rsidRPr="001E4340" w:rsidRDefault="00856876" w:rsidP="009669C8">
            <w:pPr>
              <w:spacing w:after="0"/>
              <w:jc w:val="center"/>
              <w:rPr>
                <w:rFonts w:asciiTheme="minorHAnsi" w:eastAsia="Calibri" w:hAnsiTheme="minorHAnsi" w:cstheme="minorHAnsi"/>
                <w:b/>
                <w:sz w:val="24"/>
                <w:szCs w:val="24"/>
              </w:rPr>
            </w:pPr>
            <w:r w:rsidRPr="001E4340">
              <w:rPr>
                <w:rFonts w:asciiTheme="minorHAnsi" w:eastAsia="Calibri" w:hAnsiTheme="minorHAnsi" w:cstheme="minorHAnsi"/>
                <w:b/>
                <w:sz w:val="24"/>
                <w:szCs w:val="24"/>
              </w:rPr>
              <w:t>Name</w:t>
            </w:r>
          </w:p>
        </w:tc>
        <w:tc>
          <w:tcPr>
            <w:tcW w:w="1980" w:type="dxa"/>
            <w:vAlign w:val="center"/>
          </w:tcPr>
          <w:p w14:paraId="6C80A5C8" w14:textId="77777777" w:rsidR="00856876" w:rsidRPr="001E4340" w:rsidRDefault="00856876" w:rsidP="009669C8">
            <w:pPr>
              <w:spacing w:after="0"/>
              <w:jc w:val="center"/>
              <w:rPr>
                <w:rFonts w:asciiTheme="minorHAnsi" w:eastAsia="Calibri" w:hAnsiTheme="minorHAnsi" w:cstheme="minorHAnsi"/>
                <w:b/>
                <w:bCs/>
                <w:sz w:val="24"/>
                <w:szCs w:val="24"/>
              </w:rPr>
            </w:pPr>
            <w:r w:rsidRPr="001E4340">
              <w:rPr>
                <w:rFonts w:asciiTheme="minorHAnsi" w:eastAsia="Calibri" w:hAnsiTheme="minorHAnsi" w:cstheme="minorHAnsi"/>
                <w:b/>
                <w:bCs/>
                <w:sz w:val="24"/>
                <w:szCs w:val="24"/>
              </w:rPr>
              <w:t>Date of Birth</w:t>
            </w:r>
          </w:p>
        </w:tc>
        <w:tc>
          <w:tcPr>
            <w:tcW w:w="1980" w:type="dxa"/>
            <w:vAlign w:val="center"/>
          </w:tcPr>
          <w:p w14:paraId="1E64C7EB" w14:textId="77777777" w:rsidR="00856876" w:rsidRPr="001E4340" w:rsidRDefault="00856876" w:rsidP="009669C8">
            <w:pPr>
              <w:spacing w:after="0"/>
              <w:jc w:val="center"/>
              <w:rPr>
                <w:rFonts w:asciiTheme="minorHAnsi" w:eastAsia="Calibri" w:hAnsiTheme="minorHAnsi" w:cstheme="minorHAnsi"/>
                <w:b/>
                <w:sz w:val="24"/>
                <w:szCs w:val="24"/>
              </w:rPr>
            </w:pPr>
            <w:r w:rsidRPr="001E4340">
              <w:rPr>
                <w:rFonts w:asciiTheme="minorHAnsi" w:eastAsia="Calibri" w:hAnsiTheme="minorHAnsi" w:cstheme="minorHAnsi"/>
                <w:b/>
                <w:sz w:val="24"/>
                <w:szCs w:val="24"/>
              </w:rPr>
              <w:t>Required Documentation</w:t>
            </w:r>
          </w:p>
        </w:tc>
        <w:tc>
          <w:tcPr>
            <w:tcW w:w="2250" w:type="dxa"/>
            <w:vAlign w:val="center"/>
          </w:tcPr>
          <w:p w14:paraId="1B564955" w14:textId="77777777" w:rsidR="00856876" w:rsidRPr="001E4340" w:rsidRDefault="00856876" w:rsidP="009669C8">
            <w:pPr>
              <w:spacing w:after="0"/>
              <w:jc w:val="center"/>
              <w:rPr>
                <w:rFonts w:asciiTheme="minorHAnsi" w:eastAsia="Calibri" w:hAnsiTheme="minorHAnsi" w:cstheme="minorHAnsi"/>
                <w:b/>
                <w:sz w:val="24"/>
                <w:szCs w:val="24"/>
              </w:rPr>
            </w:pPr>
            <w:r w:rsidRPr="001E4340">
              <w:rPr>
                <w:rFonts w:asciiTheme="minorHAnsi" w:eastAsia="Calibri" w:hAnsiTheme="minorHAnsi" w:cstheme="minorHAnsi"/>
                <w:b/>
                <w:sz w:val="24"/>
                <w:szCs w:val="24"/>
              </w:rPr>
              <w:t>Verification Documentation &amp; Date Verified</w:t>
            </w:r>
          </w:p>
        </w:tc>
      </w:tr>
      <w:tr w:rsidR="00856876" w:rsidRPr="001E4340" w14:paraId="1A7C1D56" w14:textId="77777777" w:rsidTr="009669C8">
        <w:trPr>
          <w:trHeight w:val="300"/>
        </w:trPr>
        <w:tc>
          <w:tcPr>
            <w:tcW w:w="2335" w:type="dxa"/>
          </w:tcPr>
          <w:p w14:paraId="204A458F" w14:textId="309E53F2" w:rsidR="00856876" w:rsidRPr="001E4340" w:rsidRDefault="00856876" w:rsidP="009669C8">
            <w:pPr>
              <w:spacing w:before="60" w:after="60"/>
              <w:rPr>
                <w:rFonts w:asciiTheme="minorHAnsi" w:eastAsia="Calibri" w:hAnsiTheme="minorHAnsi" w:cstheme="minorHAnsi"/>
                <w:b/>
                <w:bCs/>
                <w:sz w:val="24"/>
                <w:szCs w:val="24"/>
              </w:rPr>
            </w:pPr>
            <w:r w:rsidRPr="001E4340">
              <w:rPr>
                <w:rFonts w:asciiTheme="minorHAnsi" w:eastAsia="Calibri" w:hAnsiTheme="minorHAnsi" w:cstheme="minorHAnsi"/>
                <w:b/>
                <w:bCs/>
                <w:sz w:val="24"/>
                <w:szCs w:val="24"/>
              </w:rPr>
              <w:t>Head of Household</w:t>
            </w:r>
          </w:p>
        </w:tc>
        <w:tc>
          <w:tcPr>
            <w:tcW w:w="2250" w:type="dxa"/>
          </w:tcPr>
          <w:p w14:paraId="5C5B4FCC" w14:textId="77777777" w:rsidR="00856876" w:rsidRPr="001E4340" w:rsidRDefault="006C7DF8" w:rsidP="009669C8">
            <w:pPr>
              <w:spacing w:before="60" w:after="60"/>
              <w:rPr>
                <w:rFonts w:asciiTheme="minorHAnsi" w:eastAsia="Calibri" w:hAnsiTheme="minorHAnsi" w:cstheme="minorHAnsi"/>
                <w:b/>
                <w:sz w:val="24"/>
                <w:szCs w:val="24"/>
              </w:rPr>
            </w:pPr>
            <w:sdt>
              <w:sdtPr>
                <w:rPr>
                  <w:rFonts w:asciiTheme="minorHAnsi" w:hAnsiTheme="minorHAnsi" w:cstheme="minorHAnsi"/>
                  <w:color w:val="808080"/>
                  <w:sz w:val="24"/>
                  <w:szCs w:val="24"/>
                </w:rPr>
                <w:id w:val="-228453011"/>
                <w:placeholder>
                  <w:docPart w:val="5D9824FB44364AB3B96F624FE8652D3E"/>
                </w:placeholder>
                <w:showingPlcHdr/>
              </w:sdtPr>
              <w:sdtEndPr/>
              <w:sdtContent>
                <w:r w:rsidR="00856876" w:rsidRPr="001E4340">
                  <w:rPr>
                    <w:rStyle w:val="PlaceholderText"/>
                    <w:rFonts w:asciiTheme="minorHAnsi" w:hAnsiTheme="minorHAnsi" w:cstheme="minorHAnsi"/>
                    <w:sz w:val="24"/>
                    <w:szCs w:val="24"/>
                  </w:rPr>
                  <w:t>Click or tap here to enter text.</w:t>
                </w:r>
              </w:sdtContent>
            </w:sdt>
          </w:p>
        </w:tc>
        <w:tc>
          <w:tcPr>
            <w:tcW w:w="1980" w:type="dxa"/>
          </w:tcPr>
          <w:p w14:paraId="36111E93" w14:textId="77777777" w:rsidR="00856876" w:rsidRPr="001E4340" w:rsidRDefault="006C7DF8" w:rsidP="009669C8">
            <w:pPr>
              <w:spacing w:before="60" w:after="60"/>
              <w:rPr>
                <w:rFonts w:asciiTheme="minorHAnsi" w:eastAsia="Calibri" w:hAnsiTheme="minorHAnsi" w:cstheme="minorHAnsi"/>
                <w:b/>
                <w:bCs/>
                <w:sz w:val="24"/>
                <w:szCs w:val="24"/>
              </w:rPr>
            </w:pPr>
            <w:sdt>
              <w:sdtPr>
                <w:rPr>
                  <w:rFonts w:asciiTheme="minorHAnsi" w:hAnsiTheme="minorHAnsi" w:cstheme="minorHAnsi"/>
                  <w:color w:val="808080" w:themeColor="background1" w:themeShade="80"/>
                  <w:sz w:val="24"/>
                  <w:szCs w:val="24"/>
                </w:rPr>
                <w:id w:val="1118972323"/>
                <w:placeholder>
                  <w:docPart w:val="92E8C031B3034D8D9DFC308268AC1835"/>
                </w:placeholder>
                <w:showingPlcHdr/>
              </w:sdtPr>
              <w:sdtEndPr/>
              <w:sdtContent>
                <w:r w:rsidR="00856876" w:rsidRPr="001E4340">
                  <w:rPr>
                    <w:rStyle w:val="PlaceholderText"/>
                    <w:rFonts w:asciiTheme="minorHAnsi" w:hAnsiTheme="minorHAnsi" w:cstheme="minorHAnsi"/>
                    <w:sz w:val="24"/>
                    <w:szCs w:val="24"/>
                  </w:rPr>
                  <w:t>Click or tap here to enter text.</w:t>
                </w:r>
              </w:sdtContent>
            </w:sdt>
          </w:p>
        </w:tc>
        <w:tc>
          <w:tcPr>
            <w:tcW w:w="1980" w:type="dxa"/>
          </w:tcPr>
          <w:p w14:paraId="49CEC298" w14:textId="77777777" w:rsidR="00856876" w:rsidRPr="001E4340" w:rsidRDefault="00856876" w:rsidP="009669C8">
            <w:pPr>
              <w:spacing w:before="60" w:after="60"/>
              <w:rPr>
                <w:rFonts w:asciiTheme="minorHAnsi" w:eastAsia="Calibri" w:hAnsiTheme="minorHAnsi" w:cstheme="minorHAnsi"/>
                <w:sz w:val="24"/>
                <w:szCs w:val="24"/>
              </w:rPr>
            </w:pPr>
            <w:r w:rsidRPr="001E4340">
              <w:rPr>
                <w:rFonts w:asciiTheme="minorHAnsi" w:eastAsia="Calibri" w:hAnsiTheme="minorHAnsi" w:cstheme="minorHAnsi"/>
                <w:sz w:val="24"/>
                <w:szCs w:val="24"/>
              </w:rPr>
              <w:t>Proof of SSN</w:t>
            </w:r>
          </w:p>
        </w:tc>
        <w:tc>
          <w:tcPr>
            <w:tcW w:w="2250" w:type="dxa"/>
          </w:tcPr>
          <w:p w14:paraId="1C0C2F37" w14:textId="77777777" w:rsidR="00856876" w:rsidRPr="001E4340" w:rsidRDefault="006C7DF8" w:rsidP="009669C8">
            <w:pPr>
              <w:spacing w:before="60" w:after="60"/>
              <w:rPr>
                <w:rFonts w:asciiTheme="minorHAnsi" w:eastAsia="Calibri" w:hAnsiTheme="minorHAnsi" w:cstheme="minorHAnsi"/>
                <w:b/>
                <w:sz w:val="24"/>
                <w:szCs w:val="24"/>
              </w:rPr>
            </w:pPr>
            <w:sdt>
              <w:sdtPr>
                <w:rPr>
                  <w:rFonts w:asciiTheme="minorHAnsi" w:hAnsiTheme="minorHAnsi" w:cstheme="minorHAnsi"/>
                  <w:color w:val="808080"/>
                  <w:sz w:val="24"/>
                  <w:szCs w:val="24"/>
                </w:rPr>
                <w:id w:val="1552726709"/>
                <w:placeholder>
                  <w:docPart w:val="99B29B3843BB48E0826E4D63E58D8B3F"/>
                </w:placeholder>
                <w:showingPlcHdr/>
              </w:sdtPr>
              <w:sdtEndPr/>
              <w:sdtContent>
                <w:r w:rsidR="00856876" w:rsidRPr="001E4340">
                  <w:rPr>
                    <w:rStyle w:val="PlaceholderText"/>
                    <w:rFonts w:asciiTheme="minorHAnsi" w:hAnsiTheme="minorHAnsi" w:cstheme="minorHAnsi"/>
                    <w:sz w:val="24"/>
                    <w:szCs w:val="24"/>
                  </w:rPr>
                  <w:t>Click or tap here to enter text.</w:t>
                </w:r>
              </w:sdtContent>
            </w:sdt>
          </w:p>
        </w:tc>
      </w:tr>
      <w:tr w:rsidR="00856876" w:rsidRPr="001E4340" w14:paraId="1B56A838" w14:textId="77777777" w:rsidTr="009669C8">
        <w:trPr>
          <w:trHeight w:val="300"/>
        </w:trPr>
        <w:tc>
          <w:tcPr>
            <w:tcW w:w="2335" w:type="dxa"/>
          </w:tcPr>
          <w:p w14:paraId="501AC170" w14:textId="45072AE7" w:rsidR="00856876" w:rsidRPr="001E4340" w:rsidRDefault="00856876" w:rsidP="009669C8">
            <w:pPr>
              <w:spacing w:before="60" w:after="60"/>
              <w:rPr>
                <w:rFonts w:asciiTheme="minorHAnsi" w:eastAsia="Calibri" w:hAnsiTheme="minorHAnsi" w:cstheme="minorHAnsi"/>
                <w:b/>
                <w:bCs/>
                <w:sz w:val="24"/>
                <w:szCs w:val="24"/>
              </w:rPr>
            </w:pPr>
            <w:r w:rsidRPr="001E4340">
              <w:rPr>
                <w:rFonts w:asciiTheme="minorHAnsi" w:eastAsia="Calibri" w:hAnsiTheme="minorHAnsi" w:cstheme="minorHAnsi"/>
                <w:b/>
                <w:bCs/>
                <w:sz w:val="24"/>
                <w:szCs w:val="24"/>
              </w:rPr>
              <w:t xml:space="preserve">Dependent child </w:t>
            </w:r>
          </w:p>
        </w:tc>
        <w:tc>
          <w:tcPr>
            <w:tcW w:w="2250" w:type="dxa"/>
          </w:tcPr>
          <w:p w14:paraId="2D7BBD35" w14:textId="77777777" w:rsidR="00856876" w:rsidRPr="001E4340" w:rsidRDefault="006C7DF8" w:rsidP="009669C8">
            <w:pPr>
              <w:spacing w:before="60" w:after="60"/>
              <w:rPr>
                <w:rFonts w:asciiTheme="minorHAnsi" w:eastAsia="Calibri" w:hAnsiTheme="minorHAnsi" w:cstheme="minorHAnsi"/>
                <w:b/>
                <w:sz w:val="24"/>
                <w:szCs w:val="24"/>
              </w:rPr>
            </w:pPr>
            <w:sdt>
              <w:sdtPr>
                <w:rPr>
                  <w:rFonts w:asciiTheme="minorHAnsi" w:hAnsiTheme="minorHAnsi" w:cstheme="minorHAnsi"/>
                  <w:color w:val="808080"/>
                  <w:sz w:val="24"/>
                  <w:szCs w:val="24"/>
                </w:rPr>
                <w:id w:val="-1166700207"/>
                <w:placeholder>
                  <w:docPart w:val="38EB7DF0355C468BA899B506588DFB2D"/>
                </w:placeholder>
                <w:showingPlcHdr/>
              </w:sdtPr>
              <w:sdtEndPr/>
              <w:sdtContent>
                <w:r w:rsidR="00856876" w:rsidRPr="001E4340">
                  <w:rPr>
                    <w:rStyle w:val="PlaceholderText"/>
                    <w:rFonts w:asciiTheme="minorHAnsi" w:hAnsiTheme="minorHAnsi" w:cstheme="minorHAnsi"/>
                    <w:sz w:val="24"/>
                    <w:szCs w:val="24"/>
                  </w:rPr>
                  <w:t>Click or tap here to enter text.</w:t>
                </w:r>
              </w:sdtContent>
            </w:sdt>
          </w:p>
        </w:tc>
        <w:tc>
          <w:tcPr>
            <w:tcW w:w="1980" w:type="dxa"/>
          </w:tcPr>
          <w:p w14:paraId="7F1653B8" w14:textId="77777777" w:rsidR="00856876" w:rsidRPr="001E4340" w:rsidRDefault="006C7DF8" w:rsidP="009669C8">
            <w:pPr>
              <w:spacing w:before="60" w:after="60"/>
              <w:rPr>
                <w:rFonts w:asciiTheme="minorHAnsi" w:eastAsia="Calibri" w:hAnsiTheme="minorHAnsi" w:cstheme="minorHAnsi"/>
                <w:b/>
                <w:bCs/>
                <w:sz w:val="24"/>
                <w:szCs w:val="24"/>
              </w:rPr>
            </w:pPr>
            <w:sdt>
              <w:sdtPr>
                <w:rPr>
                  <w:rFonts w:asciiTheme="minorHAnsi" w:hAnsiTheme="minorHAnsi" w:cstheme="minorHAnsi"/>
                  <w:color w:val="808080" w:themeColor="background1" w:themeShade="80"/>
                  <w:sz w:val="24"/>
                  <w:szCs w:val="24"/>
                </w:rPr>
                <w:id w:val="1984806104"/>
                <w:placeholder>
                  <w:docPart w:val="629CE8FAE2AA4820A7F4F1471DBFDFB5"/>
                </w:placeholder>
                <w:showingPlcHdr/>
              </w:sdtPr>
              <w:sdtEndPr/>
              <w:sdtContent>
                <w:r w:rsidR="00856876" w:rsidRPr="001E4340">
                  <w:rPr>
                    <w:rStyle w:val="PlaceholderText"/>
                    <w:rFonts w:asciiTheme="minorHAnsi" w:hAnsiTheme="minorHAnsi" w:cstheme="minorHAnsi"/>
                    <w:sz w:val="24"/>
                    <w:szCs w:val="24"/>
                  </w:rPr>
                  <w:t>Click or tap here to enter text.</w:t>
                </w:r>
              </w:sdtContent>
            </w:sdt>
          </w:p>
        </w:tc>
        <w:tc>
          <w:tcPr>
            <w:tcW w:w="1980" w:type="dxa"/>
          </w:tcPr>
          <w:p w14:paraId="1696C643" w14:textId="77777777" w:rsidR="00856876" w:rsidRPr="001E4340" w:rsidRDefault="00856876" w:rsidP="009669C8">
            <w:pPr>
              <w:spacing w:before="60" w:after="60"/>
              <w:rPr>
                <w:rFonts w:asciiTheme="minorHAnsi" w:eastAsia="Calibri" w:hAnsiTheme="minorHAnsi" w:cstheme="minorHAnsi"/>
                <w:sz w:val="24"/>
                <w:szCs w:val="24"/>
              </w:rPr>
            </w:pPr>
            <w:r w:rsidRPr="001E4340">
              <w:rPr>
                <w:rFonts w:asciiTheme="minorHAnsi" w:eastAsia="Calibri" w:hAnsiTheme="minorHAnsi" w:cstheme="minorHAnsi"/>
                <w:sz w:val="24"/>
                <w:szCs w:val="24"/>
              </w:rPr>
              <w:t>Proof of SSN</w:t>
            </w:r>
          </w:p>
        </w:tc>
        <w:tc>
          <w:tcPr>
            <w:tcW w:w="2250" w:type="dxa"/>
          </w:tcPr>
          <w:p w14:paraId="3140BB1A" w14:textId="77777777" w:rsidR="00856876" w:rsidRPr="001E4340" w:rsidRDefault="006C7DF8" w:rsidP="009669C8">
            <w:pPr>
              <w:spacing w:before="60" w:after="60"/>
              <w:rPr>
                <w:rFonts w:asciiTheme="minorHAnsi" w:eastAsia="Calibri" w:hAnsiTheme="minorHAnsi" w:cstheme="minorHAnsi"/>
                <w:b/>
                <w:sz w:val="24"/>
                <w:szCs w:val="24"/>
              </w:rPr>
            </w:pPr>
            <w:sdt>
              <w:sdtPr>
                <w:rPr>
                  <w:rFonts w:asciiTheme="minorHAnsi" w:hAnsiTheme="minorHAnsi" w:cstheme="minorHAnsi"/>
                  <w:color w:val="808080"/>
                  <w:sz w:val="24"/>
                  <w:szCs w:val="24"/>
                </w:rPr>
                <w:id w:val="1874271780"/>
                <w:placeholder>
                  <w:docPart w:val="748423A9B5EC46AFB89B03FA1F0F95E0"/>
                </w:placeholder>
                <w:showingPlcHdr/>
              </w:sdtPr>
              <w:sdtEndPr/>
              <w:sdtContent>
                <w:r w:rsidR="00856876" w:rsidRPr="001E4340">
                  <w:rPr>
                    <w:rStyle w:val="PlaceholderText"/>
                    <w:rFonts w:asciiTheme="minorHAnsi" w:hAnsiTheme="minorHAnsi" w:cstheme="minorHAnsi"/>
                    <w:sz w:val="24"/>
                    <w:szCs w:val="24"/>
                  </w:rPr>
                  <w:t>Click or tap here to enter text.</w:t>
                </w:r>
              </w:sdtContent>
            </w:sdt>
          </w:p>
        </w:tc>
      </w:tr>
      <w:tr w:rsidR="00856876" w:rsidRPr="001E4340" w14:paraId="0B4190F1" w14:textId="77777777" w:rsidTr="009669C8">
        <w:trPr>
          <w:trHeight w:val="300"/>
        </w:trPr>
        <w:tc>
          <w:tcPr>
            <w:tcW w:w="2335" w:type="dxa"/>
          </w:tcPr>
          <w:p w14:paraId="668022AA" w14:textId="77777777" w:rsidR="00856876" w:rsidRPr="001E4340" w:rsidRDefault="00856876" w:rsidP="009669C8">
            <w:pPr>
              <w:spacing w:before="60" w:after="60"/>
              <w:rPr>
                <w:rFonts w:asciiTheme="minorHAnsi" w:eastAsia="Calibri" w:hAnsiTheme="minorHAnsi" w:cstheme="minorHAnsi"/>
                <w:sz w:val="24"/>
                <w:szCs w:val="24"/>
              </w:rPr>
            </w:pPr>
            <w:r w:rsidRPr="001E4340">
              <w:rPr>
                <w:rFonts w:asciiTheme="minorHAnsi" w:eastAsia="Calibri" w:hAnsiTheme="minorHAnsi" w:cstheme="minorHAnsi"/>
                <w:sz w:val="24"/>
                <w:szCs w:val="24"/>
              </w:rPr>
              <w:t xml:space="preserve"> </w:t>
            </w:r>
            <w:sdt>
              <w:sdtPr>
                <w:rPr>
                  <w:rFonts w:asciiTheme="minorHAnsi" w:hAnsiTheme="minorHAnsi" w:cstheme="minorHAnsi"/>
                  <w:color w:val="808080"/>
                  <w:sz w:val="24"/>
                  <w:szCs w:val="24"/>
                </w:rPr>
                <w:id w:val="-811479843"/>
                <w:placeholder>
                  <w:docPart w:val="18A999C272C14FCC964718E0B7E39D31"/>
                </w:placeholder>
                <w:showingPlcHdr/>
              </w:sdtPr>
              <w:sdtEndPr/>
              <w:sdtContent>
                <w:r w:rsidRPr="001E4340">
                  <w:rPr>
                    <w:rStyle w:val="PlaceholderText"/>
                    <w:rFonts w:asciiTheme="minorHAnsi" w:hAnsiTheme="minorHAnsi" w:cstheme="minorHAnsi"/>
                    <w:sz w:val="24"/>
                    <w:szCs w:val="24"/>
                  </w:rPr>
                  <w:t>Click or tap here to enter text.</w:t>
                </w:r>
              </w:sdtContent>
            </w:sdt>
          </w:p>
        </w:tc>
        <w:tc>
          <w:tcPr>
            <w:tcW w:w="2250" w:type="dxa"/>
          </w:tcPr>
          <w:p w14:paraId="5CBEC80C" w14:textId="77777777" w:rsidR="00856876" w:rsidRPr="001E4340" w:rsidRDefault="006C7DF8" w:rsidP="009669C8">
            <w:pPr>
              <w:spacing w:before="60" w:after="60"/>
              <w:rPr>
                <w:rFonts w:asciiTheme="minorHAnsi" w:eastAsia="Calibri" w:hAnsiTheme="minorHAnsi" w:cstheme="minorHAnsi"/>
                <w:b/>
                <w:sz w:val="24"/>
                <w:szCs w:val="24"/>
              </w:rPr>
            </w:pPr>
            <w:sdt>
              <w:sdtPr>
                <w:rPr>
                  <w:rFonts w:asciiTheme="minorHAnsi" w:hAnsiTheme="minorHAnsi" w:cstheme="minorHAnsi"/>
                  <w:color w:val="808080"/>
                  <w:sz w:val="24"/>
                  <w:szCs w:val="24"/>
                </w:rPr>
                <w:id w:val="507100055"/>
                <w:placeholder>
                  <w:docPart w:val="1C1A64F4EBF4493BB6FD9EEF125C6D80"/>
                </w:placeholder>
                <w:showingPlcHdr/>
              </w:sdtPr>
              <w:sdtEndPr/>
              <w:sdtContent>
                <w:r w:rsidR="00856876" w:rsidRPr="001E4340">
                  <w:rPr>
                    <w:rStyle w:val="PlaceholderText"/>
                    <w:rFonts w:asciiTheme="minorHAnsi" w:hAnsiTheme="minorHAnsi" w:cstheme="minorHAnsi"/>
                    <w:sz w:val="24"/>
                    <w:szCs w:val="24"/>
                  </w:rPr>
                  <w:t>Click or tap here to enter text.</w:t>
                </w:r>
              </w:sdtContent>
            </w:sdt>
          </w:p>
        </w:tc>
        <w:tc>
          <w:tcPr>
            <w:tcW w:w="1980" w:type="dxa"/>
          </w:tcPr>
          <w:p w14:paraId="1E0D4A9B" w14:textId="77777777" w:rsidR="00856876" w:rsidRPr="001E4340" w:rsidRDefault="006C7DF8" w:rsidP="009669C8">
            <w:pPr>
              <w:spacing w:before="60" w:after="60"/>
              <w:rPr>
                <w:rFonts w:asciiTheme="minorHAnsi" w:eastAsia="Calibri" w:hAnsiTheme="minorHAnsi" w:cstheme="minorHAnsi"/>
                <w:b/>
                <w:bCs/>
                <w:sz w:val="24"/>
                <w:szCs w:val="24"/>
              </w:rPr>
            </w:pPr>
            <w:sdt>
              <w:sdtPr>
                <w:rPr>
                  <w:rFonts w:asciiTheme="minorHAnsi" w:hAnsiTheme="minorHAnsi" w:cstheme="minorHAnsi"/>
                  <w:color w:val="808080" w:themeColor="background1" w:themeShade="80"/>
                  <w:sz w:val="24"/>
                  <w:szCs w:val="24"/>
                </w:rPr>
                <w:id w:val="285779459"/>
                <w:placeholder>
                  <w:docPart w:val="8E14F4234D0B4CDF83A5F14D04B0287D"/>
                </w:placeholder>
                <w:showingPlcHdr/>
              </w:sdtPr>
              <w:sdtEndPr/>
              <w:sdtContent>
                <w:r w:rsidR="00856876" w:rsidRPr="001E4340">
                  <w:rPr>
                    <w:rStyle w:val="PlaceholderText"/>
                    <w:rFonts w:asciiTheme="minorHAnsi" w:hAnsiTheme="minorHAnsi" w:cstheme="minorHAnsi"/>
                    <w:sz w:val="24"/>
                    <w:szCs w:val="24"/>
                  </w:rPr>
                  <w:t>Click or tap here to enter text.</w:t>
                </w:r>
              </w:sdtContent>
            </w:sdt>
          </w:p>
        </w:tc>
        <w:tc>
          <w:tcPr>
            <w:tcW w:w="1980" w:type="dxa"/>
          </w:tcPr>
          <w:p w14:paraId="7EF3D267" w14:textId="77777777" w:rsidR="00856876" w:rsidRPr="001E4340" w:rsidRDefault="00856876" w:rsidP="009669C8">
            <w:pPr>
              <w:spacing w:before="60" w:after="60"/>
              <w:rPr>
                <w:rFonts w:asciiTheme="minorHAnsi" w:eastAsia="Calibri" w:hAnsiTheme="minorHAnsi" w:cstheme="minorHAnsi"/>
                <w:b/>
                <w:sz w:val="24"/>
                <w:szCs w:val="24"/>
              </w:rPr>
            </w:pPr>
            <w:r w:rsidRPr="001E4340">
              <w:rPr>
                <w:rFonts w:asciiTheme="minorHAnsi" w:eastAsia="Calibri" w:hAnsiTheme="minorHAnsi" w:cstheme="minorHAnsi"/>
                <w:b/>
                <w:sz w:val="24"/>
                <w:szCs w:val="24"/>
              </w:rPr>
              <w:t>Not Required</w:t>
            </w:r>
          </w:p>
        </w:tc>
        <w:tc>
          <w:tcPr>
            <w:tcW w:w="2250" w:type="dxa"/>
          </w:tcPr>
          <w:p w14:paraId="6ADBBF2A" w14:textId="77777777" w:rsidR="00856876" w:rsidRPr="001E4340" w:rsidRDefault="00856876" w:rsidP="009669C8">
            <w:pPr>
              <w:spacing w:before="60" w:after="60"/>
              <w:rPr>
                <w:rFonts w:asciiTheme="minorHAnsi" w:eastAsia="Calibri" w:hAnsiTheme="minorHAnsi" w:cstheme="minorHAnsi"/>
                <w:b/>
                <w:sz w:val="24"/>
                <w:szCs w:val="24"/>
              </w:rPr>
            </w:pPr>
            <w:r w:rsidRPr="001E4340">
              <w:rPr>
                <w:rFonts w:asciiTheme="minorHAnsi" w:eastAsia="Calibri" w:hAnsiTheme="minorHAnsi" w:cstheme="minorHAnsi"/>
                <w:b/>
                <w:sz w:val="24"/>
                <w:szCs w:val="24"/>
              </w:rPr>
              <w:t>Not Required</w:t>
            </w:r>
          </w:p>
        </w:tc>
      </w:tr>
      <w:tr w:rsidR="00856876" w:rsidRPr="001E4340" w14:paraId="211E838A" w14:textId="77777777" w:rsidTr="009669C8">
        <w:trPr>
          <w:trHeight w:val="300"/>
        </w:trPr>
        <w:tc>
          <w:tcPr>
            <w:tcW w:w="2335" w:type="dxa"/>
          </w:tcPr>
          <w:p w14:paraId="69E18C78" w14:textId="3F05BE67" w:rsidR="00856876" w:rsidRPr="001E4340" w:rsidRDefault="00856876" w:rsidP="009669C8">
            <w:pPr>
              <w:spacing w:before="60" w:after="60"/>
              <w:rPr>
                <w:rFonts w:asciiTheme="minorHAnsi" w:eastAsia="Calibri" w:hAnsiTheme="minorHAnsi" w:cstheme="minorHAnsi"/>
                <w:sz w:val="24"/>
                <w:szCs w:val="24"/>
              </w:rPr>
            </w:pPr>
            <w:r w:rsidRPr="001E4340">
              <w:rPr>
                <w:rFonts w:asciiTheme="minorHAnsi" w:eastAsia="Calibri" w:hAnsiTheme="minorHAnsi" w:cstheme="minorHAnsi"/>
                <w:sz w:val="24"/>
                <w:szCs w:val="24"/>
              </w:rPr>
              <w:t xml:space="preserve"> </w:t>
            </w:r>
            <w:sdt>
              <w:sdtPr>
                <w:rPr>
                  <w:rFonts w:asciiTheme="minorHAnsi" w:hAnsiTheme="minorHAnsi" w:cstheme="minorHAnsi"/>
                  <w:color w:val="808080"/>
                  <w:sz w:val="24"/>
                  <w:szCs w:val="24"/>
                </w:rPr>
                <w:id w:val="1058979612"/>
                <w:placeholder>
                  <w:docPart w:val="350757C05DEE40B6ACA2D4A21B2E5F2C"/>
                </w:placeholder>
                <w:showingPlcHdr/>
              </w:sdtPr>
              <w:sdtEndPr/>
              <w:sdtContent>
                <w:r w:rsidRPr="001E4340">
                  <w:rPr>
                    <w:rStyle w:val="PlaceholderText"/>
                    <w:rFonts w:asciiTheme="minorHAnsi" w:hAnsiTheme="minorHAnsi" w:cstheme="minorHAnsi"/>
                    <w:sz w:val="24"/>
                    <w:szCs w:val="24"/>
                  </w:rPr>
                  <w:t>Click or tap here to enter text.</w:t>
                </w:r>
              </w:sdtContent>
            </w:sdt>
          </w:p>
        </w:tc>
        <w:tc>
          <w:tcPr>
            <w:tcW w:w="2250" w:type="dxa"/>
          </w:tcPr>
          <w:p w14:paraId="0CD6CDE9" w14:textId="77777777" w:rsidR="00856876" w:rsidRPr="001E4340" w:rsidRDefault="006C7DF8" w:rsidP="009669C8">
            <w:pPr>
              <w:spacing w:before="60" w:after="60"/>
              <w:rPr>
                <w:rFonts w:asciiTheme="minorHAnsi" w:eastAsia="Calibri" w:hAnsiTheme="minorHAnsi" w:cstheme="minorHAnsi"/>
                <w:b/>
                <w:sz w:val="24"/>
                <w:szCs w:val="24"/>
              </w:rPr>
            </w:pPr>
            <w:sdt>
              <w:sdtPr>
                <w:rPr>
                  <w:rFonts w:asciiTheme="minorHAnsi" w:hAnsiTheme="minorHAnsi" w:cstheme="minorHAnsi"/>
                  <w:color w:val="808080"/>
                  <w:sz w:val="24"/>
                  <w:szCs w:val="24"/>
                </w:rPr>
                <w:id w:val="-328904820"/>
                <w:placeholder>
                  <w:docPart w:val="76826E6DB6E24DC4A862BCC16E07EF40"/>
                </w:placeholder>
                <w:showingPlcHdr/>
              </w:sdtPr>
              <w:sdtEndPr/>
              <w:sdtContent>
                <w:r w:rsidR="00856876" w:rsidRPr="001E4340">
                  <w:rPr>
                    <w:rStyle w:val="PlaceholderText"/>
                    <w:rFonts w:asciiTheme="minorHAnsi" w:hAnsiTheme="minorHAnsi" w:cstheme="minorHAnsi"/>
                    <w:sz w:val="24"/>
                    <w:szCs w:val="24"/>
                  </w:rPr>
                  <w:t>Click or tap here to enter text.</w:t>
                </w:r>
              </w:sdtContent>
            </w:sdt>
          </w:p>
        </w:tc>
        <w:tc>
          <w:tcPr>
            <w:tcW w:w="1980" w:type="dxa"/>
          </w:tcPr>
          <w:p w14:paraId="27A60FDB" w14:textId="77777777" w:rsidR="00856876" w:rsidRPr="001E4340" w:rsidRDefault="006C7DF8" w:rsidP="009669C8">
            <w:pPr>
              <w:spacing w:before="60" w:after="60"/>
              <w:rPr>
                <w:rFonts w:asciiTheme="minorHAnsi" w:eastAsia="Calibri" w:hAnsiTheme="minorHAnsi" w:cstheme="minorHAnsi"/>
                <w:b/>
                <w:bCs/>
                <w:sz w:val="24"/>
                <w:szCs w:val="24"/>
              </w:rPr>
            </w:pPr>
            <w:sdt>
              <w:sdtPr>
                <w:rPr>
                  <w:rFonts w:asciiTheme="minorHAnsi" w:hAnsiTheme="minorHAnsi" w:cstheme="minorHAnsi"/>
                  <w:color w:val="808080" w:themeColor="background1" w:themeShade="80"/>
                  <w:sz w:val="24"/>
                  <w:szCs w:val="24"/>
                </w:rPr>
                <w:id w:val="751938115"/>
                <w:placeholder>
                  <w:docPart w:val="66358B926E22496994530CE7CDDEE760"/>
                </w:placeholder>
                <w:showingPlcHdr/>
              </w:sdtPr>
              <w:sdtEndPr/>
              <w:sdtContent>
                <w:r w:rsidR="00856876" w:rsidRPr="001E4340">
                  <w:rPr>
                    <w:rStyle w:val="PlaceholderText"/>
                    <w:rFonts w:asciiTheme="minorHAnsi" w:hAnsiTheme="minorHAnsi" w:cstheme="minorHAnsi"/>
                    <w:sz w:val="24"/>
                    <w:szCs w:val="24"/>
                  </w:rPr>
                  <w:t>Click or tap here to enter text.</w:t>
                </w:r>
              </w:sdtContent>
            </w:sdt>
          </w:p>
        </w:tc>
        <w:tc>
          <w:tcPr>
            <w:tcW w:w="1980" w:type="dxa"/>
          </w:tcPr>
          <w:p w14:paraId="28BAFE7B" w14:textId="77777777" w:rsidR="00856876" w:rsidRPr="001E4340" w:rsidRDefault="00856876" w:rsidP="009669C8">
            <w:pPr>
              <w:spacing w:before="60" w:after="60"/>
              <w:rPr>
                <w:rFonts w:asciiTheme="minorHAnsi" w:eastAsia="Calibri" w:hAnsiTheme="minorHAnsi" w:cstheme="minorHAnsi"/>
                <w:b/>
                <w:sz w:val="24"/>
                <w:szCs w:val="24"/>
              </w:rPr>
            </w:pPr>
            <w:r w:rsidRPr="001E4340">
              <w:rPr>
                <w:rFonts w:asciiTheme="minorHAnsi" w:eastAsia="Calibri" w:hAnsiTheme="minorHAnsi" w:cstheme="minorHAnsi"/>
                <w:b/>
                <w:sz w:val="24"/>
                <w:szCs w:val="24"/>
              </w:rPr>
              <w:t>Not Required</w:t>
            </w:r>
          </w:p>
        </w:tc>
        <w:tc>
          <w:tcPr>
            <w:tcW w:w="2250" w:type="dxa"/>
          </w:tcPr>
          <w:p w14:paraId="28C177D2" w14:textId="77777777" w:rsidR="00856876" w:rsidRPr="001E4340" w:rsidRDefault="00856876" w:rsidP="009669C8">
            <w:pPr>
              <w:spacing w:before="60" w:after="60"/>
              <w:rPr>
                <w:rFonts w:asciiTheme="minorHAnsi" w:eastAsia="Calibri" w:hAnsiTheme="minorHAnsi" w:cstheme="minorHAnsi"/>
                <w:b/>
                <w:sz w:val="24"/>
                <w:szCs w:val="24"/>
              </w:rPr>
            </w:pPr>
            <w:r w:rsidRPr="001E4340">
              <w:rPr>
                <w:rFonts w:asciiTheme="minorHAnsi" w:eastAsia="Calibri" w:hAnsiTheme="minorHAnsi" w:cstheme="minorHAnsi"/>
                <w:b/>
                <w:sz w:val="24"/>
                <w:szCs w:val="24"/>
              </w:rPr>
              <w:t>Not Required</w:t>
            </w:r>
          </w:p>
        </w:tc>
      </w:tr>
      <w:tr w:rsidR="00856876" w:rsidRPr="001E4340" w14:paraId="50AE39B2" w14:textId="77777777" w:rsidTr="009669C8">
        <w:trPr>
          <w:trHeight w:val="300"/>
        </w:trPr>
        <w:tc>
          <w:tcPr>
            <w:tcW w:w="2335" w:type="dxa"/>
          </w:tcPr>
          <w:p w14:paraId="326CC6C8" w14:textId="5A665121" w:rsidR="00856876" w:rsidRPr="001E4340" w:rsidRDefault="006C7DF8" w:rsidP="009669C8">
            <w:pPr>
              <w:spacing w:before="60" w:after="60"/>
              <w:rPr>
                <w:rFonts w:asciiTheme="minorHAnsi" w:eastAsia="Calibri" w:hAnsiTheme="minorHAnsi" w:cstheme="minorHAnsi"/>
                <w:sz w:val="24"/>
                <w:szCs w:val="24"/>
              </w:rPr>
            </w:pPr>
            <w:sdt>
              <w:sdtPr>
                <w:rPr>
                  <w:rFonts w:asciiTheme="minorHAnsi" w:hAnsiTheme="minorHAnsi" w:cstheme="minorHAnsi"/>
                  <w:color w:val="808080"/>
                  <w:sz w:val="24"/>
                  <w:szCs w:val="24"/>
                </w:rPr>
                <w:id w:val="-761763909"/>
                <w:placeholder>
                  <w:docPart w:val="A559B6A5232D4AD68C5C3DF653477326"/>
                </w:placeholder>
                <w:showingPlcHdr/>
              </w:sdtPr>
              <w:sdtEndPr/>
              <w:sdtContent>
                <w:r w:rsidR="00856876" w:rsidRPr="001E4340">
                  <w:rPr>
                    <w:rStyle w:val="PlaceholderText"/>
                    <w:rFonts w:asciiTheme="minorHAnsi" w:hAnsiTheme="minorHAnsi" w:cstheme="minorHAnsi"/>
                    <w:sz w:val="24"/>
                    <w:szCs w:val="24"/>
                  </w:rPr>
                  <w:t>Click or tap here to enter text.</w:t>
                </w:r>
              </w:sdtContent>
            </w:sdt>
          </w:p>
        </w:tc>
        <w:tc>
          <w:tcPr>
            <w:tcW w:w="2250" w:type="dxa"/>
          </w:tcPr>
          <w:p w14:paraId="1212AB4B" w14:textId="77777777" w:rsidR="00856876" w:rsidRPr="001E4340" w:rsidRDefault="006C7DF8" w:rsidP="009669C8">
            <w:pPr>
              <w:spacing w:before="60" w:after="60"/>
              <w:rPr>
                <w:rFonts w:asciiTheme="minorHAnsi" w:eastAsia="Calibri" w:hAnsiTheme="minorHAnsi" w:cstheme="minorHAnsi"/>
                <w:b/>
                <w:sz w:val="24"/>
                <w:szCs w:val="24"/>
              </w:rPr>
            </w:pPr>
            <w:sdt>
              <w:sdtPr>
                <w:rPr>
                  <w:rFonts w:asciiTheme="minorHAnsi" w:hAnsiTheme="minorHAnsi" w:cstheme="minorHAnsi"/>
                  <w:color w:val="808080"/>
                  <w:sz w:val="24"/>
                  <w:szCs w:val="24"/>
                </w:rPr>
                <w:id w:val="886991079"/>
                <w:placeholder>
                  <w:docPart w:val="D747765180F746AFA84A7DA4FB9E3230"/>
                </w:placeholder>
                <w:showingPlcHdr/>
              </w:sdtPr>
              <w:sdtEndPr/>
              <w:sdtContent>
                <w:r w:rsidR="00856876" w:rsidRPr="001E4340">
                  <w:rPr>
                    <w:rStyle w:val="PlaceholderText"/>
                    <w:rFonts w:asciiTheme="minorHAnsi" w:hAnsiTheme="minorHAnsi" w:cstheme="minorHAnsi"/>
                    <w:sz w:val="24"/>
                    <w:szCs w:val="24"/>
                  </w:rPr>
                  <w:t>Click or tap here to enter text.</w:t>
                </w:r>
              </w:sdtContent>
            </w:sdt>
          </w:p>
        </w:tc>
        <w:tc>
          <w:tcPr>
            <w:tcW w:w="1980" w:type="dxa"/>
          </w:tcPr>
          <w:p w14:paraId="71421E68" w14:textId="77777777" w:rsidR="00856876" w:rsidRPr="001E4340" w:rsidRDefault="006C7DF8" w:rsidP="009669C8">
            <w:pPr>
              <w:spacing w:before="60" w:after="60"/>
              <w:rPr>
                <w:rFonts w:asciiTheme="minorHAnsi" w:eastAsia="Calibri" w:hAnsiTheme="minorHAnsi" w:cstheme="minorHAnsi"/>
                <w:b/>
                <w:bCs/>
                <w:sz w:val="24"/>
                <w:szCs w:val="24"/>
              </w:rPr>
            </w:pPr>
            <w:sdt>
              <w:sdtPr>
                <w:rPr>
                  <w:rFonts w:asciiTheme="minorHAnsi" w:hAnsiTheme="minorHAnsi" w:cstheme="minorHAnsi"/>
                  <w:color w:val="808080" w:themeColor="background1" w:themeShade="80"/>
                  <w:sz w:val="24"/>
                  <w:szCs w:val="24"/>
                </w:rPr>
                <w:id w:val="-820961682"/>
                <w:placeholder>
                  <w:docPart w:val="D6D2F327700B454A964EA5A6731995C4"/>
                </w:placeholder>
                <w:showingPlcHdr/>
              </w:sdtPr>
              <w:sdtEndPr/>
              <w:sdtContent>
                <w:r w:rsidR="00856876" w:rsidRPr="001E4340">
                  <w:rPr>
                    <w:rStyle w:val="PlaceholderText"/>
                    <w:rFonts w:asciiTheme="minorHAnsi" w:hAnsiTheme="minorHAnsi" w:cstheme="minorHAnsi"/>
                    <w:sz w:val="24"/>
                    <w:szCs w:val="24"/>
                  </w:rPr>
                  <w:t>Click or tap here to enter text.</w:t>
                </w:r>
              </w:sdtContent>
            </w:sdt>
          </w:p>
        </w:tc>
        <w:tc>
          <w:tcPr>
            <w:tcW w:w="1980" w:type="dxa"/>
          </w:tcPr>
          <w:p w14:paraId="10956489" w14:textId="77777777" w:rsidR="00856876" w:rsidRPr="001E4340" w:rsidRDefault="00856876" w:rsidP="009669C8">
            <w:pPr>
              <w:spacing w:before="60" w:after="60"/>
              <w:rPr>
                <w:rFonts w:asciiTheme="minorHAnsi" w:eastAsia="Calibri" w:hAnsiTheme="minorHAnsi" w:cstheme="minorHAnsi"/>
                <w:b/>
                <w:sz w:val="24"/>
                <w:szCs w:val="24"/>
              </w:rPr>
            </w:pPr>
            <w:r w:rsidRPr="001E4340">
              <w:rPr>
                <w:rFonts w:asciiTheme="minorHAnsi" w:eastAsia="Calibri" w:hAnsiTheme="minorHAnsi" w:cstheme="minorHAnsi"/>
                <w:b/>
                <w:sz w:val="24"/>
                <w:szCs w:val="24"/>
              </w:rPr>
              <w:t>Not Required</w:t>
            </w:r>
          </w:p>
        </w:tc>
        <w:tc>
          <w:tcPr>
            <w:tcW w:w="2250" w:type="dxa"/>
          </w:tcPr>
          <w:p w14:paraId="4E3E8CD9" w14:textId="77777777" w:rsidR="00856876" w:rsidRPr="001E4340" w:rsidRDefault="00856876" w:rsidP="009669C8">
            <w:pPr>
              <w:spacing w:before="60" w:after="60"/>
              <w:rPr>
                <w:rFonts w:asciiTheme="minorHAnsi" w:eastAsia="Calibri" w:hAnsiTheme="minorHAnsi" w:cstheme="minorHAnsi"/>
                <w:b/>
                <w:sz w:val="24"/>
                <w:szCs w:val="24"/>
              </w:rPr>
            </w:pPr>
            <w:r w:rsidRPr="001E4340">
              <w:rPr>
                <w:rFonts w:asciiTheme="minorHAnsi" w:eastAsia="Calibri" w:hAnsiTheme="minorHAnsi" w:cstheme="minorHAnsi"/>
                <w:b/>
                <w:sz w:val="24"/>
                <w:szCs w:val="24"/>
              </w:rPr>
              <w:t>Not Required</w:t>
            </w:r>
          </w:p>
        </w:tc>
      </w:tr>
      <w:tr w:rsidR="00856876" w:rsidRPr="001E4340" w14:paraId="4E8A4984" w14:textId="77777777" w:rsidTr="009669C8">
        <w:trPr>
          <w:trHeight w:val="300"/>
        </w:trPr>
        <w:tc>
          <w:tcPr>
            <w:tcW w:w="2335" w:type="dxa"/>
          </w:tcPr>
          <w:p w14:paraId="58B23957" w14:textId="2243456B" w:rsidR="00856876" w:rsidRPr="001E4340" w:rsidRDefault="006C7DF8" w:rsidP="009669C8">
            <w:pPr>
              <w:spacing w:before="60" w:after="60"/>
              <w:rPr>
                <w:rFonts w:asciiTheme="minorHAnsi" w:eastAsia="Calibri" w:hAnsiTheme="minorHAnsi" w:cstheme="minorHAnsi"/>
                <w:sz w:val="24"/>
                <w:szCs w:val="24"/>
              </w:rPr>
            </w:pPr>
            <w:sdt>
              <w:sdtPr>
                <w:rPr>
                  <w:rFonts w:asciiTheme="minorHAnsi" w:hAnsiTheme="minorHAnsi" w:cstheme="minorHAnsi"/>
                  <w:color w:val="808080"/>
                  <w:sz w:val="24"/>
                  <w:szCs w:val="24"/>
                </w:rPr>
                <w:id w:val="-1922943483"/>
                <w:placeholder>
                  <w:docPart w:val="B5658CBD93AF445EB8C61740722013AE"/>
                </w:placeholder>
                <w:showingPlcHdr/>
              </w:sdtPr>
              <w:sdtEndPr/>
              <w:sdtContent>
                <w:r w:rsidR="00856876" w:rsidRPr="001E4340">
                  <w:rPr>
                    <w:rStyle w:val="PlaceholderText"/>
                    <w:rFonts w:asciiTheme="minorHAnsi" w:hAnsiTheme="minorHAnsi" w:cstheme="minorHAnsi"/>
                    <w:sz w:val="24"/>
                    <w:szCs w:val="24"/>
                  </w:rPr>
                  <w:t>Click or tap here to enter text.</w:t>
                </w:r>
              </w:sdtContent>
            </w:sdt>
          </w:p>
        </w:tc>
        <w:tc>
          <w:tcPr>
            <w:tcW w:w="2250" w:type="dxa"/>
          </w:tcPr>
          <w:p w14:paraId="484EAE53" w14:textId="77777777" w:rsidR="00856876" w:rsidRPr="001E4340" w:rsidRDefault="006C7DF8" w:rsidP="009669C8">
            <w:pPr>
              <w:spacing w:before="60" w:after="60"/>
              <w:rPr>
                <w:rFonts w:asciiTheme="minorHAnsi" w:eastAsia="Calibri" w:hAnsiTheme="minorHAnsi" w:cstheme="minorHAnsi"/>
                <w:b/>
                <w:sz w:val="24"/>
                <w:szCs w:val="24"/>
              </w:rPr>
            </w:pPr>
            <w:sdt>
              <w:sdtPr>
                <w:rPr>
                  <w:rFonts w:asciiTheme="minorHAnsi" w:hAnsiTheme="minorHAnsi" w:cstheme="minorHAnsi"/>
                  <w:color w:val="808080"/>
                  <w:sz w:val="24"/>
                  <w:szCs w:val="24"/>
                </w:rPr>
                <w:id w:val="-1088147297"/>
                <w:placeholder>
                  <w:docPart w:val="82C4585E491249E68568F9E5CBB936B2"/>
                </w:placeholder>
                <w:showingPlcHdr/>
              </w:sdtPr>
              <w:sdtEndPr/>
              <w:sdtContent>
                <w:r w:rsidR="00856876" w:rsidRPr="001E4340">
                  <w:rPr>
                    <w:rStyle w:val="PlaceholderText"/>
                    <w:rFonts w:asciiTheme="minorHAnsi" w:hAnsiTheme="minorHAnsi" w:cstheme="minorHAnsi"/>
                    <w:sz w:val="24"/>
                    <w:szCs w:val="24"/>
                  </w:rPr>
                  <w:t>Click or tap here to enter text.</w:t>
                </w:r>
              </w:sdtContent>
            </w:sdt>
          </w:p>
        </w:tc>
        <w:tc>
          <w:tcPr>
            <w:tcW w:w="1980" w:type="dxa"/>
          </w:tcPr>
          <w:p w14:paraId="0D827953" w14:textId="77777777" w:rsidR="00856876" w:rsidRPr="001E4340" w:rsidRDefault="006C7DF8" w:rsidP="009669C8">
            <w:pPr>
              <w:spacing w:before="60" w:after="60"/>
              <w:rPr>
                <w:rFonts w:asciiTheme="minorHAnsi" w:eastAsia="Calibri" w:hAnsiTheme="minorHAnsi" w:cstheme="minorHAnsi"/>
                <w:b/>
                <w:bCs/>
                <w:sz w:val="24"/>
                <w:szCs w:val="24"/>
              </w:rPr>
            </w:pPr>
            <w:sdt>
              <w:sdtPr>
                <w:rPr>
                  <w:rFonts w:asciiTheme="minorHAnsi" w:hAnsiTheme="minorHAnsi" w:cstheme="minorHAnsi"/>
                  <w:color w:val="808080" w:themeColor="background1" w:themeShade="80"/>
                  <w:sz w:val="24"/>
                  <w:szCs w:val="24"/>
                </w:rPr>
                <w:id w:val="842287786"/>
                <w:placeholder>
                  <w:docPart w:val="C98D9E48804D45268949CAF7B1FA9632"/>
                </w:placeholder>
                <w:showingPlcHdr/>
              </w:sdtPr>
              <w:sdtEndPr/>
              <w:sdtContent>
                <w:r w:rsidR="00856876" w:rsidRPr="001E4340">
                  <w:rPr>
                    <w:rStyle w:val="PlaceholderText"/>
                    <w:rFonts w:asciiTheme="minorHAnsi" w:hAnsiTheme="minorHAnsi" w:cstheme="minorHAnsi"/>
                    <w:sz w:val="24"/>
                    <w:szCs w:val="24"/>
                  </w:rPr>
                  <w:t>Click or tap here to enter text.</w:t>
                </w:r>
              </w:sdtContent>
            </w:sdt>
          </w:p>
        </w:tc>
        <w:tc>
          <w:tcPr>
            <w:tcW w:w="1980" w:type="dxa"/>
          </w:tcPr>
          <w:p w14:paraId="61753074" w14:textId="77777777" w:rsidR="00856876" w:rsidRPr="001E4340" w:rsidRDefault="00856876" w:rsidP="009669C8">
            <w:pPr>
              <w:spacing w:before="60" w:after="60"/>
              <w:rPr>
                <w:rFonts w:asciiTheme="minorHAnsi" w:eastAsia="Calibri" w:hAnsiTheme="minorHAnsi" w:cstheme="minorHAnsi"/>
                <w:b/>
                <w:sz w:val="24"/>
                <w:szCs w:val="24"/>
              </w:rPr>
            </w:pPr>
            <w:r w:rsidRPr="001E4340">
              <w:rPr>
                <w:rFonts w:asciiTheme="minorHAnsi" w:eastAsia="Calibri" w:hAnsiTheme="minorHAnsi" w:cstheme="minorHAnsi"/>
                <w:b/>
                <w:sz w:val="24"/>
                <w:szCs w:val="24"/>
              </w:rPr>
              <w:t>Not Required</w:t>
            </w:r>
          </w:p>
        </w:tc>
        <w:tc>
          <w:tcPr>
            <w:tcW w:w="2250" w:type="dxa"/>
          </w:tcPr>
          <w:p w14:paraId="67D0C108" w14:textId="77777777" w:rsidR="00856876" w:rsidRPr="001E4340" w:rsidRDefault="00856876" w:rsidP="009669C8">
            <w:pPr>
              <w:spacing w:before="60" w:after="60"/>
              <w:rPr>
                <w:rFonts w:asciiTheme="minorHAnsi" w:eastAsia="Calibri" w:hAnsiTheme="minorHAnsi" w:cstheme="minorHAnsi"/>
                <w:b/>
                <w:sz w:val="24"/>
                <w:szCs w:val="24"/>
              </w:rPr>
            </w:pPr>
            <w:r w:rsidRPr="001E4340">
              <w:rPr>
                <w:rFonts w:asciiTheme="minorHAnsi" w:eastAsia="Calibri" w:hAnsiTheme="minorHAnsi" w:cstheme="minorHAnsi"/>
                <w:b/>
                <w:sz w:val="24"/>
                <w:szCs w:val="24"/>
              </w:rPr>
              <w:t>Not Required</w:t>
            </w:r>
          </w:p>
        </w:tc>
      </w:tr>
    </w:tbl>
    <w:p w14:paraId="6010DE2A" w14:textId="77777777" w:rsidR="0043718B" w:rsidRPr="009669C8" w:rsidRDefault="00856876" w:rsidP="009669C8">
      <w:pPr>
        <w:spacing w:before="240" w:after="0"/>
        <w:rPr>
          <w:rFonts w:asciiTheme="minorHAnsi" w:hAnsiTheme="minorHAnsi" w:cstheme="minorHAnsi"/>
          <w:color w:val="808080"/>
          <w:sz w:val="24"/>
          <w:szCs w:val="24"/>
        </w:rPr>
      </w:pPr>
      <w:r w:rsidRPr="009669C8">
        <w:rPr>
          <w:rFonts w:asciiTheme="minorHAnsi" w:eastAsia="Calibri" w:hAnsiTheme="minorHAnsi" w:cstheme="minorHAnsi"/>
          <w:sz w:val="24"/>
          <w:szCs w:val="24"/>
        </w:rPr>
        <w:t xml:space="preserve">Family Size: </w:t>
      </w:r>
      <w:sdt>
        <w:sdtPr>
          <w:rPr>
            <w:rFonts w:asciiTheme="minorHAnsi" w:eastAsia="Calibri" w:hAnsiTheme="minorHAnsi" w:cstheme="minorHAnsi"/>
            <w:sz w:val="24"/>
            <w:szCs w:val="24"/>
          </w:rPr>
          <w:id w:val="-488870840"/>
          <w:placeholder>
            <w:docPart w:val="8921BC5AA2394E678F6A8B2D9973C2D9"/>
          </w:placeholder>
        </w:sdtPr>
        <w:sdtEndPr>
          <w:rPr>
            <w:rFonts w:eastAsia="Garamond"/>
            <w:color w:val="808080"/>
          </w:rPr>
        </w:sdtEndPr>
        <w:sdtContent>
          <w:r w:rsidRPr="009669C8">
            <w:rPr>
              <w:rFonts w:asciiTheme="minorHAnsi" w:hAnsiTheme="minorHAnsi" w:cstheme="minorHAnsi"/>
              <w:color w:val="808080"/>
              <w:sz w:val="24"/>
              <w:szCs w:val="24"/>
            </w:rPr>
            <w:t>Click or tap here to enter text.</w:t>
          </w:r>
        </w:sdtContent>
      </w:sdt>
    </w:p>
    <w:p w14:paraId="00EBE288" w14:textId="77777777" w:rsidR="00D2537B" w:rsidRPr="009669C8" w:rsidRDefault="00D2537B" w:rsidP="00856876">
      <w:pPr>
        <w:rPr>
          <w:rStyle w:val="Heading2Char"/>
          <w:rFonts w:asciiTheme="minorHAnsi" w:hAnsiTheme="minorHAnsi" w:cstheme="minorHAnsi"/>
          <w:color w:val="auto"/>
          <w:sz w:val="24"/>
          <w:szCs w:val="24"/>
        </w:rPr>
        <w:sectPr w:rsidR="00D2537B" w:rsidRPr="009669C8" w:rsidSect="00477AB0">
          <w:footerReference w:type="default" r:id="rId10"/>
          <w:headerReference w:type="first" r:id="rId11"/>
          <w:footerReference w:type="first" r:id="rId12"/>
          <w:pgSz w:w="12240" w:h="15840"/>
          <w:pgMar w:top="720" w:right="720" w:bottom="720" w:left="720" w:header="446" w:footer="720" w:gutter="0"/>
          <w:cols w:space="720"/>
          <w:titlePg/>
          <w:docGrid w:linePitch="381"/>
        </w:sectPr>
      </w:pPr>
    </w:p>
    <w:p w14:paraId="35D181EA" w14:textId="77777777" w:rsidR="002C4DD0" w:rsidRDefault="00856876" w:rsidP="002C4DD0">
      <w:pPr>
        <w:spacing w:before="120" w:after="0"/>
        <w:rPr>
          <w:rStyle w:val="Heading2Char"/>
          <w:color w:val="auto"/>
        </w:rPr>
      </w:pPr>
      <w:r w:rsidRPr="00637936">
        <w:rPr>
          <w:rStyle w:val="Heading2Char"/>
          <w:color w:val="auto"/>
        </w:rPr>
        <w:lastRenderedPageBreak/>
        <w:t>Section 4: Income Verification</w:t>
      </w:r>
    </w:p>
    <w:p w14:paraId="786221C7" w14:textId="4171C526" w:rsidR="00856876" w:rsidRPr="009669C8" w:rsidRDefault="00856876" w:rsidP="002C4DD0">
      <w:pPr>
        <w:spacing w:before="120" w:after="0"/>
        <w:rPr>
          <w:rFonts w:asciiTheme="minorHAnsi" w:hAnsiTheme="minorHAnsi" w:cstheme="minorHAnsi"/>
        </w:rPr>
      </w:pPr>
      <w:r w:rsidRPr="009669C8">
        <w:rPr>
          <w:rFonts w:asciiTheme="minorHAnsi" w:eastAsia="Calibri" w:hAnsiTheme="minorHAnsi" w:cstheme="minorHAnsi"/>
          <w:sz w:val="24"/>
          <w:szCs w:val="24"/>
        </w:rPr>
        <w:t>Is the household currently receiving SNAP benefits?</w:t>
      </w:r>
    </w:p>
    <w:p w14:paraId="67B6C77A" w14:textId="77777777" w:rsidR="00856876" w:rsidRPr="009669C8" w:rsidRDefault="006C7DF8" w:rsidP="002C4DD0">
      <w:pPr>
        <w:pBdr>
          <w:top w:val="nil"/>
          <w:left w:val="nil"/>
          <w:bottom w:val="nil"/>
          <w:right w:val="nil"/>
          <w:between w:val="nil"/>
        </w:pBdr>
        <w:tabs>
          <w:tab w:val="left" w:pos="7020"/>
        </w:tabs>
        <w:spacing w:before="120" w:after="0"/>
        <w:rPr>
          <w:rFonts w:asciiTheme="minorHAnsi" w:eastAsia="Calibri" w:hAnsiTheme="minorHAnsi" w:cstheme="minorHAnsi"/>
          <w:sz w:val="24"/>
          <w:szCs w:val="24"/>
        </w:rPr>
      </w:pPr>
      <w:sdt>
        <w:sdtPr>
          <w:rPr>
            <w:rFonts w:asciiTheme="minorHAnsi" w:eastAsia="MS Gothic" w:hAnsiTheme="minorHAnsi" w:cstheme="minorHAnsi"/>
            <w:color w:val="000000"/>
            <w:sz w:val="24"/>
            <w:szCs w:val="24"/>
          </w:rPr>
          <w:id w:val="-1269464472"/>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856876" w:rsidRPr="009669C8">
        <w:rPr>
          <w:rFonts w:asciiTheme="minorHAnsi" w:eastAsia="Calibri" w:hAnsiTheme="minorHAnsi" w:cstheme="minorHAnsi"/>
          <w:color w:val="000000"/>
          <w:sz w:val="24"/>
          <w:szCs w:val="24"/>
        </w:rPr>
        <w:t xml:space="preserve"> </w:t>
      </w:r>
      <w:r w:rsidR="00856876" w:rsidRPr="009669C8">
        <w:rPr>
          <w:rFonts w:asciiTheme="minorHAnsi" w:eastAsia="Calibri" w:hAnsiTheme="minorHAnsi" w:cstheme="minorHAnsi"/>
          <w:sz w:val="24"/>
          <w:szCs w:val="24"/>
        </w:rPr>
        <w:t>Yes (proceed to Section 5)</w:t>
      </w:r>
    </w:p>
    <w:p w14:paraId="6A0F7AA5" w14:textId="08A333F9" w:rsidR="00856876" w:rsidRPr="009669C8" w:rsidRDefault="00856876" w:rsidP="002C4DD0">
      <w:pPr>
        <w:pBdr>
          <w:top w:val="nil"/>
          <w:left w:val="nil"/>
          <w:bottom w:val="nil"/>
          <w:right w:val="nil"/>
          <w:between w:val="nil"/>
        </w:pBdr>
        <w:tabs>
          <w:tab w:val="left" w:pos="7020"/>
        </w:tabs>
        <w:spacing w:before="120" w:after="0"/>
        <w:rPr>
          <w:rFonts w:asciiTheme="minorHAnsi" w:eastAsia="Calibri" w:hAnsiTheme="minorHAnsi" w:cstheme="minorHAnsi"/>
          <w:color w:val="000000"/>
          <w:sz w:val="24"/>
          <w:szCs w:val="24"/>
        </w:rPr>
      </w:pPr>
      <w:r w:rsidRPr="009669C8">
        <w:rPr>
          <w:rFonts w:asciiTheme="minorHAnsi" w:eastAsia="Calibri" w:hAnsiTheme="minorHAnsi" w:cstheme="minorHAnsi"/>
          <w:sz w:val="24"/>
          <w:szCs w:val="24"/>
        </w:rPr>
        <w:t>SNAP</w:t>
      </w:r>
      <w:r w:rsidRPr="009669C8">
        <w:rPr>
          <w:rFonts w:asciiTheme="minorHAnsi" w:eastAsia="Calibri" w:hAnsiTheme="minorHAnsi" w:cstheme="minorHAnsi"/>
          <w:color w:val="000000"/>
          <w:sz w:val="24"/>
          <w:szCs w:val="24"/>
        </w:rPr>
        <w:t xml:space="preserve"> Verification Documentation: </w:t>
      </w:r>
      <w:sdt>
        <w:sdtPr>
          <w:rPr>
            <w:rFonts w:asciiTheme="minorHAnsi" w:eastAsia="Calibri" w:hAnsiTheme="minorHAnsi" w:cstheme="minorHAnsi"/>
            <w:color w:val="000000"/>
            <w:sz w:val="24"/>
            <w:szCs w:val="24"/>
          </w:rPr>
          <w:id w:val="562755563"/>
          <w:placeholder>
            <w:docPart w:val="774BA7DA4EDF4A439EA08A5BD34FF0D2"/>
          </w:placeholder>
        </w:sdtPr>
        <w:sdtEndPr>
          <w:rPr>
            <w:rFonts w:eastAsia="Garamond"/>
            <w:color w:val="808080"/>
          </w:rPr>
        </w:sdtEndPr>
        <w:sdtContent>
          <w:r w:rsidRPr="009669C8">
            <w:rPr>
              <w:rFonts w:asciiTheme="minorHAnsi" w:hAnsiTheme="minorHAnsi" w:cstheme="minorHAnsi"/>
              <w:color w:val="808080"/>
              <w:sz w:val="24"/>
              <w:szCs w:val="24"/>
            </w:rPr>
            <w:t>Click or tap here to enter text.</w:t>
          </w:r>
        </w:sdtContent>
      </w:sdt>
    </w:p>
    <w:p w14:paraId="6EE0F849" w14:textId="77777777" w:rsidR="00856876" w:rsidRPr="009669C8" w:rsidRDefault="00856876" w:rsidP="002C4DD0">
      <w:pPr>
        <w:pBdr>
          <w:top w:val="nil"/>
          <w:left w:val="nil"/>
          <w:bottom w:val="nil"/>
          <w:right w:val="nil"/>
          <w:between w:val="nil"/>
        </w:pBdr>
        <w:tabs>
          <w:tab w:val="left" w:pos="7020"/>
        </w:tabs>
        <w:spacing w:before="120" w:after="0"/>
        <w:rPr>
          <w:rFonts w:asciiTheme="minorHAnsi" w:eastAsia="Calibri" w:hAnsiTheme="minorHAnsi" w:cstheme="minorHAnsi"/>
          <w:color w:val="000000"/>
          <w:sz w:val="24"/>
          <w:szCs w:val="24"/>
        </w:rPr>
      </w:pPr>
      <w:r w:rsidRPr="009669C8">
        <w:rPr>
          <w:rFonts w:asciiTheme="minorHAnsi" w:eastAsia="Calibri" w:hAnsiTheme="minorHAnsi" w:cstheme="minorHAnsi"/>
          <w:color w:val="000000"/>
          <w:sz w:val="24"/>
          <w:szCs w:val="24"/>
        </w:rPr>
        <w:t xml:space="preserve">Date of Specialist Verification: </w:t>
      </w:r>
      <w:sdt>
        <w:sdtPr>
          <w:rPr>
            <w:rFonts w:asciiTheme="minorHAnsi" w:eastAsia="Calibri" w:hAnsiTheme="minorHAnsi" w:cstheme="minorHAnsi"/>
            <w:color w:val="000000"/>
            <w:sz w:val="24"/>
            <w:szCs w:val="24"/>
          </w:rPr>
          <w:id w:val="1907035280"/>
          <w:placeholder>
            <w:docPart w:val="774BA7DA4EDF4A439EA08A5BD34FF0D2"/>
          </w:placeholder>
        </w:sdtPr>
        <w:sdtEndPr>
          <w:rPr>
            <w:rFonts w:eastAsia="Garamond"/>
            <w:color w:val="808080"/>
          </w:rPr>
        </w:sdtEndPr>
        <w:sdtContent>
          <w:r w:rsidRPr="009669C8">
            <w:rPr>
              <w:rFonts w:asciiTheme="minorHAnsi" w:hAnsiTheme="minorHAnsi" w:cstheme="minorHAnsi"/>
              <w:color w:val="808080"/>
              <w:sz w:val="24"/>
              <w:szCs w:val="24"/>
            </w:rPr>
            <w:t>Click or tap here to enter text.</w:t>
          </w:r>
        </w:sdtContent>
      </w:sdt>
    </w:p>
    <w:p w14:paraId="47A1FB62" w14:textId="44A52629" w:rsidR="00856876" w:rsidRPr="009669C8" w:rsidRDefault="006C7DF8" w:rsidP="002C4DD0">
      <w:pPr>
        <w:pBdr>
          <w:top w:val="nil"/>
          <w:left w:val="nil"/>
          <w:bottom w:val="nil"/>
          <w:right w:val="nil"/>
          <w:between w:val="nil"/>
        </w:pBdr>
        <w:tabs>
          <w:tab w:val="left" w:pos="7020"/>
        </w:tabs>
        <w:spacing w:before="120" w:after="0"/>
        <w:rPr>
          <w:rFonts w:asciiTheme="minorHAnsi" w:eastAsia="Calibri" w:hAnsiTheme="minorHAnsi" w:cstheme="minorHAnsi"/>
          <w:sz w:val="24"/>
          <w:szCs w:val="24"/>
        </w:rPr>
      </w:pPr>
      <w:sdt>
        <w:sdtPr>
          <w:rPr>
            <w:rFonts w:asciiTheme="minorHAnsi" w:eastAsia="MS Gothic" w:hAnsiTheme="minorHAnsi" w:cstheme="minorHAnsi"/>
            <w:color w:val="000000"/>
            <w:sz w:val="24"/>
            <w:szCs w:val="24"/>
          </w:rPr>
          <w:id w:val="1779598838"/>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856876" w:rsidRPr="009669C8">
        <w:rPr>
          <w:rFonts w:asciiTheme="minorHAnsi" w:eastAsia="Calibri" w:hAnsiTheme="minorHAnsi" w:cstheme="minorHAnsi"/>
          <w:color w:val="000000"/>
          <w:sz w:val="24"/>
          <w:szCs w:val="24"/>
        </w:rPr>
        <w:t xml:space="preserve"> </w:t>
      </w:r>
      <w:r w:rsidR="00856876" w:rsidRPr="009669C8">
        <w:rPr>
          <w:rFonts w:asciiTheme="minorHAnsi" w:eastAsia="Calibri" w:hAnsiTheme="minorHAnsi" w:cstheme="minorHAnsi"/>
          <w:sz w:val="24"/>
          <w:szCs w:val="24"/>
        </w:rPr>
        <w:t>No</w:t>
      </w:r>
    </w:p>
    <w:p w14:paraId="2C21FED3" w14:textId="77777777" w:rsidR="009669C8" w:rsidRPr="009669C8" w:rsidRDefault="00856876" w:rsidP="002C4DD0">
      <w:pPr>
        <w:spacing w:before="240" w:after="0"/>
        <w:rPr>
          <w:rStyle w:val="Heading4Char"/>
          <w:rFonts w:cstheme="minorHAnsi"/>
          <w:sz w:val="28"/>
          <w:szCs w:val="32"/>
        </w:rPr>
      </w:pPr>
      <w:r w:rsidRPr="009669C8">
        <w:rPr>
          <w:rStyle w:val="Heading4Char"/>
          <w:rFonts w:cstheme="minorHAnsi"/>
          <w:sz w:val="28"/>
          <w:szCs w:val="32"/>
        </w:rPr>
        <w:t>Option 1: 30-Day Lookback</w:t>
      </w:r>
    </w:p>
    <w:p w14:paraId="2C35C9FA" w14:textId="2F39B86C" w:rsidR="00856876" w:rsidRPr="009669C8" w:rsidRDefault="006C7DF8" w:rsidP="002C4DD0">
      <w:pPr>
        <w:spacing w:before="120" w:after="120"/>
        <w:rPr>
          <w:rFonts w:asciiTheme="minorHAnsi" w:eastAsia="Calibri" w:hAnsiTheme="minorHAnsi" w:cstheme="minorHAnsi"/>
          <w:b/>
          <w:sz w:val="24"/>
          <w:szCs w:val="24"/>
        </w:rPr>
      </w:pPr>
      <w:sdt>
        <w:sdtPr>
          <w:rPr>
            <w:rFonts w:asciiTheme="minorHAnsi" w:eastAsia="MS Gothic" w:hAnsiTheme="minorHAnsi" w:cstheme="minorHAnsi"/>
            <w:sz w:val="24"/>
            <w:szCs w:val="24"/>
          </w:rPr>
          <w:id w:val="-168954716"/>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sz w:val="24"/>
              <w:szCs w:val="24"/>
            </w:rPr>
            <w:t>☐</w:t>
          </w:r>
        </w:sdtContent>
      </w:sdt>
      <w:r w:rsidR="00856876" w:rsidRPr="009669C8">
        <w:rPr>
          <w:rFonts w:asciiTheme="minorHAnsi" w:eastAsia="Calibri" w:hAnsiTheme="minorHAnsi" w:cstheme="minorHAnsi"/>
          <w:sz w:val="24"/>
          <w:szCs w:val="24"/>
        </w:rPr>
        <w:t xml:space="preserve"> Family had no countable sources of income (if selected, </w:t>
      </w:r>
      <w:r w:rsidR="00856876" w:rsidRPr="002C4DD0">
        <w:rPr>
          <w:rFonts w:asciiTheme="minorHAnsi" w:eastAsia="Calibri" w:hAnsiTheme="minorHAnsi" w:cstheme="minorHAnsi"/>
          <w:b/>
          <w:bCs/>
          <w:sz w:val="24"/>
          <w:szCs w:val="24"/>
        </w:rPr>
        <w:t>do not</w:t>
      </w:r>
      <w:r w:rsidR="00856876" w:rsidRPr="009669C8">
        <w:rPr>
          <w:rFonts w:asciiTheme="minorHAnsi" w:eastAsia="Calibri" w:hAnsiTheme="minorHAnsi" w:cstheme="minorHAnsi"/>
          <w:sz w:val="24"/>
          <w:szCs w:val="24"/>
        </w:rPr>
        <w:t xml:space="preserve"> complete the table below).</w:t>
      </w:r>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2965"/>
        <w:gridCol w:w="2160"/>
        <w:gridCol w:w="3240"/>
        <w:gridCol w:w="2805"/>
        <w:gridCol w:w="3225"/>
      </w:tblGrid>
      <w:tr w:rsidR="00072627" w:rsidRPr="009669C8" w14:paraId="029A8DD0" w14:textId="77777777" w:rsidTr="002C4DD0">
        <w:trPr>
          <w:trHeight w:val="144"/>
        </w:trPr>
        <w:tc>
          <w:tcPr>
            <w:tcW w:w="2965" w:type="dxa"/>
          </w:tcPr>
          <w:p w14:paraId="26923A76"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Family Member(s) Receiving</w:t>
            </w:r>
          </w:p>
        </w:tc>
        <w:tc>
          <w:tcPr>
            <w:tcW w:w="2160" w:type="dxa"/>
          </w:tcPr>
          <w:p w14:paraId="52D99503"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Countable Income Source</w:t>
            </w:r>
          </w:p>
        </w:tc>
        <w:tc>
          <w:tcPr>
            <w:tcW w:w="3240" w:type="dxa"/>
          </w:tcPr>
          <w:p w14:paraId="00366D42"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Amount Received in Most Recent 30 days</w:t>
            </w:r>
          </w:p>
        </w:tc>
        <w:tc>
          <w:tcPr>
            <w:tcW w:w="2805" w:type="dxa"/>
          </w:tcPr>
          <w:p w14:paraId="430A364C"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 xml:space="preserve">Approved Verification Documentation  </w:t>
            </w:r>
          </w:p>
        </w:tc>
        <w:tc>
          <w:tcPr>
            <w:tcW w:w="3225" w:type="dxa"/>
          </w:tcPr>
          <w:p w14:paraId="79D1D9B9"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Date Verified by Specialist</w:t>
            </w:r>
          </w:p>
        </w:tc>
      </w:tr>
      <w:tr w:rsidR="00AC093E" w:rsidRPr="009669C8" w14:paraId="10BE00A0" w14:textId="77777777" w:rsidTr="002C4DD0">
        <w:trPr>
          <w:trHeight w:val="144"/>
        </w:trPr>
        <w:sdt>
          <w:sdtPr>
            <w:rPr>
              <w:rFonts w:asciiTheme="minorHAnsi" w:eastAsia="Calibri" w:hAnsiTheme="minorHAnsi" w:cstheme="minorHAnsi"/>
              <w:sz w:val="24"/>
              <w:szCs w:val="24"/>
            </w:rPr>
            <w:alias w:val="Family Member"/>
            <w:id w:val="-1763521827"/>
            <w:placeholder>
              <w:docPart w:val="B144EEBB1CC24D7795DFC18003CA8711"/>
            </w:placeholder>
            <w:showingPlcHdr/>
            <w:dropDownList>
              <w:listItem w:value="Choose an item."/>
              <w:listItem w:displayText="HoH" w:value="HoH"/>
              <w:listItem w:displayText="Spouse/2nd Parent" w:value="Spouse/2nd Parent"/>
            </w:dropDownList>
          </w:sdtPr>
          <w:sdtEndPr/>
          <w:sdtContent>
            <w:tc>
              <w:tcPr>
                <w:tcW w:w="2965" w:type="dxa"/>
              </w:tcPr>
              <w:p w14:paraId="7E3F24EC"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275556348"/>
            <w:placeholder>
              <w:docPart w:val="2E47B01CD8B14C0DA8B57DB41C7DC748"/>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57787310" w14:textId="149369FA" w:rsidR="00856876" w:rsidRPr="009669C8" w:rsidRDefault="00E851A2"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181360076"/>
              <w:placeholder>
                <w:docPart w:val="8921BC5AA2394E678F6A8B2D9973C2D9"/>
              </w:placeholder>
            </w:sdtPr>
            <w:sdtEndPr/>
            <w:sdtContent>
              <w:p w14:paraId="42E30AFF"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1977830859"/>
            <w:placeholder>
              <w:docPart w:val="2E47B01CD8B14C0DA8B57DB41C7DC748"/>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805" w:type="dxa"/>
              </w:tcPr>
              <w:p w14:paraId="1B29BED7" w14:textId="77777777"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25" w:type="dxa"/>
          </w:tcPr>
          <w:sdt>
            <w:sdtPr>
              <w:rPr>
                <w:rFonts w:asciiTheme="minorHAnsi" w:hAnsiTheme="minorHAnsi" w:cstheme="minorHAnsi"/>
                <w:color w:val="808080"/>
                <w:sz w:val="24"/>
                <w:szCs w:val="24"/>
              </w:rPr>
              <w:id w:val="-183823881"/>
              <w:placeholder>
                <w:docPart w:val="8921BC5AA2394E678F6A8B2D9973C2D9"/>
              </w:placeholder>
            </w:sdtPr>
            <w:sdtEndPr/>
            <w:sdtContent>
              <w:p w14:paraId="2B8B0EA8" w14:textId="77777777" w:rsidR="00856876" w:rsidRPr="009669C8" w:rsidRDefault="00856876" w:rsidP="002C4DD0">
                <w:pPr>
                  <w:spacing w:before="120" w:after="12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tr>
      <w:tr w:rsidR="00072627" w:rsidRPr="009669C8" w14:paraId="38250FDE" w14:textId="77777777" w:rsidTr="002C4DD0">
        <w:trPr>
          <w:trHeight w:val="144"/>
        </w:trPr>
        <w:sdt>
          <w:sdtPr>
            <w:rPr>
              <w:rFonts w:asciiTheme="minorHAnsi" w:eastAsia="Calibri" w:hAnsiTheme="minorHAnsi" w:cstheme="minorHAnsi"/>
              <w:sz w:val="24"/>
              <w:szCs w:val="24"/>
            </w:rPr>
            <w:alias w:val="Family Member"/>
            <w:id w:val="-1729380784"/>
            <w:placeholder>
              <w:docPart w:val="FA824155FFDA4D93B52797AD82A3A3DB"/>
            </w:placeholder>
            <w:showingPlcHdr/>
            <w:dropDownList>
              <w:listItem w:value="Choose an item."/>
              <w:listItem w:displayText="HoH" w:value="HoH"/>
              <w:listItem w:displayText="Spouse/2nd Parent" w:value="Spouse/2nd Parent"/>
            </w:dropDownList>
          </w:sdtPr>
          <w:sdtEndPr/>
          <w:sdtContent>
            <w:tc>
              <w:tcPr>
                <w:tcW w:w="2965" w:type="dxa"/>
              </w:tcPr>
              <w:p w14:paraId="642AB970"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791589379"/>
            <w:placeholder>
              <w:docPart w:val="CF1CC03946C742D48DEE949FE6AA288A"/>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5618EA2F" w14:textId="77777777"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935968191"/>
              <w:placeholder>
                <w:docPart w:val="D29B1D7D36EC45B983BC7AE0209A3BDA"/>
              </w:placeholder>
            </w:sdtPr>
            <w:sdtEndPr/>
            <w:sdtContent>
              <w:p w14:paraId="14DCE784"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1244325408"/>
            <w:placeholder>
              <w:docPart w:val="FF0D469055614F61AB521A3F80B1792F"/>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805" w:type="dxa"/>
              </w:tcPr>
              <w:p w14:paraId="79AA6FA4" w14:textId="77777777"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hAnsiTheme="minorHAnsi" w:cstheme="minorHAnsi"/>
              <w:color w:val="808080"/>
              <w:sz w:val="24"/>
              <w:szCs w:val="24"/>
            </w:rPr>
            <w:id w:val="-823665168"/>
            <w:placeholder>
              <w:docPart w:val="661CAF6F6A24403AB277A65556DEE402"/>
            </w:placeholder>
          </w:sdtPr>
          <w:sdtEndPr/>
          <w:sdtContent>
            <w:tc>
              <w:tcPr>
                <w:tcW w:w="3225" w:type="dxa"/>
              </w:tcPr>
              <w:p w14:paraId="1A89EBBA" w14:textId="77777777" w:rsidR="00856876" w:rsidRPr="009669C8" w:rsidRDefault="00856876" w:rsidP="002C4DD0">
                <w:pPr>
                  <w:spacing w:before="120" w:after="12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tc>
          </w:sdtContent>
        </w:sdt>
      </w:tr>
      <w:tr w:rsidR="00072627" w:rsidRPr="009669C8" w14:paraId="2CF5BBED" w14:textId="77777777" w:rsidTr="002C4DD0">
        <w:trPr>
          <w:trHeight w:val="144"/>
        </w:trPr>
        <w:sdt>
          <w:sdtPr>
            <w:rPr>
              <w:rFonts w:asciiTheme="minorHAnsi" w:eastAsia="Calibri" w:hAnsiTheme="minorHAnsi" w:cstheme="minorHAnsi"/>
              <w:sz w:val="24"/>
              <w:szCs w:val="24"/>
            </w:rPr>
            <w:alias w:val="Family Member"/>
            <w:id w:val="-31346811"/>
            <w:placeholder>
              <w:docPart w:val="C01FEDBCED92409B8ECBA720DF258E9B"/>
            </w:placeholder>
            <w:showingPlcHdr/>
            <w:dropDownList>
              <w:listItem w:value="Choose an item."/>
              <w:listItem w:displayText="HoH" w:value="HoH"/>
              <w:listItem w:displayText="Spouse/2nd Parent" w:value="Spouse/2nd Parent"/>
            </w:dropDownList>
          </w:sdtPr>
          <w:sdtEndPr/>
          <w:sdtContent>
            <w:tc>
              <w:tcPr>
                <w:tcW w:w="2965" w:type="dxa"/>
              </w:tcPr>
              <w:p w14:paraId="00DE9490"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256265915"/>
            <w:placeholder>
              <w:docPart w:val="AE1A34C49AF44BD080C68A3C2AC13883"/>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75F614C7" w14:textId="77777777"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567231924"/>
              <w:placeholder>
                <w:docPart w:val="4E581E2D7E1044DFBD4899D40BAE6A7A"/>
              </w:placeholder>
            </w:sdtPr>
            <w:sdtEndPr/>
            <w:sdtContent>
              <w:p w14:paraId="7C880689"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8222316"/>
            <w:placeholder>
              <w:docPart w:val="5D5C9BAE95C543E0A417691D087C6EBA"/>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805" w:type="dxa"/>
              </w:tcPr>
              <w:p w14:paraId="096F9EE6" w14:textId="77777777"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25" w:type="dxa"/>
          </w:tcPr>
          <w:sdt>
            <w:sdtPr>
              <w:rPr>
                <w:rFonts w:asciiTheme="minorHAnsi" w:hAnsiTheme="minorHAnsi" w:cstheme="minorHAnsi"/>
                <w:color w:val="808080"/>
                <w:sz w:val="24"/>
                <w:szCs w:val="24"/>
              </w:rPr>
              <w:id w:val="434337505"/>
              <w:placeholder>
                <w:docPart w:val="965F03174A4D45CE8F8EAA8F3EF3C246"/>
              </w:placeholder>
            </w:sdtPr>
            <w:sdtEndPr/>
            <w:sdtContent>
              <w:p w14:paraId="1A2F8B0A" w14:textId="77777777" w:rsidR="00856876" w:rsidRPr="009669C8" w:rsidRDefault="00856876" w:rsidP="002C4DD0">
                <w:pPr>
                  <w:spacing w:before="120" w:after="12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tr>
      <w:tr w:rsidR="00072627" w:rsidRPr="009669C8" w14:paraId="04B840F6" w14:textId="77777777" w:rsidTr="002C4DD0">
        <w:trPr>
          <w:trHeight w:val="144"/>
        </w:trPr>
        <w:sdt>
          <w:sdtPr>
            <w:rPr>
              <w:rFonts w:asciiTheme="minorHAnsi" w:eastAsia="Calibri" w:hAnsiTheme="minorHAnsi" w:cstheme="minorHAnsi"/>
              <w:sz w:val="24"/>
              <w:szCs w:val="24"/>
            </w:rPr>
            <w:alias w:val="Family Member"/>
            <w:id w:val="-1725834224"/>
            <w:placeholder>
              <w:docPart w:val="307B3D9642EF43B4B1308C7FF3B91023"/>
            </w:placeholder>
            <w:showingPlcHdr/>
            <w:dropDownList>
              <w:listItem w:value="Choose an item."/>
              <w:listItem w:displayText="HoH" w:value="HoH"/>
              <w:listItem w:displayText="Spouse/2nd Parent" w:value="Spouse/2nd Parent"/>
            </w:dropDownList>
          </w:sdtPr>
          <w:sdtEndPr/>
          <w:sdtContent>
            <w:tc>
              <w:tcPr>
                <w:tcW w:w="2965" w:type="dxa"/>
              </w:tcPr>
              <w:p w14:paraId="6A373CE6"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1851219311"/>
            <w:placeholder>
              <w:docPart w:val="9F5EF82F29F14F58901BE55FF4C7A2D4"/>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64284088" w14:textId="77777777"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378696379"/>
              <w:placeholder>
                <w:docPart w:val="8796022CAAC64934ACC8D3D5B779E5A2"/>
              </w:placeholder>
            </w:sdtPr>
            <w:sdtEndPr/>
            <w:sdtContent>
              <w:p w14:paraId="7740A0B5"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33582793"/>
            <w:placeholder>
              <w:docPart w:val="43B0070BAEF540EC8A7E57C874663999"/>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805" w:type="dxa"/>
              </w:tcPr>
              <w:p w14:paraId="056230E6" w14:textId="77777777"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25" w:type="dxa"/>
          </w:tcPr>
          <w:sdt>
            <w:sdtPr>
              <w:rPr>
                <w:rFonts w:asciiTheme="minorHAnsi" w:hAnsiTheme="minorHAnsi" w:cstheme="minorHAnsi"/>
                <w:color w:val="808080"/>
                <w:sz w:val="24"/>
                <w:szCs w:val="24"/>
              </w:rPr>
              <w:id w:val="1704139755"/>
              <w:placeholder>
                <w:docPart w:val="95456CCF29C041C688909502662AB42F"/>
              </w:placeholder>
            </w:sdtPr>
            <w:sdtEndPr/>
            <w:sdtContent>
              <w:p w14:paraId="22FAA5D2" w14:textId="77777777" w:rsidR="00856876" w:rsidRPr="009669C8" w:rsidRDefault="00856876" w:rsidP="002C4DD0">
                <w:pPr>
                  <w:spacing w:before="120" w:after="12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tr>
      <w:tr w:rsidR="00856876" w:rsidRPr="009669C8" w14:paraId="3DD7A20E" w14:textId="77777777" w:rsidTr="002C4DD0">
        <w:trPr>
          <w:trHeight w:val="144"/>
        </w:trPr>
        <w:sdt>
          <w:sdtPr>
            <w:rPr>
              <w:rFonts w:asciiTheme="minorHAnsi" w:eastAsia="Calibri" w:hAnsiTheme="minorHAnsi" w:cstheme="minorHAnsi"/>
              <w:sz w:val="24"/>
              <w:szCs w:val="24"/>
            </w:rPr>
            <w:alias w:val="Family Member"/>
            <w:id w:val="-1532257274"/>
            <w:placeholder>
              <w:docPart w:val="621F5D6B90F74527B9DF7465C5412DBF"/>
            </w:placeholder>
            <w:showingPlcHdr/>
            <w:dropDownList>
              <w:listItem w:value="Choose an item."/>
              <w:listItem w:displayText="HoH" w:value="HoH"/>
              <w:listItem w:displayText="Spouse/2nd Parent" w:value="Spouse/2nd Parent"/>
            </w:dropDownList>
          </w:sdtPr>
          <w:sdtEndPr/>
          <w:sdtContent>
            <w:tc>
              <w:tcPr>
                <w:tcW w:w="2965" w:type="dxa"/>
              </w:tcPr>
              <w:p w14:paraId="2212AFFB" w14:textId="5B489ACF" w:rsidR="00856876" w:rsidRPr="009669C8" w:rsidRDefault="00856876" w:rsidP="002C4DD0">
                <w:pPr>
                  <w:spacing w:before="120" w:after="12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116610562"/>
            <w:placeholder>
              <w:docPart w:val="0025C149C8B7417596998921C5572AE4"/>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41F6012E" w14:textId="5F0A9BB9"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651135028"/>
              <w:placeholder>
                <w:docPart w:val="06993133887B43118D9FBFB4FF3A3664"/>
              </w:placeholder>
            </w:sdtPr>
            <w:sdtEndPr/>
            <w:sdtContent>
              <w:p w14:paraId="1598291D" w14:textId="38B70DD6" w:rsidR="00856876" w:rsidRPr="009669C8" w:rsidRDefault="00856876" w:rsidP="002C4DD0">
                <w:pPr>
                  <w:spacing w:before="120" w:after="120"/>
                  <w:jc w:val="center"/>
                  <w:rPr>
                    <w:rFonts w:asciiTheme="minorHAnsi" w:hAnsiTheme="minorHAnsi" w:cstheme="minorHAnsi"/>
                    <w:color w:val="808080"/>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605808180"/>
            <w:placeholder>
              <w:docPart w:val="AA5AA4FEF1034DE8B419956C76C369E6"/>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805" w:type="dxa"/>
              </w:tcPr>
              <w:p w14:paraId="096E0A7D" w14:textId="29A31745"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25" w:type="dxa"/>
          </w:tcPr>
          <w:sdt>
            <w:sdtPr>
              <w:rPr>
                <w:rFonts w:asciiTheme="minorHAnsi" w:hAnsiTheme="minorHAnsi" w:cstheme="minorHAnsi"/>
                <w:color w:val="808080"/>
                <w:sz w:val="24"/>
                <w:szCs w:val="24"/>
              </w:rPr>
              <w:id w:val="-139351572"/>
              <w:placeholder>
                <w:docPart w:val="F8655C9AA5F646E1A36056502066CC2B"/>
              </w:placeholder>
            </w:sdtPr>
            <w:sdtEndPr/>
            <w:sdtContent>
              <w:p w14:paraId="5D9525CA" w14:textId="73D5329C" w:rsidR="00856876" w:rsidRPr="009669C8" w:rsidRDefault="00856876" w:rsidP="002C4DD0">
                <w:pPr>
                  <w:spacing w:before="120" w:after="120"/>
                  <w:rPr>
                    <w:rFonts w:asciiTheme="minorHAnsi" w:hAnsiTheme="minorHAnsi" w:cstheme="minorHAnsi"/>
                    <w:color w:val="808080"/>
                    <w:sz w:val="24"/>
                    <w:szCs w:val="24"/>
                  </w:rPr>
                </w:pPr>
                <w:r w:rsidRPr="009669C8">
                  <w:rPr>
                    <w:rFonts w:asciiTheme="minorHAnsi" w:hAnsiTheme="minorHAnsi" w:cstheme="minorHAnsi"/>
                    <w:color w:val="808080"/>
                    <w:sz w:val="24"/>
                    <w:szCs w:val="24"/>
                  </w:rPr>
                  <w:t>Click or tap here to enter text.</w:t>
                </w:r>
              </w:p>
            </w:sdtContent>
          </w:sdt>
        </w:tc>
      </w:tr>
      <w:tr w:rsidR="00E851A2" w:rsidRPr="009669C8" w14:paraId="3B921AB7" w14:textId="77777777" w:rsidTr="002C4DD0">
        <w:trPr>
          <w:trHeight w:val="144"/>
        </w:trPr>
        <w:tc>
          <w:tcPr>
            <w:tcW w:w="2965" w:type="dxa"/>
          </w:tcPr>
          <w:p w14:paraId="0DCE56BE" w14:textId="6E435979" w:rsidR="00E851A2" w:rsidRPr="009669C8" w:rsidRDefault="00E851A2" w:rsidP="002C4DD0">
            <w:pPr>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b/>
                <w:bCs/>
                <w:sz w:val="24"/>
                <w:szCs w:val="24"/>
              </w:rPr>
              <w:t>Total Countable Income</w:t>
            </w:r>
            <w:r w:rsidRPr="009669C8">
              <w:rPr>
                <w:rFonts w:asciiTheme="minorHAnsi" w:eastAsia="Calibri" w:hAnsiTheme="minorHAnsi" w:cstheme="minorHAnsi"/>
                <w:sz w:val="24"/>
                <w:szCs w:val="24"/>
              </w:rPr>
              <w:t>:</w:t>
            </w:r>
          </w:p>
        </w:tc>
        <w:tc>
          <w:tcPr>
            <w:tcW w:w="11430" w:type="dxa"/>
            <w:gridSpan w:val="4"/>
          </w:tcPr>
          <w:p w14:paraId="66A0A2CA" w14:textId="54E50BC7" w:rsidR="00E851A2" w:rsidRPr="009669C8" w:rsidRDefault="00E851A2" w:rsidP="002C4DD0">
            <w:pPr>
              <w:spacing w:before="120" w:after="120"/>
              <w:rPr>
                <w:rFonts w:asciiTheme="minorHAnsi" w:hAnsiTheme="minorHAnsi" w:cstheme="minorHAnsi"/>
                <w:b/>
                <w:bCs/>
                <w:color w:val="808080"/>
                <w:sz w:val="24"/>
                <w:szCs w:val="24"/>
              </w:rPr>
            </w:pPr>
            <w:r w:rsidRPr="009669C8">
              <w:rPr>
                <w:rFonts w:asciiTheme="minorHAnsi" w:eastAsia="Calibri" w:hAnsiTheme="minorHAnsi" w:cstheme="minorHAnsi"/>
                <w:b/>
                <w:bCs/>
                <w:sz w:val="24"/>
                <w:szCs w:val="24"/>
              </w:rPr>
              <w:t>$</w:t>
            </w:r>
            <w:r w:rsidRPr="009669C8">
              <w:rPr>
                <w:rFonts w:asciiTheme="minorHAnsi" w:hAnsiTheme="minorHAnsi" w:cstheme="minorHAnsi"/>
                <w:color w:val="808080"/>
                <w:sz w:val="24"/>
                <w:szCs w:val="24"/>
              </w:rPr>
              <w:t xml:space="preserve"> Click or tap here to enter text</w:t>
            </w:r>
          </w:p>
        </w:tc>
      </w:tr>
    </w:tbl>
    <w:p w14:paraId="2E50F0D2" w14:textId="77777777" w:rsidR="00856876" w:rsidRPr="003A5EDA" w:rsidRDefault="00856876" w:rsidP="002C4DD0">
      <w:pPr>
        <w:pStyle w:val="Heading4"/>
        <w:spacing w:before="240" w:after="120"/>
        <w:rPr>
          <w:rFonts w:eastAsia="Calibri"/>
        </w:rPr>
      </w:pPr>
      <w:r w:rsidRPr="003A5EDA">
        <w:rPr>
          <w:rFonts w:eastAsia="Calibri"/>
        </w:rPr>
        <w:lastRenderedPageBreak/>
        <w:t>Option 2: 3-Month Lookback</w:t>
      </w:r>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2965"/>
        <w:gridCol w:w="2160"/>
        <w:gridCol w:w="3240"/>
        <w:gridCol w:w="2790"/>
        <w:gridCol w:w="3240"/>
      </w:tblGrid>
      <w:tr w:rsidR="00856876" w:rsidRPr="009669C8" w14:paraId="169E7D37" w14:textId="77777777" w:rsidTr="002C4DD0">
        <w:trPr>
          <w:cantSplit/>
          <w:trHeight w:val="144"/>
        </w:trPr>
        <w:tc>
          <w:tcPr>
            <w:tcW w:w="2965" w:type="dxa"/>
          </w:tcPr>
          <w:p w14:paraId="72336787" w14:textId="77777777" w:rsidR="00856876" w:rsidRPr="009669C8" w:rsidRDefault="00856876" w:rsidP="002C4DD0">
            <w:pPr>
              <w:keepNext/>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Family Member(s) Receiving</w:t>
            </w:r>
          </w:p>
        </w:tc>
        <w:tc>
          <w:tcPr>
            <w:tcW w:w="2160" w:type="dxa"/>
          </w:tcPr>
          <w:p w14:paraId="39179713" w14:textId="77777777" w:rsidR="00856876" w:rsidRPr="009669C8" w:rsidRDefault="00856876" w:rsidP="002C4DD0">
            <w:pPr>
              <w:keepNext/>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Countable Income Source</w:t>
            </w:r>
          </w:p>
        </w:tc>
        <w:tc>
          <w:tcPr>
            <w:tcW w:w="3240" w:type="dxa"/>
          </w:tcPr>
          <w:p w14:paraId="590B7ADC" w14:textId="77777777" w:rsidR="00856876" w:rsidRPr="009669C8" w:rsidRDefault="00856876" w:rsidP="002C4DD0">
            <w:pPr>
              <w:keepNext/>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Amount Received in Most Recent 90 days</w:t>
            </w:r>
          </w:p>
        </w:tc>
        <w:tc>
          <w:tcPr>
            <w:tcW w:w="2790" w:type="dxa"/>
          </w:tcPr>
          <w:p w14:paraId="2875244A" w14:textId="77777777" w:rsidR="00856876" w:rsidRPr="009669C8" w:rsidRDefault="00856876" w:rsidP="002C4DD0">
            <w:pPr>
              <w:keepNext/>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 xml:space="preserve">Approved Verification Documentation  </w:t>
            </w:r>
          </w:p>
        </w:tc>
        <w:tc>
          <w:tcPr>
            <w:tcW w:w="3240" w:type="dxa"/>
          </w:tcPr>
          <w:p w14:paraId="30FDE09C" w14:textId="77777777" w:rsidR="00856876" w:rsidRPr="009669C8" w:rsidRDefault="00856876" w:rsidP="002C4DD0">
            <w:pPr>
              <w:keepNext/>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Date Verified by Specialist</w:t>
            </w:r>
          </w:p>
        </w:tc>
      </w:tr>
      <w:tr w:rsidR="00856876" w:rsidRPr="009669C8" w14:paraId="6C3812A5" w14:textId="77777777" w:rsidTr="002C4DD0">
        <w:trPr>
          <w:cantSplit/>
          <w:trHeight w:val="144"/>
        </w:trPr>
        <w:sdt>
          <w:sdtPr>
            <w:rPr>
              <w:rFonts w:asciiTheme="minorHAnsi" w:eastAsia="Calibri" w:hAnsiTheme="minorHAnsi" w:cstheme="minorHAnsi"/>
              <w:sz w:val="24"/>
              <w:szCs w:val="24"/>
            </w:rPr>
            <w:alias w:val="Family Member"/>
            <w:id w:val="588890020"/>
            <w:placeholder>
              <w:docPart w:val="B26C814E34F54019915296467C3F39F2"/>
            </w:placeholder>
            <w:showingPlcHdr/>
            <w:dropDownList>
              <w:listItem w:value="Choose an item."/>
              <w:listItem w:displayText="HoH" w:value="HoH"/>
              <w:listItem w:displayText="Spouse/2nd Parent" w:value="Spouse/2nd Parent"/>
            </w:dropDownList>
          </w:sdtPr>
          <w:sdtEndPr/>
          <w:sdtContent>
            <w:tc>
              <w:tcPr>
                <w:tcW w:w="2965" w:type="dxa"/>
              </w:tcPr>
              <w:p w14:paraId="593677D4" w14:textId="77777777" w:rsidR="00856876" w:rsidRPr="009669C8" w:rsidRDefault="00856876" w:rsidP="002C4DD0">
                <w:pPr>
                  <w:keepNext/>
                  <w:spacing w:before="120" w:after="6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1588809096"/>
            <w:placeholder>
              <w:docPart w:val="D715CBEF46084041AAEC7EAAEC6480DD"/>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199FD97C" w14:textId="77777777" w:rsidR="00856876" w:rsidRPr="009669C8" w:rsidRDefault="00856876" w:rsidP="002C4DD0">
                <w:pPr>
                  <w:keepNext/>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395663145"/>
              <w:placeholder>
                <w:docPart w:val="A29DFE0CAFDA481CB3FFBB8CFBB1A037"/>
              </w:placeholder>
            </w:sdtPr>
            <w:sdtEndPr/>
            <w:sdtContent>
              <w:p w14:paraId="246718E1" w14:textId="77777777" w:rsidR="00856876" w:rsidRPr="009669C8" w:rsidRDefault="00856876" w:rsidP="002C4DD0">
                <w:pPr>
                  <w:keepNext/>
                  <w:spacing w:before="120" w:after="6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1214765837"/>
            <w:placeholder>
              <w:docPart w:val="D715CBEF46084041AAEC7EAAEC6480DD"/>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790" w:type="dxa"/>
              </w:tcPr>
              <w:p w14:paraId="2232375F" w14:textId="77777777" w:rsidR="00856876" w:rsidRPr="009669C8" w:rsidRDefault="00856876" w:rsidP="002C4DD0">
                <w:pPr>
                  <w:keepNext/>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491025009"/>
              <w:placeholder>
                <w:docPart w:val="A29DFE0CAFDA481CB3FFBB8CFBB1A037"/>
              </w:placeholder>
            </w:sdtPr>
            <w:sdtEndPr/>
            <w:sdtContent>
              <w:p w14:paraId="7B8303DC" w14:textId="77777777" w:rsidR="00856876" w:rsidRPr="009669C8" w:rsidRDefault="00856876" w:rsidP="002C4DD0">
                <w:pPr>
                  <w:keepNext/>
                  <w:spacing w:before="120" w:after="6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tr>
      <w:tr w:rsidR="00856876" w:rsidRPr="009669C8" w14:paraId="557326D0" w14:textId="77777777" w:rsidTr="002C4DD0">
        <w:trPr>
          <w:cantSplit/>
          <w:trHeight w:val="144"/>
        </w:trPr>
        <w:sdt>
          <w:sdtPr>
            <w:rPr>
              <w:rFonts w:asciiTheme="minorHAnsi" w:eastAsia="Calibri" w:hAnsiTheme="minorHAnsi" w:cstheme="minorHAnsi"/>
              <w:sz w:val="24"/>
              <w:szCs w:val="24"/>
            </w:rPr>
            <w:alias w:val="Family Member"/>
            <w:id w:val="-170488214"/>
            <w:placeholder>
              <w:docPart w:val="0C5CA0C2C1C04F5A9D7679805341E4F7"/>
            </w:placeholder>
            <w:showingPlcHdr/>
            <w:dropDownList>
              <w:listItem w:value="Choose an item."/>
              <w:listItem w:displayText="HoH" w:value="HoH"/>
              <w:listItem w:displayText="Spouse/2nd Parent" w:value="Spouse/2nd Parent"/>
            </w:dropDownList>
          </w:sdtPr>
          <w:sdtEndPr/>
          <w:sdtContent>
            <w:tc>
              <w:tcPr>
                <w:tcW w:w="2965" w:type="dxa"/>
              </w:tcPr>
              <w:p w14:paraId="3E302A5E" w14:textId="77777777" w:rsidR="00856876" w:rsidRPr="009669C8" w:rsidRDefault="00856876" w:rsidP="002C4DD0">
                <w:pPr>
                  <w:spacing w:before="120" w:after="6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943762173"/>
            <w:placeholder>
              <w:docPart w:val="9E6D9F536C0842BEA22A993C03A965E0"/>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58D63DAD" w14:textId="77777777" w:rsidR="00856876" w:rsidRPr="009669C8" w:rsidRDefault="00856876" w:rsidP="002C4DD0">
                <w:pPr>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279715369"/>
              <w:placeholder>
                <w:docPart w:val="5FF03F2E603D4C40A761FBA73EB8FE5C"/>
              </w:placeholder>
            </w:sdtPr>
            <w:sdtEndPr/>
            <w:sdtContent>
              <w:p w14:paraId="2E08F469" w14:textId="77777777" w:rsidR="00856876" w:rsidRPr="009669C8" w:rsidRDefault="00856876" w:rsidP="002C4DD0">
                <w:pPr>
                  <w:spacing w:before="120" w:after="6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639418184"/>
            <w:placeholder>
              <w:docPart w:val="108ABD5F4434414A88B86473080A4F69"/>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790" w:type="dxa"/>
              </w:tcPr>
              <w:p w14:paraId="28951C77" w14:textId="77777777" w:rsidR="00856876" w:rsidRPr="009669C8" w:rsidRDefault="00856876" w:rsidP="002C4DD0">
                <w:pPr>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hAnsiTheme="minorHAnsi" w:cstheme="minorHAnsi"/>
              <w:color w:val="808080"/>
              <w:sz w:val="24"/>
              <w:szCs w:val="24"/>
            </w:rPr>
            <w:id w:val="802818183"/>
            <w:placeholder>
              <w:docPart w:val="89D32627732E4A8594770D4ECC4B4FF0"/>
            </w:placeholder>
          </w:sdtPr>
          <w:sdtEndPr/>
          <w:sdtContent>
            <w:tc>
              <w:tcPr>
                <w:tcW w:w="3240" w:type="dxa"/>
              </w:tcPr>
              <w:p w14:paraId="7B71BD2B" w14:textId="77777777" w:rsidR="00856876" w:rsidRPr="009669C8" w:rsidRDefault="00856876" w:rsidP="002C4DD0">
                <w:pPr>
                  <w:spacing w:before="120" w:after="6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tc>
          </w:sdtContent>
        </w:sdt>
      </w:tr>
      <w:tr w:rsidR="00856876" w:rsidRPr="009669C8" w14:paraId="4122BC3B" w14:textId="77777777" w:rsidTr="002C4DD0">
        <w:trPr>
          <w:cantSplit/>
          <w:trHeight w:val="144"/>
        </w:trPr>
        <w:sdt>
          <w:sdtPr>
            <w:rPr>
              <w:rFonts w:asciiTheme="minorHAnsi" w:eastAsia="Calibri" w:hAnsiTheme="minorHAnsi" w:cstheme="minorHAnsi"/>
              <w:sz w:val="24"/>
              <w:szCs w:val="24"/>
            </w:rPr>
            <w:alias w:val="Family Member"/>
            <w:id w:val="1754464209"/>
            <w:placeholder>
              <w:docPart w:val="C5FF53A8011D457CA1CFC9EC08175E49"/>
            </w:placeholder>
            <w:showingPlcHdr/>
            <w:dropDownList>
              <w:listItem w:value="Choose an item."/>
              <w:listItem w:displayText="HoH" w:value="HoH"/>
              <w:listItem w:displayText="Spouse/2nd Parent" w:value="Spouse/2nd Parent"/>
            </w:dropDownList>
          </w:sdtPr>
          <w:sdtEndPr/>
          <w:sdtContent>
            <w:tc>
              <w:tcPr>
                <w:tcW w:w="2965" w:type="dxa"/>
              </w:tcPr>
              <w:p w14:paraId="3DA4CDB5" w14:textId="77777777" w:rsidR="00856876" w:rsidRPr="009669C8" w:rsidRDefault="00856876" w:rsidP="002C4DD0">
                <w:pPr>
                  <w:spacing w:before="120" w:after="6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1558516035"/>
            <w:placeholder>
              <w:docPart w:val="160D62E95CBD486892B83B553D60C006"/>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767471EA" w14:textId="77777777" w:rsidR="00856876" w:rsidRPr="009669C8" w:rsidRDefault="00856876" w:rsidP="002C4DD0">
                <w:pPr>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930029892"/>
              <w:placeholder>
                <w:docPart w:val="4AF90B0BB1A044239C5523ADF62F987F"/>
              </w:placeholder>
            </w:sdtPr>
            <w:sdtEndPr/>
            <w:sdtContent>
              <w:p w14:paraId="6C43240D" w14:textId="77777777" w:rsidR="00856876" w:rsidRPr="009669C8" w:rsidRDefault="00856876" w:rsidP="002C4DD0">
                <w:pPr>
                  <w:spacing w:before="120" w:after="6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1025240451"/>
            <w:placeholder>
              <w:docPart w:val="26CB2938416C4390959409BCCEA225DC"/>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790" w:type="dxa"/>
              </w:tcPr>
              <w:p w14:paraId="66CB0546" w14:textId="77777777" w:rsidR="00856876" w:rsidRPr="009669C8" w:rsidRDefault="00856876" w:rsidP="002C4DD0">
                <w:pPr>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536648319"/>
              <w:placeholder>
                <w:docPart w:val="8EDD07A5B6EE439C97DD8B010601709D"/>
              </w:placeholder>
            </w:sdtPr>
            <w:sdtEndPr/>
            <w:sdtContent>
              <w:p w14:paraId="159646B1" w14:textId="77777777" w:rsidR="00856876" w:rsidRPr="009669C8" w:rsidRDefault="00856876" w:rsidP="002C4DD0">
                <w:pPr>
                  <w:spacing w:before="120" w:after="6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tr>
      <w:tr w:rsidR="00856876" w:rsidRPr="009669C8" w14:paraId="36A3A541" w14:textId="77777777" w:rsidTr="002C4DD0">
        <w:trPr>
          <w:cantSplit/>
          <w:trHeight w:val="144"/>
        </w:trPr>
        <w:sdt>
          <w:sdtPr>
            <w:rPr>
              <w:rFonts w:asciiTheme="minorHAnsi" w:eastAsia="Calibri" w:hAnsiTheme="minorHAnsi" w:cstheme="minorHAnsi"/>
              <w:sz w:val="24"/>
              <w:szCs w:val="24"/>
            </w:rPr>
            <w:alias w:val="Family Member"/>
            <w:id w:val="229588248"/>
            <w:placeholder>
              <w:docPart w:val="BCFEBAF3ECD646BEAB8DB7F17472B570"/>
            </w:placeholder>
            <w:showingPlcHdr/>
            <w:dropDownList>
              <w:listItem w:value="Choose an item."/>
              <w:listItem w:displayText="HoH" w:value="HoH"/>
              <w:listItem w:displayText="Spouse/2nd Parent" w:value="Spouse/2nd Parent"/>
            </w:dropDownList>
          </w:sdtPr>
          <w:sdtEndPr/>
          <w:sdtContent>
            <w:tc>
              <w:tcPr>
                <w:tcW w:w="2965" w:type="dxa"/>
              </w:tcPr>
              <w:p w14:paraId="6C9C0BA8" w14:textId="77777777" w:rsidR="00856876" w:rsidRPr="009669C8" w:rsidRDefault="00856876" w:rsidP="002C4DD0">
                <w:pPr>
                  <w:spacing w:before="120" w:after="6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428481779"/>
            <w:placeholder>
              <w:docPart w:val="7281C24DD6C24AA69111D16BC4EE0BC6"/>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39781F46" w14:textId="77777777" w:rsidR="00856876" w:rsidRPr="009669C8" w:rsidRDefault="00856876" w:rsidP="002C4DD0">
                <w:pPr>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72805121"/>
              <w:placeholder>
                <w:docPart w:val="904EC495FB844207888DD8CCC5D80693"/>
              </w:placeholder>
            </w:sdtPr>
            <w:sdtEndPr/>
            <w:sdtContent>
              <w:p w14:paraId="505481FE" w14:textId="77777777" w:rsidR="00856876" w:rsidRPr="009669C8" w:rsidRDefault="00856876" w:rsidP="002C4DD0">
                <w:pPr>
                  <w:spacing w:before="120" w:after="6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124892373"/>
            <w:placeholder>
              <w:docPart w:val="200B64AF870C4919BAFAAC7A06DC211A"/>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790" w:type="dxa"/>
              </w:tcPr>
              <w:p w14:paraId="550BC4A4" w14:textId="77777777" w:rsidR="00856876" w:rsidRPr="009669C8" w:rsidRDefault="00856876" w:rsidP="002C4DD0">
                <w:pPr>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351021713"/>
              <w:placeholder>
                <w:docPart w:val="37C7639B6FD540EF8F2C31C380115BFF"/>
              </w:placeholder>
            </w:sdtPr>
            <w:sdtEndPr/>
            <w:sdtContent>
              <w:p w14:paraId="3F83997A" w14:textId="77777777" w:rsidR="00856876" w:rsidRPr="009669C8" w:rsidRDefault="00856876" w:rsidP="002C4DD0">
                <w:pPr>
                  <w:spacing w:before="120" w:after="6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tr>
      <w:tr w:rsidR="00856876" w:rsidRPr="009669C8" w14:paraId="728ED655" w14:textId="77777777" w:rsidTr="002C4DD0">
        <w:trPr>
          <w:cantSplit/>
          <w:trHeight w:val="144"/>
        </w:trPr>
        <w:sdt>
          <w:sdtPr>
            <w:rPr>
              <w:rFonts w:asciiTheme="minorHAnsi" w:eastAsia="Calibri" w:hAnsiTheme="minorHAnsi" w:cstheme="minorHAnsi"/>
              <w:sz w:val="24"/>
              <w:szCs w:val="24"/>
            </w:rPr>
            <w:alias w:val="Family Member"/>
            <w:id w:val="-153378900"/>
            <w:placeholder>
              <w:docPart w:val="83BFD2DF1B6342118DC1359E3DA26D12"/>
            </w:placeholder>
            <w:showingPlcHdr/>
            <w:dropDownList>
              <w:listItem w:value="Choose an item."/>
              <w:listItem w:displayText="HoH" w:value="HoH"/>
              <w:listItem w:displayText="Spouse/2nd Parent" w:value="Spouse/2nd Parent"/>
            </w:dropDownList>
          </w:sdtPr>
          <w:sdtEndPr/>
          <w:sdtContent>
            <w:tc>
              <w:tcPr>
                <w:tcW w:w="2965" w:type="dxa"/>
              </w:tcPr>
              <w:p w14:paraId="3F07707A" w14:textId="77777777" w:rsidR="00856876" w:rsidRPr="009669C8" w:rsidRDefault="00856876" w:rsidP="002C4DD0">
                <w:pPr>
                  <w:spacing w:before="120" w:after="6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271552476"/>
            <w:placeholder>
              <w:docPart w:val="209B46CBFC9642AC8F9AA8B70FFCF50E"/>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1B72C533" w14:textId="77777777" w:rsidR="00856876" w:rsidRPr="009669C8" w:rsidRDefault="00856876" w:rsidP="002C4DD0">
                <w:pPr>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2125223169"/>
              <w:placeholder>
                <w:docPart w:val="BC028F61BB3A4DF1BC0B2CF373201A64"/>
              </w:placeholder>
            </w:sdtPr>
            <w:sdtEndPr/>
            <w:sdtContent>
              <w:p w14:paraId="1D03F6F1" w14:textId="77777777" w:rsidR="00856876" w:rsidRPr="009669C8" w:rsidRDefault="00856876" w:rsidP="002C4DD0">
                <w:pPr>
                  <w:spacing w:before="120" w:after="6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1695800563"/>
            <w:placeholder>
              <w:docPart w:val="E5B7975F323A482D929877C74511336C"/>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790" w:type="dxa"/>
              </w:tcPr>
              <w:p w14:paraId="3C2544FB" w14:textId="77777777" w:rsidR="00856876" w:rsidRPr="009669C8" w:rsidRDefault="00856876" w:rsidP="002C4DD0">
                <w:pPr>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763071005"/>
              <w:placeholder>
                <w:docPart w:val="EF65311EB9DD440C93B999112782290D"/>
              </w:placeholder>
            </w:sdtPr>
            <w:sdtEndPr/>
            <w:sdtContent>
              <w:p w14:paraId="7CD42B52" w14:textId="77777777" w:rsidR="00856876" w:rsidRPr="009669C8" w:rsidRDefault="00856876" w:rsidP="002C4DD0">
                <w:pPr>
                  <w:spacing w:before="120" w:after="6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tr>
      <w:tr w:rsidR="00856876" w:rsidRPr="009669C8" w14:paraId="51ADE9CC" w14:textId="77777777" w:rsidTr="002C4DD0">
        <w:trPr>
          <w:cantSplit/>
          <w:trHeight w:val="144"/>
        </w:trPr>
        <w:tc>
          <w:tcPr>
            <w:tcW w:w="2965" w:type="dxa"/>
          </w:tcPr>
          <w:p w14:paraId="6CC16A4B" w14:textId="49C59C2F"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b/>
                <w:sz w:val="24"/>
                <w:szCs w:val="24"/>
              </w:rPr>
              <w:t>Total Countable Income</w:t>
            </w:r>
          </w:p>
        </w:tc>
        <w:tc>
          <w:tcPr>
            <w:tcW w:w="11430" w:type="dxa"/>
            <w:gridSpan w:val="4"/>
          </w:tcPr>
          <w:p w14:paraId="5317C358" w14:textId="77777777" w:rsidR="00856876" w:rsidRPr="009669C8" w:rsidRDefault="00856876" w:rsidP="002C4DD0">
            <w:pPr>
              <w:spacing w:before="120" w:after="120"/>
              <w:rPr>
                <w:rFonts w:asciiTheme="minorHAnsi" w:eastAsia="Calibri" w:hAnsiTheme="minorHAnsi" w:cstheme="minorHAnsi"/>
                <w:sz w:val="24"/>
                <w:szCs w:val="24"/>
              </w:rPr>
            </w:pPr>
            <w:r w:rsidRPr="009669C8">
              <w:rPr>
                <w:rFonts w:asciiTheme="minorHAnsi" w:eastAsia="Calibri" w:hAnsiTheme="minorHAnsi" w:cstheme="minorHAnsi"/>
                <w:b/>
                <w:sz w:val="24"/>
                <w:szCs w:val="24"/>
              </w:rPr>
              <w:t xml:space="preserve">$ </w:t>
            </w:r>
            <w:sdt>
              <w:sdtPr>
                <w:rPr>
                  <w:rFonts w:asciiTheme="minorHAnsi" w:eastAsia="Calibri" w:hAnsiTheme="minorHAnsi" w:cstheme="minorHAnsi"/>
                  <w:b/>
                  <w:sz w:val="24"/>
                  <w:szCs w:val="24"/>
                </w:rPr>
                <w:id w:val="-557163398"/>
                <w:placeholder>
                  <w:docPart w:val="CEC0BCBB697340278A10915C61A5647C"/>
                </w:placeholder>
              </w:sdtPr>
              <w:sdtEndPr>
                <w:rPr>
                  <w:rFonts w:eastAsia="Garamond"/>
                  <w:b w:val="0"/>
                  <w:color w:val="808080"/>
                </w:rPr>
              </w:sdtEndPr>
              <w:sdtContent>
                <w:r w:rsidRPr="009669C8">
                  <w:rPr>
                    <w:rFonts w:asciiTheme="minorHAnsi" w:hAnsiTheme="minorHAnsi" w:cstheme="minorHAnsi"/>
                    <w:color w:val="808080"/>
                    <w:sz w:val="24"/>
                    <w:szCs w:val="24"/>
                  </w:rPr>
                  <w:t>Click or tap here to enter text.</w:t>
                </w:r>
              </w:sdtContent>
            </w:sdt>
          </w:p>
        </w:tc>
      </w:tr>
    </w:tbl>
    <w:p w14:paraId="0778240B" w14:textId="77777777" w:rsidR="00A30829" w:rsidRDefault="00A30829" w:rsidP="00856876">
      <w:pPr>
        <w:rPr>
          <w:rFonts w:ascii="Work Sans" w:eastAsia="Calibri" w:hAnsi="Work Sans" w:cs="Calibri"/>
          <w:bCs/>
          <w:sz w:val="24"/>
          <w:szCs w:val="24"/>
        </w:rPr>
      </w:pPr>
    </w:p>
    <w:p w14:paraId="64EDDA14" w14:textId="77777777" w:rsidR="00A30829" w:rsidRDefault="00A30829" w:rsidP="00856876">
      <w:pPr>
        <w:rPr>
          <w:rFonts w:ascii="Work Sans" w:eastAsia="Calibri" w:hAnsi="Work Sans" w:cs="Calibri"/>
          <w:bCs/>
          <w:sz w:val="24"/>
          <w:szCs w:val="24"/>
        </w:rPr>
        <w:sectPr w:rsidR="00A30829" w:rsidSect="002C4DD0">
          <w:pgSz w:w="15840" w:h="12240" w:orient="landscape"/>
          <w:pgMar w:top="720" w:right="720" w:bottom="720" w:left="720" w:header="446" w:footer="720" w:gutter="0"/>
          <w:cols w:space="720"/>
          <w:docGrid w:linePitch="381"/>
        </w:sectPr>
      </w:pPr>
    </w:p>
    <w:p w14:paraId="17EF275B" w14:textId="16CC8DD8" w:rsidR="00856876" w:rsidRPr="009669C8" w:rsidRDefault="00856876" w:rsidP="009669C8">
      <w:pPr>
        <w:spacing w:before="240" w:after="120"/>
        <w:rPr>
          <w:rFonts w:ascii="Work Sans" w:eastAsia="Calibri" w:hAnsi="Work Sans" w:cs="Calibri"/>
          <w:b/>
          <w:sz w:val="24"/>
          <w:szCs w:val="24"/>
        </w:rPr>
      </w:pPr>
      <w:r w:rsidRPr="009669C8">
        <w:rPr>
          <w:rFonts w:ascii="Work Sans" w:eastAsia="Calibri" w:hAnsi="Work Sans" w:cs="Calibri"/>
          <w:b/>
          <w:sz w:val="24"/>
          <w:szCs w:val="24"/>
        </w:rPr>
        <w:lastRenderedPageBreak/>
        <w:t>Figure 1. 202</w:t>
      </w:r>
      <w:r w:rsidR="0024426F">
        <w:rPr>
          <w:rFonts w:ascii="Work Sans" w:eastAsia="Calibri" w:hAnsi="Work Sans" w:cs="Calibri"/>
          <w:b/>
          <w:sz w:val="24"/>
          <w:szCs w:val="24"/>
        </w:rPr>
        <w:t>6</w:t>
      </w:r>
      <w:r w:rsidR="001B55B8" w:rsidRPr="009669C8">
        <w:rPr>
          <w:rFonts w:ascii="Work Sans" w:eastAsia="Calibri" w:hAnsi="Work Sans" w:cs="Calibri"/>
          <w:b/>
          <w:sz w:val="24"/>
          <w:szCs w:val="24"/>
        </w:rPr>
        <w:t xml:space="preserve"> Monthly</w:t>
      </w:r>
      <w:r w:rsidRPr="009669C8">
        <w:rPr>
          <w:rFonts w:ascii="Work Sans" w:eastAsia="Calibri" w:hAnsi="Work Sans" w:cs="Calibri"/>
          <w:b/>
          <w:sz w:val="24"/>
          <w:szCs w:val="24"/>
        </w:rPr>
        <w:t xml:space="preserve"> Federal Poverty Limits</w:t>
      </w:r>
    </w:p>
    <w:tbl>
      <w:tblPr>
        <w:tblStyle w:val="TableGrid"/>
        <w:tblW w:w="0" w:type="auto"/>
        <w:tblLook w:val="04A0" w:firstRow="1" w:lastRow="0" w:firstColumn="1" w:lastColumn="0" w:noHBand="0" w:noVBand="1"/>
        <w:tblCaption w:val="2025 Federal Poverty Monthly Limits"/>
        <w:tblDescription w:val="Table shows the the amount of income that meets the 175% federal poverty limit for eligibility by family size in 2025. The left column is the number of family members in the household. The right column shows what the maximum income that a household could have a month to be within 175% of the federal poverty level."/>
      </w:tblPr>
      <w:tblGrid>
        <w:gridCol w:w="1885"/>
        <w:gridCol w:w="3690"/>
      </w:tblGrid>
      <w:tr w:rsidR="00856876" w:rsidRPr="001E4340" w14:paraId="5BC662A5" w14:textId="77777777" w:rsidTr="002C4DD0">
        <w:trPr>
          <w:trHeight w:val="144"/>
        </w:trPr>
        <w:tc>
          <w:tcPr>
            <w:tcW w:w="5575" w:type="dxa"/>
            <w:gridSpan w:val="2"/>
          </w:tcPr>
          <w:p w14:paraId="2216B264" w14:textId="482EBE92" w:rsidR="00856876" w:rsidRPr="001E4340" w:rsidRDefault="00856876" w:rsidP="009669C8">
            <w:pPr>
              <w:spacing w:before="120" w:after="120"/>
              <w:rPr>
                <w:rFonts w:asciiTheme="minorHAnsi" w:eastAsia="Calibri" w:hAnsiTheme="minorHAnsi" w:cstheme="minorHAnsi"/>
                <w:b/>
                <w:sz w:val="24"/>
                <w:szCs w:val="24"/>
              </w:rPr>
            </w:pPr>
            <w:r w:rsidRPr="001E4340">
              <w:rPr>
                <w:rFonts w:asciiTheme="minorHAnsi" w:eastAsia="Calibri" w:hAnsiTheme="minorHAnsi" w:cstheme="minorHAnsi"/>
                <w:b/>
                <w:sz w:val="24"/>
                <w:szCs w:val="24"/>
              </w:rPr>
              <w:t>202</w:t>
            </w:r>
            <w:r w:rsidR="0024426F" w:rsidRPr="001E4340">
              <w:rPr>
                <w:rFonts w:asciiTheme="minorHAnsi" w:eastAsia="Calibri" w:hAnsiTheme="minorHAnsi" w:cstheme="minorHAnsi"/>
                <w:b/>
                <w:sz w:val="24"/>
                <w:szCs w:val="24"/>
              </w:rPr>
              <w:t>6</w:t>
            </w:r>
            <w:r w:rsidRPr="001E4340">
              <w:rPr>
                <w:rFonts w:asciiTheme="minorHAnsi" w:eastAsia="Calibri" w:hAnsiTheme="minorHAnsi" w:cstheme="minorHAnsi"/>
                <w:b/>
                <w:sz w:val="24"/>
                <w:szCs w:val="24"/>
              </w:rPr>
              <w:t xml:space="preserve"> Monthly Income Limits</w:t>
            </w:r>
          </w:p>
        </w:tc>
      </w:tr>
      <w:tr w:rsidR="00856876" w:rsidRPr="001E4340" w14:paraId="492CE48D" w14:textId="77777777" w:rsidTr="002C4DD0">
        <w:trPr>
          <w:trHeight w:val="144"/>
        </w:trPr>
        <w:tc>
          <w:tcPr>
            <w:tcW w:w="1885" w:type="dxa"/>
          </w:tcPr>
          <w:p w14:paraId="64C3363F" w14:textId="05A633C7" w:rsidR="00856876" w:rsidRPr="001E4340" w:rsidRDefault="00856876" w:rsidP="009669C8">
            <w:pPr>
              <w:spacing w:before="120" w:after="120"/>
              <w:rPr>
                <w:rFonts w:asciiTheme="minorHAnsi" w:eastAsia="Calibri" w:hAnsiTheme="minorHAnsi" w:cstheme="minorHAnsi"/>
                <w:b/>
                <w:sz w:val="24"/>
                <w:szCs w:val="24"/>
              </w:rPr>
            </w:pPr>
            <w:r w:rsidRPr="001E4340">
              <w:rPr>
                <w:rFonts w:asciiTheme="minorHAnsi" w:eastAsia="Calibri" w:hAnsiTheme="minorHAnsi" w:cstheme="minorHAnsi"/>
                <w:b/>
                <w:sz w:val="24"/>
                <w:szCs w:val="24"/>
              </w:rPr>
              <w:t>Family Size</w:t>
            </w:r>
          </w:p>
        </w:tc>
        <w:tc>
          <w:tcPr>
            <w:tcW w:w="3690" w:type="dxa"/>
          </w:tcPr>
          <w:p w14:paraId="3004F4B7" w14:textId="6E85FD86" w:rsidR="00856876" w:rsidRPr="001E4340" w:rsidRDefault="00856876" w:rsidP="009669C8">
            <w:pPr>
              <w:spacing w:before="120" w:after="120"/>
              <w:rPr>
                <w:rFonts w:asciiTheme="minorHAnsi" w:eastAsia="Calibri" w:hAnsiTheme="minorHAnsi" w:cstheme="minorHAnsi"/>
                <w:b/>
                <w:sz w:val="24"/>
                <w:szCs w:val="24"/>
              </w:rPr>
            </w:pPr>
            <w:r w:rsidRPr="001E4340">
              <w:rPr>
                <w:rFonts w:asciiTheme="minorHAnsi" w:eastAsia="Calibri" w:hAnsiTheme="minorHAnsi" w:cstheme="minorHAnsi"/>
                <w:b/>
                <w:sz w:val="24"/>
                <w:szCs w:val="24"/>
              </w:rPr>
              <w:t>175% Federal Poverty Level</w:t>
            </w:r>
          </w:p>
        </w:tc>
      </w:tr>
      <w:tr w:rsidR="001E4340" w:rsidRPr="001E4340" w14:paraId="56BFBF96" w14:textId="77777777" w:rsidTr="002C4DD0">
        <w:trPr>
          <w:trHeight w:val="144"/>
        </w:trPr>
        <w:tc>
          <w:tcPr>
            <w:tcW w:w="1885" w:type="dxa"/>
            <w:vAlign w:val="center"/>
          </w:tcPr>
          <w:p w14:paraId="5A48C76B" w14:textId="255BF797" w:rsidR="001E4340" w:rsidRPr="001E4340" w:rsidRDefault="001E4340" w:rsidP="001E4340">
            <w:pPr>
              <w:spacing w:after="0"/>
              <w:rPr>
                <w:rFonts w:asciiTheme="minorHAnsi" w:eastAsia="Calibri" w:hAnsiTheme="minorHAnsi" w:cstheme="minorHAnsi"/>
                <w:bCs/>
                <w:sz w:val="24"/>
                <w:szCs w:val="24"/>
              </w:rPr>
            </w:pPr>
            <w:r w:rsidRPr="001E4340">
              <w:rPr>
                <w:rFonts w:asciiTheme="minorHAnsi" w:eastAsia="Calibri" w:hAnsiTheme="minorHAnsi" w:cstheme="minorHAnsi"/>
                <w:bCs/>
                <w:sz w:val="24"/>
                <w:szCs w:val="24"/>
              </w:rPr>
              <w:t>1</w:t>
            </w:r>
          </w:p>
        </w:tc>
        <w:tc>
          <w:tcPr>
            <w:tcW w:w="3690" w:type="dxa"/>
          </w:tcPr>
          <w:p w14:paraId="351737AD" w14:textId="6B28D28B" w:rsidR="001E4340" w:rsidRPr="001E4340" w:rsidRDefault="001E4340" w:rsidP="001E4340">
            <w:pPr>
              <w:spacing w:after="0"/>
              <w:rPr>
                <w:rFonts w:asciiTheme="minorHAnsi" w:eastAsia="Calibri" w:hAnsiTheme="minorHAnsi" w:cstheme="minorHAnsi"/>
                <w:bCs/>
                <w:sz w:val="24"/>
                <w:szCs w:val="24"/>
              </w:rPr>
            </w:pPr>
            <w:r w:rsidRPr="001E4340">
              <w:rPr>
                <w:rFonts w:asciiTheme="minorHAnsi" w:hAnsiTheme="minorHAnsi" w:cstheme="minorHAnsi"/>
                <w:sz w:val="24"/>
                <w:szCs w:val="24"/>
              </w:rPr>
              <w:t>$2,328</w:t>
            </w:r>
          </w:p>
        </w:tc>
      </w:tr>
      <w:tr w:rsidR="001E4340" w:rsidRPr="001E4340" w14:paraId="5EF4BE5C" w14:textId="77777777" w:rsidTr="002C4DD0">
        <w:trPr>
          <w:trHeight w:val="144"/>
        </w:trPr>
        <w:tc>
          <w:tcPr>
            <w:tcW w:w="1885" w:type="dxa"/>
            <w:vAlign w:val="center"/>
          </w:tcPr>
          <w:p w14:paraId="1525D23C" w14:textId="543623B6" w:rsidR="001E4340" w:rsidRPr="001E4340" w:rsidRDefault="001E4340" w:rsidP="001E4340">
            <w:pPr>
              <w:spacing w:after="0"/>
              <w:rPr>
                <w:rFonts w:asciiTheme="minorHAnsi" w:eastAsia="Calibri" w:hAnsiTheme="minorHAnsi" w:cstheme="minorHAnsi"/>
                <w:bCs/>
                <w:sz w:val="24"/>
                <w:szCs w:val="24"/>
              </w:rPr>
            </w:pPr>
            <w:r w:rsidRPr="001E4340">
              <w:rPr>
                <w:rFonts w:asciiTheme="minorHAnsi" w:eastAsia="Calibri" w:hAnsiTheme="minorHAnsi" w:cstheme="minorHAnsi"/>
                <w:bCs/>
                <w:sz w:val="24"/>
                <w:szCs w:val="24"/>
              </w:rPr>
              <w:t>2</w:t>
            </w:r>
          </w:p>
        </w:tc>
        <w:tc>
          <w:tcPr>
            <w:tcW w:w="3690" w:type="dxa"/>
          </w:tcPr>
          <w:p w14:paraId="66FEFB1F" w14:textId="6B494117" w:rsidR="001E4340" w:rsidRPr="001E4340" w:rsidRDefault="001E4340" w:rsidP="001E4340">
            <w:pPr>
              <w:spacing w:after="0"/>
              <w:rPr>
                <w:rFonts w:asciiTheme="minorHAnsi" w:eastAsia="Calibri" w:hAnsiTheme="minorHAnsi" w:cstheme="minorHAnsi"/>
                <w:bCs/>
                <w:sz w:val="24"/>
                <w:szCs w:val="24"/>
              </w:rPr>
            </w:pPr>
            <w:r w:rsidRPr="001E4340">
              <w:rPr>
                <w:rFonts w:asciiTheme="minorHAnsi" w:hAnsiTheme="minorHAnsi" w:cstheme="minorHAnsi"/>
                <w:sz w:val="24"/>
                <w:szCs w:val="24"/>
              </w:rPr>
              <w:t>$3,156</w:t>
            </w:r>
          </w:p>
        </w:tc>
      </w:tr>
      <w:tr w:rsidR="001E4340" w:rsidRPr="001E4340" w14:paraId="5C16EE42" w14:textId="77777777" w:rsidTr="002C4DD0">
        <w:trPr>
          <w:trHeight w:val="144"/>
        </w:trPr>
        <w:tc>
          <w:tcPr>
            <w:tcW w:w="1885" w:type="dxa"/>
            <w:vAlign w:val="center"/>
          </w:tcPr>
          <w:p w14:paraId="6E37B10D" w14:textId="3C04DE60" w:rsidR="001E4340" w:rsidRPr="001E4340" w:rsidRDefault="001E4340" w:rsidP="001E4340">
            <w:pPr>
              <w:spacing w:after="0"/>
              <w:rPr>
                <w:rFonts w:asciiTheme="minorHAnsi" w:eastAsia="Calibri" w:hAnsiTheme="minorHAnsi" w:cstheme="minorHAnsi"/>
                <w:bCs/>
                <w:sz w:val="24"/>
                <w:szCs w:val="24"/>
              </w:rPr>
            </w:pPr>
            <w:r w:rsidRPr="001E4340">
              <w:rPr>
                <w:rFonts w:asciiTheme="minorHAnsi" w:eastAsia="Calibri" w:hAnsiTheme="minorHAnsi" w:cstheme="minorHAnsi"/>
                <w:bCs/>
                <w:sz w:val="24"/>
                <w:szCs w:val="24"/>
              </w:rPr>
              <w:t>3</w:t>
            </w:r>
          </w:p>
        </w:tc>
        <w:tc>
          <w:tcPr>
            <w:tcW w:w="3690" w:type="dxa"/>
          </w:tcPr>
          <w:p w14:paraId="6990338F" w14:textId="2D6F81FA" w:rsidR="001E4340" w:rsidRPr="001E4340" w:rsidRDefault="001E4340" w:rsidP="001E4340">
            <w:pPr>
              <w:spacing w:after="0"/>
              <w:rPr>
                <w:rFonts w:asciiTheme="minorHAnsi" w:eastAsia="Calibri" w:hAnsiTheme="minorHAnsi" w:cstheme="minorHAnsi"/>
                <w:bCs/>
                <w:sz w:val="24"/>
                <w:szCs w:val="24"/>
              </w:rPr>
            </w:pPr>
            <w:r w:rsidRPr="001E4340">
              <w:rPr>
                <w:rFonts w:asciiTheme="minorHAnsi" w:hAnsiTheme="minorHAnsi" w:cstheme="minorHAnsi"/>
                <w:sz w:val="24"/>
                <w:szCs w:val="24"/>
              </w:rPr>
              <w:t>$3,984</w:t>
            </w:r>
          </w:p>
        </w:tc>
      </w:tr>
      <w:tr w:rsidR="001E4340" w:rsidRPr="001E4340" w14:paraId="45DEAAC8" w14:textId="77777777" w:rsidTr="002C4DD0">
        <w:trPr>
          <w:trHeight w:val="144"/>
        </w:trPr>
        <w:tc>
          <w:tcPr>
            <w:tcW w:w="1885" w:type="dxa"/>
            <w:vAlign w:val="center"/>
          </w:tcPr>
          <w:p w14:paraId="76BF36BC" w14:textId="21D3D9E0" w:rsidR="001E4340" w:rsidRPr="001E4340" w:rsidRDefault="001E4340" w:rsidP="001E4340">
            <w:pPr>
              <w:spacing w:after="0"/>
              <w:rPr>
                <w:rFonts w:asciiTheme="minorHAnsi" w:eastAsia="Calibri" w:hAnsiTheme="minorHAnsi" w:cstheme="minorHAnsi"/>
                <w:bCs/>
                <w:sz w:val="24"/>
                <w:szCs w:val="24"/>
              </w:rPr>
            </w:pPr>
            <w:r w:rsidRPr="001E4340">
              <w:rPr>
                <w:rFonts w:asciiTheme="minorHAnsi" w:eastAsia="Calibri" w:hAnsiTheme="minorHAnsi" w:cstheme="minorHAnsi"/>
                <w:bCs/>
                <w:sz w:val="24"/>
                <w:szCs w:val="24"/>
              </w:rPr>
              <w:t>4</w:t>
            </w:r>
          </w:p>
        </w:tc>
        <w:tc>
          <w:tcPr>
            <w:tcW w:w="3690" w:type="dxa"/>
          </w:tcPr>
          <w:p w14:paraId="20A3C58E" w14:textId="2F929B09" w:rsidR="001E4340" w:rsidRPr="001E4340" w:rsidRDefault="001E4340" w:rsidP="001E4340">
            <w:pPr>
              <w:spacing w:after="0"/>
              <w:rPr>
                <w:rFonts w:asciiTheme="minorHAnsi" w:eastAsia="Calibri" w:hAnsiTheme="minorHAnsi" w:cstheme="minorHAnsi"/>
                <w:bCs/>
                <w:sz w:val="24"/>
                <w:szCs w:val="24"/>
              </w:rPr>
            </w:pPr>
            <w:r w:rsidRPr="001E4340">
              <w:rPr>
                <w:rFonts w:asciiTheme="minorHAnsi" w:hAnsiTheme="minorHAnsi" w:cstheme="minorHAnsi"/>
                <w:sz w:val="24"/>
                <w:szCs w:val="24"/>
              </w:rPr>
              <w:t>$4,813</w:t>
            </w:r>
          </w:p>
        </w:tc>
      </w:tr>
      <w:tr w:rsidR="001E4340" w:rsidRPr="001E4340" w14:paraId="7694D5C0" w14:textId="77777777" w:rsidTr="002C4DD0">
        <w:trPr>
          <w:trHeight w:val="144"/>
        </w:trPr>
        <w:tc>
          <w:tcPr>
            <w:tcW w:w="1885" w:type="dxa"/>
            <w:vAlign w:val="center"/>
          </w:tcPr>
          <w:p w14:paraId="26241180" w14:textId="575A2769" w:rsidR="001E4340" w:rsidRPr="001E4340" w:rsidRDefault="001E4340" w:rsidP="001E4340">
            <w:pPr>
              <w:spacing w:after="0"/>
              <w:rPr>
                <w:rFonts w:asciiTheme="minorHAnsi" w:eastAsia="Calibri" w:hAnsiTheme="minorHAnsi" w:cstheme="minorHAnsi"/>
                <w:bCs/>
                <w:sz w:val="24"/>
                <w:szCs w:val="24"/>
              </w:rPr>
            </w:pPr>
            <w:r w:rsidRPr="001E4340">
              <w:rPr>
                <w:rFonts w:asciiTheme="minorHAnsi" w:eastAsia="Calibri" w:hAnsiTheme="minorHAnsi" w:cstheme="minorHAnsi"/>
                <w:bCs/>
                <w:sz w:val="24"/>
                <w:szCs w:val="24"/>
              </w:rPr>
              <w:t>5</w:t>
            </w:r>
          </w:p>
        </w:tc>
        <w:tc>
          <w:tcPr>
            <w:tcW w:w="3690" w:type="dxa"/>
          </w:tcPr>
          <w:p w14:paraId="50C02694" w14:textId="46A0FA7B" w:rsidR="001E4340" w:rsidRPr="001E4340" w:rsidRDefault="001E4340" w:rsidP="001E4340">
            <w:pPr>
              <w:spacing w:after="0"/>
              <w:rPr>
                <w:rFonts w:asciiTheme="minorHAnsi" w:eastAsia="Calibri" w:hAnsiTheme="minorHAnsi" w:cstheme="minorHAnsi"/>
                <w:bCs/>
                <w:sz w:val="24"/>
                <w:szCs w:val="24"/>
              </w:rPr>
            </w:pPr>
            <w:r w:rsidRPr="001E4340">
              <w:rPr>
                <w:rFonts w:asciiTheme="minorHAnsi" w:hAnsiTheme="minorHAnsi" w:cstheme="minorHAnsi"/>
                <w:sz w:val="24"/>
                <w:szCs w:val="24"/>
              </w:rPr>
              <w:t>$5,641</w:t>
            </w:r>
          </w:p>
        </w:tc>
      </w:tr>
      <w:tr w:rsidR="001E4340" w:rsidRPr="001E4340" w14:paraId="0E743939" w14:textId="77777777" w:rsidTr="002C4DD0">
        <w:trPr>
          <w:trHeight w:val="144"/>
        </w:trPr>
        <w:tc>
          <w:tcPr>
            <w:tcW w:w="1885" w:type="dxa"/>
            <w:vAlign w:val="center"/>
          </w:tcPr>
          <w:p w14:paraId="181E2D99" w14:textId="38A6DA76" w:rsidR="001E4340" w:rsidRPr="001E4340" w:rsidRDefault="001E4340" w:rsidP="001E4340">
            <w:pPr>
              <w:spacing w:after="0"/>
              <w:rPr>
                <w:rFonts w:asciiTheme="minorHAnsi" w:eastAsia="Calibri" w:hAnsiTheme="minorHAnsi" w:cstheme="minorHAnsi"/>
                <w:bCs/>
                <w:sz w:val="24"/>
                <w:szCs w:val="24"/>
              </w:rPr>
            </w:pPr>
            <w:r w:rsidRPr="001E4340">
              <w:rPr>
                <w:rFonts w:asciiTheme="minorHAnsi" w:eastAsia="Calibri" w:hAnsiTheme="minorHAnsi" w:cstheme="minorHAnsi"/>
                <w:bCs/>
                <w:sz w:val="24"/>
                <w:szCs w:val="24"/>
              </w:rPr>
              <w:t>6</w:t>
            </w:r>
          </w:p>
        </w:tc>
        <w:tc>
          <w:tcPr>
            <w:tcW w:w="3690" w:type="dxa"/>
          </w:tcPr>
          <w:p w14:paraId="58C81255" w14:textId="6E43CB6B" w:rsidR="001E4340" w:rsidRPr="001E4340" w:rsidRDefault="001E4340" w:rsidP="001E4340">
            <w:pPr>
              <w:spacing w:after="0"/>
              <w:rPr>
                <w:rFonts w:asciiTheme="minorHAnsi" w:eastAsia="Calibri" w:hAnsiTheme="minorHAnsi" w:cstheme="minorHAnsi"/>
                <w:bCs/>
                <w:sz w:val="24"/>
                <w:szCs w:val="24"/>
              </w:rPr>
            </w:pPr>
            <w:r w:rsidRPr="001E4340">
              <w:rPr>
                <w:rFonts w:asciiTheme="minorHAnsi" w:hAnsiTheme="minorHAnsi" w:cstheme="minorHAnsi"/>
                <w:sz w:val="24"/>
                <w:szCs w:val="24"/>
              </w:rPr>
              <w:t>$6,469</w:t>
            </w:r>
          </w:p>
        </w:tc>
      </w:tr>
      <w:tr w:rsidR="001E4340" w:rsidRPr="001E4340" w14:paraId="6EBBBE96" w14:textId="77777777" w:rsidTr="002C4DD0">
        <w:trPr>
          <w:trHeight w:val="144"/>
        </w:trPr>
        <w:tc>
          <w:tcPr>
            <w:tcW w:w="1885" w:type="dxa"/>
            <w:vAlign w:val="center"/>
          </w:tcPr>
          <w:p w14:paraId="0494835F" w14:textId="591F905A" w:rsidR="001E4340" w:rsidRPr="001E4340" w:rsidRDefault="001E4340" w:rsidP="001E4340">
            <w:pPr>
              <w:spacing w:after="0"/>
              <w:rPr>
                <w:rFonts w:asciiTheme="minorHAnsi" w:eastAsia="Calibri" w:hAnsiTheme="minorHAnsi" w:cstheme="minorHAnsi"/>
                <w:bCs/>
                <w:sz w:val="24"/>
                <w:szCs w:val="24"/>
              </w:rPr>
            </w:pPr>
            <w:r w:rsidRPr="001E4340">
              <w:rPr>
                <w:rFonts w:asciiTheme="minorHAnsi" w:eastAsia="Calibri" w:hAnsiTheme="minorHAnsi" w:cstheme="minorHAnsi"/>
                <w:bCs/>
                <w:sz w:val="24"/>
                <w:szCs w:val="24"/>
              </w:rPr>
              <w:t>7</w:t>
            </w:r>
          </w:p>
        </w:tc>
        <w:tc>
          <w:tcPr>
            <w:tcW w:w="3690" w:type="dxa"/>
          </w:tcPr>
          <w:p w14:paraId="50808D5B" w14:textId="54B5C491" w:rsidR="001E4340" w:rsidRPr="001E4340" w:rsidRDefault="001E4340" w:rsidP="001E4340">
            <w:pPr>
              <w:spacing w:after="0"/>
              <w:rPr>
                <w:rFonts w:asciiTheme="minorHAnsi" w:eastAsia="Calibri" w:hAnsiTheme="minorHAnsi" w:cstheme="minorHAnsi"/>
                <w:bCs/>
                <w:sz w:val="24"/>
                <w:szCs w:val="24"/>
              </w:rPr>
            </w:pPr>
            <w:r w:rsidRPr="001E4340">
              <w:rPr>
                <w:rFonts w:asciiTheme="minorHAnsi" w:hAnsiTheme="minorHAnsi" w:cstheme="minorHAnsi"/>
                <w:sz w:val="24"/>
                <w:szCs w:val="24"/>
              </w:rPr>
              <w:t>$7,298</w:t>
            </w:r>
          </w:p>
        </w:tc>
      </w:tr>
      <w:tr w:rsidR="001E4340" w:rsidRPr="001E4340" w14:paraId="02D4F463" w14:textId="77777777" w:rsidTr="002C4DD0">
        <w:trPr>
          <w:trHeight w:val="144"/>
        </w:trPr>
        <w:tc>
          <w:tcPr>
            <w:tcW w:w="1885" w:type="dxa"/>
            <w:vAlign w:val="center"/>
          </w:tcPr>
          <w:p w14:paraId="79426589" w14:textId="2AF1C40F" w:rsidR="001E4340" w:rsidRPr="001E4340" w:rsidRDefault="001E4340" w:rsidP="001E4340">
            <w:pPr>
              <w:spacing w:after="0"/>
              <w:rPr>
                <w:rFonts w:asciiTheme="minorHAnsi" w:eastAsia="Calibri" w:hAnsiTheme="minorHAnsi" w:cstheme="minorHAnsi"/>
                <w:bCs/>
                <w:sz w:val="24"/>
                <w:szCs w:val="24"/>
              </w:rPr>
            </w:pPr>
            <w:r w:rsidRPr="001E4340">
              <w:rPr>
                <w:rFonts w:asciiTheme="minorHAnsi" w:eastAsia="Calibri" w:hAnsiTheme="minorHAnsi" w:cstheme="minorHAnsi"/>
                <w:bCs/>
                <w:sz w:val="24"/>
                <w:szCs w:val="24"/>
              </w:rPr>
              <w:t>8</w:t>
            </w:r>
          </w:p>
        </w:tc>
        <w:tc>
          <w:tcPr>
            <w:tcW w:w="3690" w:type="dxa"/>
          </w:tcPr>
          <w:p w14:paraId="033E29C4" w14:textId="0CB97799" w:rsidR="001E4340" w:rsidRPr="001E4340" w:rsidRDefault="001E4340" w:rsidP="001E4340">
            <w:pPr>
              <w:spacing w:after="0"/>
              <w:rPr>
                <w:rFonts w:asciiTheme="minorHAnsi" w:eastAsia="Calibri" w:hAnsiTheme="minorHAnsi" w:cstheme="minorHAnsi"/>
                <w:bCs/>
                <w:sz w:val="24"/>
                <w:szCs w:val="24"/>
              </w:rPr>
            </w:pPr>
            <w:r w:rsidRPr="001E4340">
              <w:rPr>
                <w:rFonts w:asciiTheme="minorHAnsi" w:hAnsiTheme="minorHAnsi" w:cstheme="minorHAnsi"/>
                <w:sz w:val="24"/>
                <w:szCs w:val="24"/>
              </w:rPr>
              <w:t>$8,126</w:t>
            </w:r>
          </w:p>
        </w:tc>
      </w:tr>
      <w:tr w:rsidR="00856876" w:rsidRPr="001E4340" w14:paraId="5E37DA66" w14:textId="77777777" w:rsidTr="002C4DD0">
        <w:trPr>
          <w:trHeight w:val="144"/>
        </w:trPr>
        <w:tc>
          <w:tcPr>
            <w:tcW w:w="5575" w:type="dxa"/>
            <w:gridSpan w:val="2"/>
          </w:tcPr>
          <w:p w14:paraId="680335E7" w14:textId="09FB77CE" w:rsidR="00856876" w:rsidRPr="001E4340" w:rsidRDefault="00856876" w:rsidP="009669C8">
            <w:pPr>
              <w:spacing w:before="120" w:after="120"/>
              <w:rPr>
                <w:rFonts w:asciiTheme="minorHAnsi" w:eastAsia="Calibri" w:hAnsiTheme="minorHAnsi" w:cstheme="minorHAnsi"/>
                <w:bCs/>
                <w:sz w:val="24"/>
                <w:szCs w:val="24"/>
              </w:rPr>
            </w:pPr>
            <w:r w:rsidRPr="001E4340">
              <w:rPr>
                <w:rFonts w:asciiTheme="minorHAnsi" w:eastAsia="Calibri" w:hAnsiTheme="minorHAnsi" w:cstheme="minorHAnsi"/>
                <w:bCs/>
                <w:sz w:val="24"/>
                <w:szCs w:val="24"/>
              </w:rPr>
              <w:t>For each additional person beyond 8, add $</w:t>
            </w:r>
            <w:r w:rsidR="001E4340" w:rsidRPr="001E4340">
              <w:rPr>
                <w:rFonts w:asciiTheme="minorHAnsi" w:eastAsia="Calibri" w:hAnsiTheme="minorHAnsi" w:cstheme="minorHAnsi"/>
                <w:bCs/>
                <w:sz w:val="24"/>
                <w:szCs w:val="24"/>
              </w:rPr>
              <w:t>828</w:t>
            </w:r>
            <w:r w:rsidRPr="001E4340">
              <w:rPr>
                <w:rFonts w:asciiTheme="minorHAnsi" w:eastAsia="Calibri" w:hAnsiTheme="minorHAnsi" w:cstheme="minorHAnsi"/>
                <w:bCs/>
                <w:sz w:val="24"/>
                <w:szCs w:val="24"/>
              </w:rPr>
              <w:t>.</w:t>
            </w:r>
          </w:p>
        </w:tc>
      </w:tr>
    </w:tbl>
    <w:p w14:paraId="53CF0294" w14:textId="77777777" w:rsidR="009669C8" w:rsidRDefault="00856876" w:rsidP="002C4DD0">
      <w:pPr>
        <w:spacing w:before="240" w:after="0"/>
        <w:rPr>
          <w:rStyle w:val="Heading2Char"/>
          <w:color w:val="auto"/>
        </w:rPr>
      </w:pPr>
      <w:r w:rsidRPr="00637936">
        <w:rPr>
          <w:rStyle w:val="Heading2Char"/>
          <w:color w:val="auto"/>
        </w:rPr>
        <w:t>Section 5: At-Risk Criteria</w:t>
      </w:r>
    </w:p>
    <w:p w14:paraId="498114F9" w14:textId="47A2C1FB" w:rsidR="00856876" w:rsidRPr="009669C8" w:rsidRDefault="00856876" w:rsidP="002C4DD0">
      <w:pPr>
        <w:spacing w:before="120" w:after="0"/>
        <w:rPr>
          <w:rFonts w:asciiTheme="minorHAnsi" w:eastAsia="Calibri" w:hAnsiTheme="minorHAnsi" w:cstheme="minorHAnsi"/>
          <w:sz w:val="24"/>
          <w:szCs w:val="24"/>
        </w:rPr>
      </w:pPr>
      <w:r w:rsidRPr="009669C8">
        <w:rPr>
          <w:rFonts w:asciiTheme="minorHAnsi" w:eastAsia="Calibri" w:hAnsiTheme="minorHAnsi" w:cstheme="minorHAnsi"/>
          <w:sz w:val="24"/>
          <w:szCs w:val="24"/>
        </w:rPr>
        <w:t>Select all that apply (based on family self-disclosure)</w:t>
      </w:r>
    </w:p>
    <w:p w14:paraId="780E7569" w14:textId="77777777" w:rsidR="00856876" w:rsidRPr="002C4DD0" w:rsidRDefault="00856876" w:rsidP="002C4DD0">
      <w:pPr>
        <w:pStyle w:val="Heading4"/>
        <w:spacing w:before="240"/>
        <w:rPr>
          <w:rFonts w:eastAsia="Times New Roman" w:cstheme="minorHAnsi"/>
        </w:rPr>
      </w:pPr>
      <w:r w:rsidRPr="002C4DD0">
        <w:rPr>
          <w:rFonts w:eastAsia="Calibri" w:cstheme="minorHAnsi"/>
        </w:rPr>
        <w:t>Education level of Head of Household</w:t>
      </w:r>
    </w:p>
    <w:p w14:paraId="5DBB3EFE" w14:textId="5D1F7F6E"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6933289"/>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Less than a high school education</w:t>
      </w:r>
    </w:p>
    <w:p w14:paraId="736C8E3B" w14:textId="1C688CCF"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983619578"/>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Lacks basic literacy skills</w:t>
      </w:r>
    </w:p>
    <w:p w14:paraId="26996638" w14:textId="77777777" w:rsidR="00856876" w:rsidRPr="002C4DD0" w:rsidRDefault="00856876" w:rsidP="002C4DD0">
      <w:pPr>
        <w:pStyle w:val="Heading4"/>
        <w:tabs>
          <w:tab w:val="left" w:pos="360"/>
        </w:tabs>
        <w:spacing w:before="240"/>
        <w:ind w:left="360" w:hanging="360"/>
        <w:rPr>
          <w:rFonts w:eastAsia="Times New Roman" w:cstheme="minorHAnsi"/>
        </w:rPr>
      </w:pPr>
      <w:r w:rsidRPr="002C4DD0">
        <w:rPr>
          <w:rFonts w:eastAsia="Calibri" w:cstheme="minorHAnsi"/>
        </w:rPr>
        <w:t>Work Experience of Head of Household</w:t>
      </w:r>
    </w:p>
    <w:p w14:paraId="65F344B0" w14:textId="71EE9F9D"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107890427"/>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 xml:space="preserve">Never </w:t>
      </w:r>
      <w:proofErr w:type="gramStart"/>
      <w:r w:rsidR="00856876" w:rsidRPr="009669C8">
        <w:rPr>
          <w:rFonts w:asciiTheme="minorHAnsi" w:eastAsia="Calibri" w:hAnsiTheme="minorHAnsi" w:cstheme="minorHAnsi"/>
          <w:color w:val="000000"/>
          <w:sz w:val="24"/>
          <w:szCs w:val="24"/>
        </w:rPr>
        <w:t>been employed</w:t>
      </w:r>
      <w:proofErr w:type="gramEnd"/>
    </w:p>
    <w:p w14:paraId="409F05AE" w14:textId="6A6E2FA3"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207312188"/>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Multiple episodes of employment lasting less than one year</w:t>
      </w:r>
    </w:p>
    <w:p w14:paraId="2FA9B3B6" w14:textId="202665BF"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122894130"/>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Currently unemployed</w:t>
      </w:r>
    </w:p>
    <w:p w14:paraId="1C601C3E" w14:textId="77777777" w:rsidR="00856876" w:rsidRPr="002C4DD0" w:rsidRDefault="00856876" w:rsidP="002C4DD0">
      <w:pPr>
        <w:pStyle w:val="Heading4"/>
        <w:tabs>
          <w:tab w:val="left" w:pos="360"/>
        </w:tabs>
        <w:spacing w:before="240"/>
        <w:ind w:left="360" w:hanging="360"/>
        <w:rPr>
          <w:rFonts w:eastAsia="Times New Roman" w:cstheme="minorHAnsi"/>
        </w:rPr>
      </w:pPr>
      <w:r w:rsidRPr="002C4DD0">
        <w:rPr>
          <w:rFonts w:eastAsia="Calibri" w:cstheme="minorHAnsi"/>
        </w:rPr>
        <w:t>Household Composition</w:t>
      </w:r>
    </w:p>
    <w:p w14:paraId="2E28492C" w14:textId="7C1A0894"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681476557"/>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Members are homeless or nearly homeless</w:t>
      </w:r>
    </w:p>
    <w:p w14:paraId="5A8BDDDF" w14:textId="0DC81ED0"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253823797"/>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Members outside the nuclear family are in residence</w:t>
      </w:r>
    </w:p>
    <w:p w14:paraId="42CB9964" w14:textId="5152CD94"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2034336671"/>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One or more children in the household were born while the parent was on public assistance</w:t>
      </w:r>
    </w:p>
    <w:p w14:paraId="17C861F4" w14:textId="70A5938F"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330069338"/>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One or more children in the household are identified as having special needs</w:t>
      </w:r>
    </w:p>
    <w:p w14:paraId="7D629232" w14:textId="1B1ACB43"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817605838"/>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 xml:space="preserve">Household includes an alcohol or substance </w:t>
      </w:r>
      <w:proofErr w:type="gramStart"/>
      <w:r w:rsidR="00856876" w:rsidRPr="009669C8">
        <w:rPr>
          <w:rFonts w:asciiTheme="minorHAnsi" w:eastAsia="Calibri" w:hAnsiTheme="minorHAnsi" w:cstheme="minorHAnsi"/>
          <w:color w:val="000000"/>
          <w:sz w:val="24"/>
          <w:szCs w:val="24"/>
        </w:rPr>
        <w:t>abuser</w:t>
      </w:r>
      <w:proofErr w:type="gramEnd"/>
    </w:p>
    <w:p w14:paraId="498F9015" w14:textId="6DF49BFC"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320478102"/>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Household includes a past or current perpetrator of child abuse or domestic violence</w:t>
      </w:r>
    </w:p>
    <w:p w14:paraId="239762A7" w14:textId="5C10F9CC"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991007934"/>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Household includes a member with a record of incarceration</w:t>
      </w:r>
    </w:p>
    <w:p w14:paraId="01B05F2A" w14:textId="77777777" w:rsidR="00856876" w:rsidRPr="002C4DD0" w:rsidRDefault="00856876" w:rsidP="002C4DD0">
      <w:pPr>
        <w:pStyle w:val="Heading4"/>
        <w:tabs>
          <w:tab w:val="left" w:pos="360"/>
        </w:tabs>
        <w:spacing w:before="240"/>
        <w:ind w:left="360" w:hanging="360"/>
        <w:rPr>
          <w:rFonts w:eastAsia="Times New Roman" w:cstheme="minorHAnsi"/>
        </w:rPr>
      </w:pPr>
      <w:r w:rsidRPr="002C4DD0">
        <w:rPr>
          <w:rFonts w:eastAsia="Calibri" w:cstheme="minorHAnsi"/>
        </w:rPr>
        <w:t>Background of Head of Household</w:t>
      </w:r>
    </w:p>
    <w:p w14:paraId="663F6E1A" w14:textId="124BECA4"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218660005"/>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Head of Household was a teenager at birth of first child</w:t>
      </w:r>
    </w:p>
    <w:p w14:paraId="2A6FBCDB" w14:textId="05C207C7"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735433700"/>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Head of Household has a disability or chronic illness (mental or physical)</w:t>
      </w:r>
    </w:p>
    <w:p w14:paraId="1BACED23" w14:textId="7FB1199B"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900173555"/>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Head of Household is a past or current victim of child abuse or domestic violence</w:t>
      </w:r>
    </w:p>
    <w:p w14:paraId="54120771" w14:textId="483057FA"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348440357"/>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Head of Household grew up in a household with alcohol or substance abuse</w:t>
      </w:r>
    </w:p>
    <w:p w14:paraId="52B46EF0" w14:textId="77777777" w:rsidR="00856876" w:rsidRPr="002C4DD0" w:rsidRDefault="00856876" w:rsidP="002C4DD0">
      <w:pPr>
        <w:pStyle w:val="Heading4"/>
        <w:tabs>
          <w:tab w:val="left" w:pos="360"/>
        </w:tabs>
        <w:spacing w:before="240"/>
        <w:ind w:left="360" w:hanging="360"/>
        <w:rPr>
          <w:rFonts w:eastAsia="Times New Roman" w:cstheme="minorHAnsi"/>
        </w:rPr>
      </w:pPr>
      <w:r w:rsidRPr="002C4DD0">
        <w:rPr>
          <w:rFonts w:eastAsia="Calibri" w:cstheme="minorHAnsi"/>
        </w:rPr>
        <w:lastRenderedPageBreak/>
        <w:t>Public Assistance History </w:t>
      </w:r>
    </w:p>
    <w:p w14:paraId="6F10D4D0" w14:textId="01ABF7A7"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604339157"/>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Head of Household grew up in a household that received public assistance</w:t>
      </w:r>
    </w:p>
    <w:p w14:paraId="73C1116B" w14:textId="3D486F60"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2030141311"/>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Household has experienced multiple episodes of receipt of public assistance</w:t>
      </w:r>
    </w:p>
    <w:p w14:paraId="50C61867" w14:textId="1EE58813"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972861869"/>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Household has been on public assistance for three or more years</w:t>
      </w:r>
    </w:p>
    <w:p w14:paraId="5AA2FBDC" w14:textId="77777777" w:rsidR="00856876" w:rsidRPr="002C4DD0" w:rsidRDefault="00856876" w:rsidP="002C4DD0">
      <w:pPr>
        <w:pStyle w:val="Heading4"/>
        <w:tabs>
          <w:tab w:val="left" w:pos="360"/>
        </w:tabs>
        <w:spacing w:before="240"/>
        <w:ind w:left="360" w:hanging="360"/>
        <w:rPr>
          <w:rFonts w:eastAsia="Times New Roman" w:cstheme="minorHAnsi"/>
        </w:rPr>
      </w:pPr>
      <w:r w:rsidRPr="002C4DD0">
        <w:rPr>
          <w:rFonts w:eastAsia="Calibri" w:cstheme="minorHAnsi"/>
        </w:rPr>
        <w:t>Other Conditions</w:t>
      </w:r>
    </w:p>
    <w:p w14:paraId="39A51BF6" w14:textId="66A21558"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1299994"/>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Geographic location </w:t>
      </w:r>
    </w:p>
    <w:p w14:paraId="0E2E7B92" w14:textId="7319C601"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356862595"/>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 xml:space="preserve">Lack of employment </w:t>
      </w:r>
      <w:proofErr w:type="gramStart"/>
      <w:r w:rsidR="00856876" w:rsidRPr="009669C8">
        <w:rPr>
          <w:rFonts w:asciiTheme="minorHAnsi" w:eastAsia="Calibri" w:hAnsiTheme="minorHAnsi" w:cstheme="minorHAnsi"/>
          <w:color w:val="000000"/>
          <w:sz w:val="24"/>
          <w:szCs w:val="24"/>
        </w:rPr>
        <w:t>opportunity</w:t>
      </w:r>
      <w:proofErr w:type="gramEnd"/>
    </w:p>
    <w:p w14:paraId="2847434B" w14:textId="3ECE09ED" w:rsidR="00856876" w:rsidRPr="009669C8"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715588318"/>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Lack of available services</w:t>
      </w:r>
    </w:p>
    <w:p w14:paraId="50ED5103" w14:textId="015FA2CA" w:rsidR="00856876" w:rsidRPr="009669C8" w:rsidRDefault="006C7DF8" w:rsidP="002C4DD0">
      <w:pPr>
        <w:pBdr>
          <w:top w:val="nil"/>
          <w:left w:val="nil"/>
          <w:bottom w:val="nil"/>
          <w:right w:val="nil"/>
          <w:between w:val="nil"/>
        </w:pBdr>
        <w:tabs>
          <w:tab w:val="left" w:pos="360"/>
        </w:tabs>
        <w:spacing w:after="0"/>
        <w:ind w:left="360" w:hanging="360"/>
        <w:rPr>
          <w:rFonts w:asciiTheme="minorHAnsi" w:hAnsiTheme="minorHAnsi" w:cstheme="minorHAnsi"/>
          <w:sz w:val="24"/>
          <w:szCs w:val="24"/>
        </w:rPr>
      </w:pPr>
      <w:sdt>
        <w:sdtPr>
          <w:rPr>
            <w:rFonts w:asciiTheme="minorHAnsi" w:eastAsia="MS Gothic" w:hAnsiTheme="minorHAnsi" w:cstheme="minorHAnsi"/>
            <w:color w:val="000000"/>
            <w:sz w:val="24"/>
            <w:szCs w:val="24"/>
          </w:rPr>
          <w:id w:val="-2095234000"/>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Lack of transportation</w:t>
      </w:r>
    </w:p>
    <w:p w14:paraId="1837BC93" w14:textId="77777777" w:rsidR="00856876" w:rsidRPr="00637936" w:rsidRDefault="00856876" w:rsidP="002C4DD0">
      <w:pPr>
        <w:pStyle w:val="Heading2"/>
        <w:tabs>
          <w:tab w:val="left" w:pos="360"/>
        </w:tabs>
        <w:spacing w:before="240" w:after="0" w:line="276" w:lineRule="auto"/>
        <w:ind w:left="360" w:hanging="360"/>
        <w:rPr>
          <w:rFonts w:eastAsia="Calibri"/>
          <w:color w:val="auto"/>
          <w:sz w:val="24"/>
          <w:szCs w:val="24"/>
        </w:rPr>
      </w:pPr>
      <w:r w:rsidRPr="00637936">
        <w:rPr>
          <w:rFonts w:eastAsia="Calibri"/>
          <w:color w:val="auto"/>
        </w:rPr>
        <w:t>Section 6:  Review of Initial Eligibility Determination</w:t>
      </w:r>
    </w:p>
    <w:p w14:paraId="2D4A035C" w14:textId="2B375758" w:rsidR="00856876" w:rsidRPr="002C4DD0" w:rsidRDefault="006C7DF8" w:rsidP="002C4DD0">
      <w:pPr>
        <w:pBdr>
          <w:top w:val="nil"/>
          <w:left w:val="nil"/>
          <w:bottom w:val="nil"/>
          <w:right w:val="nil"/>
          <w:between w:val="nil"/>
        </w:pBdr>
        <w:tabs>
          <w:tab w:val="left" w:pos="360"/>
        </w:tabs>
        <w:spacing w:before="120"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823343561"/>
          <w14:checkbox>
            <w14:checked w14:val="0"/>
            <w14:checkedState w14:val="2612" w14:font="MS Gothic"/>
            <w14:uncheckedState w14:val="2610" w14:font="MS Gothic"/>
          </w14:checkbox>
        </w:sdtPr>
        <w:sdtEndPr/>
        <w:sdtContent>
          <w:r w:rsidR="00856876" w:rsidRPr="002C4DD0">
            <w:rPr>
              <w:rFonts w:ascii="Segoe UI Symbol" w:eastAsia="MS Gothic" w:hAnsi="Segoe UI Symbol" w:cs="Segoe UI Symbol"/>
              <w:color w:val="000000"/>
              <w:sz w:val="24"/>
              <w:szCs w:val="24"/>
            </w:rPr>
            <w:t>☐</w:t>
          </w:r>
        </w:sdtContent>
      </w:sdt>
      <w:r w:rsidR="002C4DD0" w:rsidRPr="002C4DD0">
        <w:rPr>
          <w:rFonts w:asciiTheme="minorHAnsi" w:eastAsia="MS Gothic" w:hAnsiTheme="minorHAnsi" w:cstheme="minorHAnsi"/>
          <w:color w:val="000000"/>
          <w:sz w:val="24"/>
          <w:szCs w:val="24"/>
        </w:rPr>
        <w:tab/>
      </w:r>
      <w:r w:rsidR="00856876" w:rsidRPr="002C4DD0">
        <w:rPr>
          <w:rFonts w:asciiTheme="minorHAnsi" w:eastAsia="Calibri" w:hAnsiTheme="minorHAnsi" w:cstheme="minorHAnsi"/>
          <w:color w:val="000000"/>
          <w:sz w:val="24"/>
          <w:szCs w:val="24"/>
        </w:rPr>
        <w:t xml:space="preserve">Family receives FIP and/or is participating in PROMISE JOBS </w:t>
      </w:r>
    </w:p>
    <w:p w14:paraId="64A4E778" w14:textId="77777777" w:rsidR="002C4DD0" w:rsidRPr="002C4DD0" w:rsidRDefault="00856876" w:rsidP="002C4DD0">
      <w:pPr>
        <w:pBdr>
          <w:top w:val="nil"/>
          <w:left w:val="nil"/>
          <w:bottom w:val="nil"/>
          <w:right w:val="nil"/>
          <w:between w:val="nil"/>
        </w:pBdr>
        <w:tabs>
          <w:tab w:val="left" w:pos="360"/>
        </w:tabs>
        <w:spacing w:before="120" w:after="0"/>
        <w:ind w:left="360" w:hanging="360"/>
        <w:rPr>
          <w:rFonts w:asciiTheme="minorHAnsi" w:eastAsia="Calibri" w:hAnsiTheme="minorHAnsi" w:cstheme="minorHAnsi"/>
          <w:color w:val="000000"/>
          <w:sz w:val="24"/>
          <w:szCs w:val="24"/>
        </w:rPr>
      </w:pPr>
      <w:r w:rsidRPr="002C4DD0">
        <w:rPr>
          <w:rFonts w:asciiTheme="minorHAnsi" w:eastAsia="Calibri" w:hAnsiTheme="minorHAnsi" w:cstheme="minorHAnsi"/>
          <w:b/>
          <w:color w:val="000000"/>
          <w:sz w:val="24"/>
          <w:szCs w:val="24"/>
        </w:rPr>
        <w:t>OR</w:t>
      </w:r>
      <w:r w:rsidRPr="002C4DD0">
        <w:rPr>
          <w:rFonts w:asciiTheme="minorHAnsi" w:eastAsia="Calibri" w:hAnsiTheme="minorHAnsi" w:cstheme="minorHAnsi"/>
          <w:color w:val="000000"/>
          <w:sz w:val="24"/>
          <w:szCs w:val="24"/>
        </w:rPr>
        <w:t xml:space="preserve"> all of the following criteria have been confirmed:</w:t>
      </w:r>
    </w:p>
    <w:p w14:paraId="2A6F6C77" w14:textId="0163A4DF" w:rsidR="00856876" w:rsidRPr="002C4DD0" w:rsidRDefault="006C7DF8" w:rsidP="002C4DD0">
      <w:pPr>
        <w:pBdr>
          <w:top w:val="nil"/>
          <w:left w:val="nil"/>
          <w:bottom w:val="nil"/>
          <w:right w:val="nil"/>
          <w:between w:val="nil"/>
        </w:pBdr>
        <w:tabs>
          <w:tab w:val="left" w:pos="360"/>
        </w:tabs>
        <w:spacing w:before="120"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2106922013"/>
          <w14:checkbox>
            <w14:checked w14:val="0"/>
            <w14:checkedState w14:val="2612" w14:font="MS Gothic"/>
            <w14:uncheckedState w14:val="2610" w14:font="MS Gothic"/>
          </w14:checkbox>
        </w:sdtPr>
        <w:sdtEndPr/>
        <w:sdtContent>
          <w:r w:rsidR="00A81E13" w:rsidRPr="002C4DD0">
            <w:rPr>
              <w:rFonts w:ascii="Segoe UI Symbol" w:eastAsia="MS Gothic" w:hAnsi="Segoe UI Symbol" w:cs="Segoe UI Symbol"/>
              <w:color w:val="000000"/>
              <w:sz w:val="24"/>
              <w:szCs w:val="24"/>
            </w:rPr>
            <w:t>☐</w:t>
          </w:r>
        </w:sdtContent>
      </w:sdt>
      <w:r w:rsidR="002C4DD0" w:rsidRPr="002C4DD0">
        <w:rPr>
          <w:rFonts w:asciiTheme="minorHAnsi" w:eastAsia="Calibri" w:hAnsiTheme="minorHAnsi" w:cstheme="minorHAnsi"/>
          <w:color w:val="000000"/>
          <w:sz w:val="24"/>
          <w:szCs w:val="24"/>
        </w:rPr>
        <w:tab/>
      </w:r>
      <w:r w:rsidR="00856876" w:rsidRPr="002C4DD0">
        <w:rPr>
          <w:rFonts w:asciiTheme="minorHAnsi" w:eastAsia="Calibri" w:hAnsiTheme="minorHAnsi" w:cstheme="minorHAnsi"/>
          <w:color w:val="000000"/>
          <w:sz w:val="24"/>
          <w:szCs w:val="24"/>
        </w:rPr>
        <w:t>Family resides in Iowa</w:t>
      </w:r>
    </w:p>
    <w:p w14:paraId="2B1946B4" w14:textId="543A32E3" w:rsidR="00856876" w:rsidRPr="002C4DD0"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266188058"/>
          <w14:checkbox>
            <w14:checked w14:val="0"/>
            <w14:checkedState w14:val="2612" w14:font="MS Gothic"/>
            <w14:uncheckedState w14:val="2610" w14:font="MS Gothic"/>
          </w14:checkbox>
        </w:sdtPr>
        <w:sdtEndPr/>
        <w:sdtContent>
          <w:r w:rsidR="00856876" w:rsidRPr="002C4DD0">
            <w:rPr>
              <w:rFonts w:ascii="Segoe UI Symbol" w:eastAsia="MS Gothic" w:hAnsi="Segoe UI Symbol" w:cs="Segoe UI Symbol"/>
              <w:color w:val="000000"/>
              <w:sz w:val="24"/>
              <w:szCs w:val="24"/>
            </w:rPr>
            <w:t>☐</w:t>
          </w:r>
        </w:sdtContent>
      </w:sdt>
      <w:r w:rsidR="002C4DD0" w:rsidRPr="002C4DD0">
        <w:rPr>
          <w:rFonts w:asciiTheme="minorHAnsi" w:eastAsia="Calibri" w:hAnsiTheme="minorHAnsi" w:cstheme="minorHAnsi"/>
          <w:color w:val="000000"/>
          <w:sz w:val="24"/>
          <w:szCs w:val="24"/>
        </w:rPr>
        <w:tab/>
      </w:r>
      <w:r w:rsidR="00856876" w:rsidRPr="002C4DD0">
        <w:rPr>
          <w:rFonts w:asciiTheme="minorHAnsi" w:eastAsia="Calibri" w:hAnsiTheme="minorHAnsi" w:cstheme="minorHAnsi"/>
          <w:color w:val="000000"/>
          <w:sz w:val="24"/>
          <w:szCs w:val="24"/>
        </w:rPr>
        <w:t xml:space="preserve">Family has dependent child(ren) </w:t>
      </w:r>
    </w:p>
    <w:p w14:paraId="1AC16D7B" w14:textId="58E1D0A9" w:rsidR="00856876" w:rsidRPr="002C4DD0"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432006594"/>
          <w14:checkbox>
            <w14:checked w14:val="0"/>
            <w14:checkedState w14:val="2612" w14:font="MS Gothic"/>
            <w14:uncheckedState w14:val="2610" w14:font="MS Gothic"/>
          </w14:checkbox>
        </w:sdtPr>
        <w:sdtEndPr/>
        <w:sdtContent>
          <w:r w:rsidR="00856876" w:rsidRPr="002C4DD0">
            <w:rPr>
              <w:rFonts w:ascii="Segoe UI Symbol" w:eastAsia="MS Gothic" w:hAnsi="Segoe UI Symbol" w:cs="Segoe UI Symbol"/>
              <w:color w:val="000000"/>
              <w:sz w:val="24"/>
              <w:szCs w:val="24"/>
            </w:rPr>
            <w:t>☐</w:t>
          </w:r>
        </w:sdtContent>
      </w:sdt>
      <w:r w:rsidR="002C4DD0" w:rsidRPr="002C4DD0">
        <w:rPr>
          <w:rFonts w:asciiTheme="minorHAnsi" w:eastAsia="Calibri" w:hAnsiTheme="minorHAnsi" w:cstheme="minorHAnsi"/>
          <w:color w:val="000000"/>
          <w:sz w:val="24"/>
          <w:szCs w:val="24"/>
        </w:rPr>
        <w:tab/>
      </w:r>
      <w:r w:rsidR="00856876" w:rsidRPr="002C4DD0">
        <w:rPr>
          <w:rFonts w:asciiTheme="minorHAnsi" w:eastAsia="Calibri" w:hAnsiTheme="minorHAnsi" w:cstheme="minorHAnsi"/>
          <w:color w:val="000000"/>
          <w:sz w:val="24"/>
          <w:szCs w:val="24"/>
        </w:rPr>
        <w:t xml:space="preserve">HoH and at least one dependent child has SSNs </w:t>
      </w:r>
    </w:p>
    <w:p w14:paraId="3769BE32" w14:textId="521CBCDD" w:rsidR="00856876" w:rsidRPr="002C4DD0"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604727655"/>
          <w14:checkbox>
            <w14:checked w14:val="0"/>
            <w14:checkedState w14:val="2612" w14:font="MS Gothic"/>
            <w14:uncheckedState w14:val="2610" w14:font="MS Gothic"/>
          </w14:checkbox>
        </w:sdtPr>
        <w:sdtEndPr/>
        <w:sdtContent>
          <w:r w:rsidR="00856876" w:rsidRPr="002C4DD0">
            <w:rPr>
              <w:rFonts w:ascii="Segoe UI Symbol" w:eastAsia="MS Gothic" w:hAnsi="Segoe UI Symbol" w:cs="Segoe UI Symbol"/>
              <w:color w:val="000000"/>
              <w:sz w:val="24"/>
              <w:szCs w:val="24"/>
            </w:rPr>
            <w:t>☐</w:t>
          </w:r>
        </w:sdtContent>
      </w:sdt>
      <w:r w:rsidR="002C4DD0" w:rsidRPr="002C4DD0">
        <w:rPr>
          <w:rFonts w:asciiTheme="minorHAnsi" w:eastAsia="Calibri" w:hAnsiTheme="minorHAnsi" w:cstheme="minorHAnsi"/>
          <w:color w:val="000000"/>
          <w:sz w:val="24"/>
          <w:szCs w:val="24"/>
        </w:rPr>
        <w:tab/>
      </w:r>
      <w:r w:rsidR="00856876" w:rsidRPr="002C4DD0">
        <w:rPr>
          <w:rFonts w:asciiTheme="minorHAnsi" w:eastAsia="Calibri" w:hAnsiTheme="minorHAnsi" w:cstheme="minorHAnsi"/>
          <w:color w:val="000000"/>
          <w:sz w:val="24"/>
          <w:szCs w:val="24"/>
        </w:rPr>
        <w:t xml:space="preserve">The family meets one or more approved at-risk criteria </w:t>
      </w:r>
    </w:p>
    <w:p w14:paraId="6EB258D5" w14:textId="449F26E1" w:rsidR="00856876" w:rsidRPr="002C4DD0" w:rsidRDefault="006C7DF8"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721710991"/>
          <w14:checkbox>
            <w14:checked w14:val="0"/>
            <w14:checkedState w14:val="2612" w14:font="MS Gothic"/>
            <w14:uncheckedState w14:val="2610" w14:font="MS Gothic"/>
          </w14:checkbox>
        </w:sdtPr>
        <w:sdtEndPr/>
        <w:sdtContent>
          <w:r w:rsidR="00856876" w:rsidRPr="002C4DD0">
            <w:rPr>
              <w:rFonts w:ascii="Segoe UI Symbol" w:eastAsia="MS Gothic" w:hAnsi="Segoe UI Symbol" w:cs="Segoe UI Symbol"/>
              <w:color w:val="000000"/>
              <w:sz w:val="24"/>
              <w:szCs w:val="24"/>
            </w:rPr>
            <w:t>☐</w:t>
          </w:r>
        </w:sdtContent>
      </w:sdt>
      <w:r w:rsidR="002C4DD0" w:rsidRPr="002C4DD0">
        <w:rPr>
          <w:rFonts w:asciiTheme="minorHAnsi" w:eastAsia="Calibri" w:hAnsiTheme="minorHAnsi" w:cstheme="minorHAnsi"/>
          <w:color w:val="000000"/>
          <w:sz w:val="24"/>
          <w:szCs w:val="24"/>
        </w:rPr>
        <w:tab/>
      </w:r>
      <w:r w:rsidR="00856876" w:rsidRPr="002C4DD0">
        <w:rPr>
          <w:rFonts w:asciiTheme="minorHAnsi" w:eastAsia="Calibri" w:hAnsiTheme="minorHAnsi" w:cstheme="minorHAnsi"/>
          <w:color w:val="000000"/>
          <w:sz w:val="24"/>
          <w:szCs w:val="24"/>
        </w:rPr>
        <w:t xml:space="preserve">The family is at or below 175% of the federal poverty level based on size </w:t>
      </w:r>
    </w:p>
    <w:p w14:paraId="5E0B8E47" w14:textId="1D2C52BC" w:rsidR="00856876" w:rsidRPr="00637936" w:rsidRDefault="006C7DF8" w:rsidP="002C4DD0">
      <w:pPr>
        <w:pBdr>
          <w:top w:val="nil"/>
          <w:left w:val="nil"/>
          <w:bottom w:val="nil"/>
          <w:right w:val="nil"/>
          <w:between w:val="nil"/>
        </w:pBdr>
        <w:tabs>
          <w:tab w:val="left" w:pos="360"/>
        </w:tabs>
        <w:spacing w:before="360" w:after="0"/>
        <w:ind w:left="360" w:hanging="360"/>
        <w:rPr>
          <w:rFonts w:ascii="Work Sans" w:eastAsia="Calibri" w:hAnsi="Work Sans" w:cs="Calibri"/>
          <w:b/>
          <w:color w:val="000000"/>
          <w:sz w:val="24"/>
          <w:szCs w:val="24"/>
        </w:rPr>
      </w:pPr>
      <w:sdt>
        <w:sdtPr>
          <w:rPr>
            <w:rFonts w:ascii="Work Sans" w:eastAsia="MS Gothic" w:hAnsi="Work Sans" w:cs="MS Gothic"/>
            <w:b/>
            <w:color w:val="000000"/>
            <w:sz w:val="24"/>
            <w:szCs w:val="24"/>
          </w:rPr>
          <w:id w:val="1808355037"/>
          <w14:checkbox>
            <w14:checked w14:val="0"/>
            <w14:checkedState w14:val="2612" w14:font="MS Gothic"/>
            <w14:uncheckedState w14:val="2610" w14:font="MS Gothic"/>
          </w14:checkbox>
        </w:sdtPr>
        <w:sdtEndPr/>
        <w:sdtContent>
          <w:r w:rsidR="00856876" w:rsidRPr="00637936">
            <w:rPr>
              <w:rFonts w:ascii="Segoe UI Symbol" w:eastAsia="MS Gothic" w:hAnsi="Segoe UI Symbol" w:cs="Segoe UI Symbol"/>
              <w:b/>
              <w:color w:val="000000"/>
              <w:sz w:val="24"/>
              <w:szCs w:val="24"/>
            </w:rPr>
            <w:t>☐</w:t>
          </w:r>
        </w:sdtContent>
      </w:sdt>
      <w:r w:rsidR="002C4DD0">
        <w:rPr>
          <w:rFonts w:ascii="Work Sans" w:eastAsia="MS Gothic" w:hAnsi="Work Sans" w:cs="MS Gothic"/>
          <w:b/>
          <w:color w:val="000000"/>
          <w:sz w:val="24"/>
          <w:szCs w:val="24"/>
        </w:rPr>
        <w:tab/>
      </w:r>
      <w:r w:rsidR="00856876" w:rsidRPr="00637936">
        <w:rPr>
          <w:rFonts w:ascii="Work Sans" w:eastAsia="Calibri" w:hAnsi="Work Sans" w:cs="Calibri"/>
          <w:b/>
          <w:color w:val="000000"/>
          <w:sz w:val="24"/>
          <w:szCs w:val="24"/>
        </w:rPr>
        <w:t>Eligible</w:t>
      </w:r>
    </w:p>
    <w:p w14:paraId="7C5E1B7F" w14:textId="5B763FF1" w:rsidR="00856876" w:rsidRPr="00637936" w:rsidRDefault="006C7DF8" w:rsidP="002C4DD0">
      <w:pPr>
        <w:pBdr>
          <w:top w:val="nil"/>
          <w:left w:val="nil"/>
          <w:bottom w:val="nil"/>
          <w:right w:val="nil"/>
          <w:between w:val="nil"/>
        </w:pBdr>
        <w:tabs>
          <w:tab w:val="left" w:pos="360"/>
        </w:tabs>
        <w:spacing w:after="0"/>
        <w:ind w:left="360" w:hanging="360"/>
        <w:rPr>
          <w:rFonts w:ascii="Work Sans" w:eastAsia="Calibri" w:hAnsi="Work Sans" w:cs="Calibri"/>
          <w:b/>
          <w:color w:val="000000"/>
          <w:sz w:val="24"/>
          <w:szCs w:val="24"/>
        </w:rPr>
      </w:pPr>
      <w:sdt>
        <w:sdtPr>
          <w:rPr>
            <w:rFonts w:ascii="Work Sans" w:eastAsia="MS Gothic" w:hAnsi="Work Sans" w:cs="MS Gothic"/>
            <w:b/>
            <w:color w:val="000000"/>
            <w:sz w:val="24"/>
            <w:szCs w:val="24"/>
          </w:rPr>
          <w:id w:val="-696930411"/>
          <w14:checkbox>
            <w14:checked w14:val="0"/>
            <w14:checkedState w14:val="2612" w14:font="MS Gothic"/>
            <w14:uncheckedState w14:val="2610" w14:font="MS Gothic"/>
          </w14:checkbox>
        </w:sdtPr>
        <w:sdtEndPr/>
        <w:sdtContent>
          <w:r w:rsidR="00856876" w:rsidRPr="00637936">
            <w:rPr>
              <w:rFonts w:ascii="Segoe UI Symbol" w:eastAsia="MS Gothic" w:hAnsi="Segoe UI Symbol" w:cs="Segoe UI Symbol"/>
              <w:b/>
              <w:color w:val="000000"/>
              <w:sz w:val="24"/>
              <w:szCs w:val="24"/>
            </w:rPr>
            <w:t>☐</w:t>
          </w:r>
        </w:sdtContent>
      </w:sdt>
      <w:r w:rsidR="002C4DD0">
        <w:rPr>
          <w:rFonts w:ascii="Work Sans" w:eastAsia="Calibri" w:hAnsi="Work Sans" w:cs="Calibri"/>
          <w:b/>
          <w:color w:val="000000"/>
          <w:sz w:val="24"/>
          <w:szCs w:val="24"/>
        </w:rPr>
        <w:tab/>
      </w:r>
      <w:r w:rsidR="00856876" w:rsidRPr="00637936">
        <w:rPr>
          <w:rFonts w:ascii="Work Sans" w:eastAsia="Calibri" w:hAnsi="Work Sans" w:cs="Calibri"/>
          <w:b/>
          <w:color w:val="000000"/>
          <w:sz w:val="24"/>
          <w:szCs w:val="24"/>
        </w:rPr>
        <w:t>Not Eligible</w:t>
      </w:r>
    </w:p>
    <w:p w14:paraId="4151D1F2" w14:textId="77777777" w:rsidR="00856876" w:rsidRPr="00637936" w:rsidRDefault="00856876" w:rsidP="002C4DD0">
      <w:pPr>
        <w:pBdr>
          <w:top w:val="nil"/>
          <w:left w:val="nil"/>
          <w:bottom w:val="nil"/>
          <w:right w:val="nil"/>
          <w:between w:val="nil"/>
        </w:pBdr>
        <w:tabs>
          <w:tab w:val="left" w:pos="7020"/>
        </w:tabs>
        <w:spacing w:before="240" w:after="0"/>
        <w:rPr>
          <w:rFonts w:ascii="Work Sans" w:hAnsi="Work Sans"/>
          <w:color w:val="808080"/>
        </w:rPr>
      </w:pPr>
      <w:r w:rsidRPr="00637936">
        <w:rPr>
          <w:rFonts w:ascii="Work Sans" w:eastAsia="Calibri" w:hAnsi="Work Sans" w:cs="Calibri"/>
          <w:b/>
          <w:color w:val="000000"/>
          <w:sz w:val="24"/>
          <w:szCs w:val="24"/>
        </w:rPr>
        <w:t xml:space="preserve">Date of </w:t>
      </w:r>
      <w:r w:rsidRPr="00637936">
        <w:rPr>
          <w:rFonts w:ascii="Work Sans" w:eastAsia="Calibri" w:hAnsi="Work Sans" w:cs="Calibri"/>
          <w:b/>
          <w:sz w:val="24"/>
          <w:szCs w:val="24"/>
        </w:rPr>
        <w:t>initial Eligibility Determination</w:t>
      </w:r>
      <w:r w:rsidRPr="00637936">
        <w:rPr>
          <w:rFonts w:ascii="Work Sans" w:eastAsia="Calibri" w:hAnsi="Work Sans" w:cs="Calibri"/>
          <w:b/>
          <w:color w:val="000000"/>
          <w:sz w:val="24"/>
          <w:szCs w:val="24"/>
        </w:rPr>
        <w:t xml:space="preserve">: </w:t>
      </w:r>
      <w:sdt>
        <w:sdtPr>
          <w:rPr>
            <w:rFonts w:ascii="Work Sans" w:eastAsia="Calibri" w:hAnsi="Work Sans" w:cs="Calibri"/>
            <w:b/>
            <w:color w:val="000000"/>
          </w:rPr>
          <w:id w:val="-219904826"/>
          <w:placeholder>
            <w:docPart w:val="8921BC5AA2394E678F6A8B2D9973C2D9"/>
          </w:placeholder>
        </w:sdtPr>
        <w:sdtEndPr>
          <w:rPr>
            <w:rFonts w:eastAsia="Garamond" w:cs="Garamond"/>
            <w:b w:val="0"/>
            <w:color w:val="808080"/>
          </w:rPr>
        </w:sdtEndPr>
        <w:sdtContent>
          <w:r w:rsidRPr="00637936">
            <w:rPr>
              <w:rFonts w:ascii="Work Sans" w:hAnsi="Work Sans"/>
              <w:color w:val="808080"/>
            </w:rPr>
            <w:t>Click or tap here to enter text.</w:t>
          </w:r>
        </w:sdtContent>
      </w:sdt>
    </w:p>
    <w:p w14:paraId="6C1DCA5B" w14:textId="01B4C458" w:rsidR="008361A7" w:rsidRPr="00637936" w:rsidRDefault="00856876" w:rsidP="002C4DD0">
      <w:pPr>
        <w:spacing w:after="0"/>
        <w:rPr>
          <w:sz w:val="24"/>
          <w:szCs w:val="24"/>
        </w:rPr>
      </w:pPr>
      <w:r w:rsidRPr="00637936">
        <w:rPr>
          <w:rFonts w:ascii="Work Sans" w:eastAsia="Calibri" w:hAnsi="Work Sans" w:cs="Calibri"/>
          <w:b/>
          <w:sz w:val="24"/>
          <w:szCs w:val="24"/>
        </w:rPr>
        <w:t>Eligibility Review Month/Year:</w:t>
      </w:r>
      <w:r w:rsidR="00236574" w:rsidRPr="00236574">
        <w:rPr>
          <w:rFonts w:ascii="Work Sans" w:eastAsia="Calibri" w:hAnsi="Work Sans" w:cs="Calibri"/>
          <w:b/>
          <w:color w:val="000000"/>
        </w:rPr>
        <w:t xml:space="preserve"> </w:t>
      </w:r>
      <w:sdt>
        <w:sdtPr>
          <w:rPr>
            <w:rFonts w:ascii="Work Sans" w:eastAsia="Calibri" w:hAnsi="Work Sans" w:cs="Calibri"/>
            <w:b/>
            <w:color w:val="000000"/>
          </w:rPr>
          <w:id w:val="1363707402"/>
          <w:placeholder>
            <w:docPart w:val="987F91D9AC584EA5BB44331EFE854171"/>
          </w:placeholder>
        </w:sdtPr>
        <w:sdtEndPr>
          <w:rPr>
            <w:rFonts w:eastAsia="Garamond" w:cs="Garamond"/>
            <w:b w:val="0"/>
            <w:color w:val="808080"/>
          </w:rPr>
        </w:sdtEndPr>
        <w:sdtContent>
          <w:r w:rsidR="00236574" w:rsidRPr="00637936">
            <w:rPr>
              <w:rFonts w:ascii="Work Sans" w:hAnsi="Work Sans"/>
              <w:color w:val="808080"/>
            </w:rPr>
            <w:t>Click or tap here to enter text.</w:t>
          </w:r>
        </w:sdtContent>
      </w:sdt>
    </w:p>
    <w:sectPr w:rsidR="008361A7" w:rsidRPr="00637936" w:rsidSect="002C4DD0">
      <w:pgSz w:w="12240" w:h="15840"/>
      <w:pgMar w:top="720" w:right="720" w:bottom="720" w:left="720" w:header="446"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8FCC6" w14:textId="77777777" w:rsidR="00856876" w:rsidRDefault="00856876" w:rsidP="005B08C8">
      <w:r>
        <w:separator/>
      </w:r>
    </w:p>
  </w:endnote>
  <w:endnote w:type="continuationSeparator" w:id="0">
    <w:p w14:paraId="2134C48E" w14:textId="77777777" w:rsidR="00856876" w:rsidRDefault="00856876" w:rsidP="005B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4096" w14:textId="4E020067" w:rsidR="00284F5F" w:rsidRPr="00284F5F" w:rsidRDefault="00284F5F" w:rsidP="00284F5F">
    <w:pPr>
      <w:pStyle w:val="Footer"/>
      <w:rPr>
        <w:rFonts w:asciiTheme="minorHAnsi" w:hAnsiTheme="minorHAnsi" w:cstheme="minorHAnsi"/>
        <w:sz w:val="20"/>
        <w:szCs w:val="20"/>
      </w:rPr>
    </w:pPr>
    <w:r w:rsidRPr="00284F5F">
      <w:rPr>
        <w:rFonts w:asciiTheme="minorHAnsi" w:hAnsiTheme="minorHAnsi" w:cstheme="minorHAnsi"/>
        <w:sz w:val="20"/>
        <w:szCs w:val="20"/>
      </w:rPr>
      <w:t>470-0233 (</w:t>
    </w:r>
    <w:r w:rsidR="0024426F">
      <w:rPr>
        <w:rFonts w:asciiTheme="minorHAnsi" w:hAnsiTheme="minorHAnsi" w:cstheme="minorHAnsi"/>
        <w:sz w:val="20"/>
        <w:szCs w:val="20"/>
      </w:rPr>
      <w:t>01</w:t>
    </w:r>
    <w:r w:rsidRPr="00284F5F">
      <w:rPr>
        <w:rFonts w:asciiTheme="minorHAnsi" w:hAnsiTheme="minorHAnsi" w:cstheme="minorHAnsi"/>
        <w:sz w:val="20"/>
        <w:szCs w:val="20"/>
      </w:rPr>
      <w:t>/2</w:t>
    </w:r>
    <w:r w:rsidR="0024426F">
      <w:rPr>
        <w:rFonts w:asciiTheme="minorHAnsi" w:hAnsiTheme="minorHAnsi" w:cstheme="minorHAnsi"/>
        <w:sz w:val="20"/>
        <w:szCs w:val="20"/>
      </w:rPr>
      <w:t>6</w:t>
    </w:r>
    <w:r w:rsidRPr="00284F5F">
      <w:rPr>
        <w:rFonts w:asciiTheme="minorHAnsi" w:hAnsiTheme="minorHAnsi" w:cstheme="minorHAnsi"/>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4920" w14:textId="6760121E" w:rsidR="00284F5F" w:rsidRPr="00284F5F" w:rsidRDefault="00284F5F">
    <w:pPr>
      <w:pStyle w:val="Footer"/>
      <w:rPr>
        <w:rFonts w:asciiTheme="minorHAnsi" w:hAnsiTheme="minorHAnsi" w:cstheme="minorHAnsi"/>
        <w:sz w:val="20"/>
        <w:szCs w:val="20"/>
      </w:rPr>
    </w:pPr>
    <w:r w:rsidRPr="00284F5F">
      <w:rPr>
        <w:rFonts w:asciiTheme="minorHAnsi" w:hAnsiTheme="minorHAnsi" w:cstheme="minorHAnsi"/>
        <w:sz w:val="20"/>
        <w:szCs w:val="20"/>
      </w:rPr>
      <w:t>470-0233 (</w:t>
    </w:r>
    <w:r w:rsidR="0024426F">
      <w:rPr>
        <w:rFonts w:asciiTheme="minorHAnsi" w:hAnsiTheme="minorHAnsi" w:cstheme="minorHAnsi"/>
        <w:sz w:val="20"/>
        <w:szCs w:val="20"/>
      </w:rPr>
      <w:t>01</w:t>
    </w:r>
    <w:r w:rsidRPr="00284F5F">
      <w:rPr>
        <w:rFonts w:asciiTheme="minorHAnsi" w:hAnsiTheme="minorHAnsi" w:cstheme="minorHAnsi"/>
        <w:sz w:val="20"/>
        <w:szCs w:val="20"/>
      </w:rPr>
      <w:t>/2</w:t>
    </w:r>
    <w:r w:rsidR="0024426F">
      <w:rPr>
        <w:rFonts w:asciiTheme="minorHAnsi" w:hAnsiTheme="minorHAnsi" w:cstheme="minorHAnsi"/>
        <w:sz w:val="20"/>
        <w:szCs w:val="20"/>
      </w:rPr>
      <w:t>6</w:t>
    </w:r>
    <w:r w:rsidRPr="00284F5F">
      <w:rPr>
        <w:rFonts w:asciiTheme="minorHAnsi" w:hAnsiTheme="minorHAnsi" w:cstheme="minorHAns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3BF4" w14:textId="77777777" w:rsidR="00856876" w:rsidRDefault="00856876" w:rsidP="005B08C8">
      <w:r>
        <w:separator/>
      </w:r>
    </w:p>
  </w:footnote>
  <w:footnote w:type="continuationSeparator" w:id="0">
    <w:p w14:paraId="34D9F475" w14:textId="77777777" w:rsidR="00856876" w:rsidRDefault="00856876" w:rsidP="005B0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20B0" w14:textId="5F53A2F6" w:rsidR="00477AB0" w:rsidRDefault="00477AB0">
    <w:pPr>
      <w:pStyle w:val="Header"/>
    </w:pPr>
    <w:r>
      <w:rPr>
        <w:noProof/>
      </w:rPr>
      <w:drawing>
        <wp:inline distT="0" distB="0" distL="0" distR="0" wp14:anchorId="269FB09A" wp14:editId="788F952A">
          <wp:extent cx="2286000" cy="260138"/>
          <wp:effectExtent l="0" t="0" r="0" b="6985"/>
          <wp:docPr id="1856075517" name="Picture 1" descr="Logo of the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75517" name="Picture 1" descr="Logo of the Department of Health and Human Services"/>
                  <pic:cNvPicPr/>
                </pic:nvPicPr>
                <pic:blipFill>
                  <a:blip r:embed="rId1">
                    <a:extLst>
                      <a:ext uri="{28A0092B-C50C-407E-A947-70E740481C1C}">
                        <a14:useLocalDpi xmlns:a14="http://schemas.microsoft.com/office/drawing/2010/main" val="0"/>
                      </a:ext>
                    </a:extLst>
                  </a:blip>
                  <a:stretch>
                    <a:fillRect/>
                  </a:stretch>
                </pic:blipFill>
                <pic:spPr>
                  <a:xfrm>
                    <a:off x="0" y="0"/>
                    <a:ext cx="2286000" cy="2601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enforcement="1" w:cryptProviderType="rsaAES" w:cryptAlgorithmClass="hash" w:cryptAlgorithmType="typeAny" w:cryptAlgorithmSid="14" w:cryptSpinCount="100000" w:hash="zzR/qkHVw8KKDawYVH70Kxf1JEVxaYCpvrhrc9olEIsgB/n/fVGXGxW5vgBXVSjucH/KFvcIru26vr1dPf15lw==" w:salt="rZGpg22yvcYGUx5g0C1N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76"/>
    <w:rsid w:val="00051975"/>
    <w:rsid w:val="00072627"/>
    <w:rsid w:val="000F4437"/>
    <w:rsid w:val="00104F4C"/>
    <w:rsid w:val="00112139"/>
    <w:rsid w:val="001522FA"/>
    <w:rsid w:val="00166ACC"/>
    <w:rsid w:val="001B55B8"/>
    <w:rsid w:val="001E4340"/>
    <w:rsid w:val="001E7409"/>
    <w:rsid w:val="001F66B9"/>
    <w:rsid w:val="00211881"/>
    <w:rsid w:val="00216E4C"/>
    <w:rsid w:val="00232B94"/>
    <w:rsid w:val="00236574"/>
    <w:rsid w:val="0024426F"/>
    <w:rsid w:val="00262D4C"/>
    <w:rsid w:val="00284F5F"/>
    <w:rsid w:val="002B6AE6"/>
    <w:rsid w:val="002C13E5"/>
    <w:rsid w:val="002C3B46"/>
    <w:rsid w:val="002C4DD0"/>
    <w:rsid w:val="002C6077"/>
    <w:rsid w:val="002E2036"/>
    <w:rsid w:val="00342B93"/>
    <w:rsid w:val="00371D32"/>
    <w:rsid w:val="0043718B"/>
    <w:rsid w:val="00477AB0"/>
    <w:rsid w:val="004D740E"/>
    <w:rsid w:val="00521A34"/>
    <w:rsid w:val="005B08C8"/>
    <w:rsid w:val="005F2104"/>
    <w:rsid w:val="00617DD6"/>
    <w:rsid w:val="00637936"/>
    <w:rsid w:val="006A32FF"/>
    <w:rsid w:val="006C5EE4"/>
    <w:rsid w:val="006C7DF8"/>
    <w:rsid w:val="007044DB"/>
    <w:rsid w:val="00733588"/>
    <w:rsid w:val="00792FDD"/>
    <w:rsid w:val="007D2F68"/>
    <w:rsid w:val="00830601"/>
    <w:rsid w:val="008361A7"/>
    <w:rsid w:val="00856876"/>
    <w:rsid w:val="00876C4B"/>
    <w:rsid w:val="00880F76"/>
    <w:rsid w:val="0088241D"/>
    <w:rsid w:val="008B00EA"/>
    <w:rsid w:val="008C4366"/>
    <w:rsid w:val="008D15BE"/>
    <w:rsid w:val="008D6F19"/>
    <w:rsid w:val="008F06CC"/>
    <w:rsid w:val="008F3462"/>
    <w:rsid w:val="009022EC"/>
    <w:rsid w:val="00903E39"/>
    <w:rsid w:val="00914BD3"/>
    <w:rsid w:val="009669C8"/>
    <w:rsid w:val="00967CE9"/>
    <w:rsid w:val="009800A3"/>
    <w:rsid w:val="009B5B7D"/>
    <w:rsid w:val="00A30829"/>
    <w:rsid w:val="00A54E5D"/>
    <w:rsid w:val="00A57921"/>
    <w:rsid w:val="00A71E0C"/>
    <w:rsid w:val="00A81E13"/>
    <w:rsid w:val="00A828ED"/>
    <w:rsid w:val="00AB59A8"/>
    <w:rsid w:val="00AC093E"/>
    <w:rsid w:val="00B30A65"/>
    <w:rsid w:val="00B33E59"/>
    <w:rsid w:val="00B64635"/>
    <w:rsid w:val="00BA1CCC"/>
    <w:rsid w:val="00BA3D14"/>
    <w:rsid w:val="00BB39EA"/>
    <w:rsid w:val="00C21A22"/>
    <w:rsid w:val="00C40362"/>
    <w:rsid w:val="00D2537B"/>
    <w:rsid w:val="00D36BC3"/>
    <w:rsid w:val="00D817D2"/>
    <w:rsid w:val="00D81F17"/>
    <w:rsid w:val="00DA17AF"/>
    <w:rsid w:val="00E45322"/>
    <w:rsid w:val="00E748E3"/>
    <w:rsid w:val="00E851A2"/>
    <w:rsid w:val="00E9433A"/>
    <w:rsid w:val="00EC4A58"/>
    <w:rsid w:val="00ED0FA2"/>
    <w:rsid w:val="00ED1B64"/>
    <w:rsid w:val="00F270F7"/>
    <w:rsid w:val="00F73C2B"/>
    <w:rsid w:val="00FD1645"/>
    <w:rsid w:val="00FE2B60"/>
    <w:rsid w:val="00FF1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81110"/>
  <w15:chartTrackingRefBased/>
  <w15:docId w15:val="{77A6D089-01B5-4EA9-A69B-92F1D25B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76"/>
    <w:pPr>
      <w:spacing w:after="200" w:line="276" w:lineRule="auto"/>
    </w:pPr>
    <w:rPr>
      <w:rFonts w:ascii="Garamond" w:eastAsia="Garamond" w:hAnsi="Garamond" w:cs="Garamond"/>
      <w:sz w:val="28"/>
      <w:szCs w:val="28"/>
    </w:rPr>
  </w:style>
  <w:style w:type="paragraph" w:styleId="Heading1">
    <w:name w:val="heading 1"/>
    <w:basedOn w:val="Normal"/>
    <w:next w:val="Normal"/>
    <w:link w:val="Heading1Char"/>
    <w:uiPriority w:val="9"/>
    <w:qFormat/>
    <w:rsid w:val="00637936"/>
    <w:pPr>
      <w:keepNext/>
      <w:keepLines/>
      <w:spacing w:before="240" w:after="0"/>
      <w:outlineLvl w:val="0"/>
    </w:pPr>
    <w:rPr>
      <w:rFonts w:asciiTheme="majorHAnsi" w:eastAsiaTheme="majorEastAsia" w:hAnsiTheme="majorHAnsi" w:cstheme="majorBidi"/>
      <w:color w:val="03495B" w:themeColor="accent1" w:themeShade="BF"/>
      <w:sz w:val="32"/>
      <w:szCs w:val="32"/>
    </w:rPr>
  </w:style>
  <w:style w:type="paragraph" w:styleId="Heading2">
    <w:name w:val="heading 2"/>
    <w:basedOn w:val="Normal"/>
    <w:next w:val="Normal"/>
    <w:link w:val="Heading2Char"/>
    <w:uiPriority w:val="9"/>
    <w:unhideWhenUsed/>
    <w:qFormat/>
    <w:rsid w:val="00216E4C"/>
    <w:pPr>
      <w:keepNext/>
      <w:keepLines/>
      <w:spacing w:before="40" w:after="40" w:line="240" w:lineRule="auto"/>
      <w:outlineLvl w:val="1"/>
    </w:pPr>
    <w:rPr>
      <w:rFonts w:asciiTheme="majorHAnsi" w:eastAsiaTheme="majorEastAsia" w:hAnsiTheme="majorHAnsi" w:cstheme="majorBidi"/>
      <w:b/>
      <w:color w:val="03495B" w:themeColor="accent1" w:themeShade="BF"/>
      <w:szCs w:val="26"/>
    </w:rPr>
  </w:style>
  <w:style w:type="paragraph" w:styleId="Heading3">
    <w:name w:val="heading 3"/>
    <w:basedOn w:val="Normal"/>
    <w:next w:val="Normal"/>
    <w:link w:val="Heading3Char"/>
    <w:uiPriority w:val="9"/>
    <w:unhideWhenUsed/>
    <w:qFormat/>
    <w:rsid w:val="008F06CC"/>
    <w:pPr>
      <w:keepNext/>
      <w:keepLines/>
      <w:spacing w:before="40" w:after="0"/>
      <w:outlineLvl w:val="2"/>
    </w:pPr>
    <w:rPr>
      <w:rFonts w:asciiTheme="majorHAnsi" w:eastAsiaTheme="majorEastAsia" w:hAnsiTheme="majorHAnsi" w:cstheme="majorBidi"/>
      <w:color w:val="02303C" w:themeColor="accent1" w:themeShade="7F"/>
      <w:szCs w:val="24"/>
    </w:rPr>
  </w:style>
  <w:style w:type="paragraph" w:styleId="Heading4">
    <w:name w:val="heading 4"/>
    <w:basedOn w:val="Normal"/>
    <w:next w:val="Normal"/>
    <w:link w:val="Heading4Char"/>
    <w:uiPriority w:val="9"/>
    <w:unhideWhenUsed/>
    <w:qFormat/>
    <w:rsid w:val="000F443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5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B08C8"/>
    <w:pPr>
      <w:spacing w:before="120" w:after="12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5B08C8"/>
    <w:rPr>
      <w:rFonts w:asciiTheme="majorHAnsi" w:eastAsiaTheme="majorEastAsia" w:hAnsiTheme="majorHAnsi" w:cstheme="majorBidi"/>
      <w:spacing w:val="-10"/>
      <w:kern w:val="28"/>
      <w:sz w:val="48"/>
      <w:szCs w:val="56"/>
    </w:rPr>
  </w:style>
  <w:style w:type="character" w:styleId="PlaceholderText">
    <w:name w:val="Placeholder Text"/>
    <w:basedOn w:val="DefaultParagraphFont"/>
    <w:uiPriority w:val="99"/>
    <w:semiHidden/>
    <w:rsid w:val="005F2104"/>
    <w:rPr>
      <w:color w:val="666666"/>
    </w:rPr>
  </w:style>
  <w:style w:type="character" w:customStyle="1" w:styleId="Heading2Char">
    <w:name w:val="Heading 2 Char"/>
    <w:basedOn w:val="DefaultParagraphFont"/>
    <w:link w:val="Heading2"/>
    <w:uiPriority w:val="9"/>
    <w:rsid w:val="00216E4C"/>
    <w:rPr>
      <w:rFonts w:asciiTheme="majorHAnsi" w:eastAsiaTheme="majorEastAsia" w:hAnsiTheme="majorHAnsi" w:cstheme="majorBidi"/>
      <w:b/>
      <w:color w:val="03495B" w:themeColor="accent1" w:themeShade="BF"/>
      <w:sz w:val="28"/>
      <w:szCs w:val="26"/>
    </w:rPr>
  </w:style>
  <w:style w:type="character" w:customStyle="1" w:styleId="Heading3Char">
    <w:name w:val="Heading 3 Char"/>
    <w:basedOn w:val="DefaultParagraphFont"/>
    <w:link w:val="Heading3"/>
    <w:uiPriority w:val="9"/>
    <w:rsid w:val="008F06CC"/>
    <w:rPr>
      <w:rFonts w:asciiTheme="majorHAnsi" w:eastAsiaTheme="majorEastAsia" w:hAnsiTheme="majorHAnsi" w:cstheme="majorBidi"/>
      <w:color w:val="02303C" w:themeColor="accent1" w:themeShade="7F"/>
      <w:sz w:val="24"/>
      <w:szCs w:val="24"/>
    </w:rPr>
  </w:style>
  <w:style w:type="paragraph" w:styleId="NoSpacing">
    <w:name w:val="No Spacing"/>
    <w:uiPriority w:val="1"/>
    <w:qFormat/>
    <w:rsid w:val="00880F76"/>
    <w:pPr>
      <w:spacing w:after="0" w:line="240" w:lineRule="auto"/>
    </w:pPr>
    <w:rPr>
      <w:sz w:val="24"/>
    </w:rPr>
  </w:style>
  <w:style w:type="character" w:customStyle="1" w:styleId="Heading4Char">
    <w:name w:val="Heading 4 Char"/>
    <w:basedOn w:val="DefaultParagraphFont"/>
    <w:link w:val="Heading4"/>
    <w:uiPriority w:val="9"/>
    <w:rsid w:val="000F4437"/>
    <w:rPr>
      <w:rFonts w:asciiTheme="majorHAnsi" w:eastAsiaTheme="majorEastAsia" w:hAnsiTheme="majorHAnsi" w:cstheme="majorBidi"/>
      <w:iCs/>
      <w:color w:val="03495B" w:themeColor="accent1" w:themeShade="BF"/>
      <w:sz w:val="24"/>
    </w:rPr>
  </w:style>
  <w:style w:type="character" w:customStyle="1" w:styleId="Heading1Char">
    <w:name w:val="Heading 1 Char"/>
    <w:basedOn w:val="DefaultParagraphFont"/>
    <w:link w:val="Heading1"/>
    <w:uiPriority w:val="9"/>
    <w:rsid w:val="00637936"/>
    <w:rPr>
      <w:rFonts w:asciiTheme="majorHAnsi" w:eastAsiaTheme="majorEastAsia" w:hAnsiTheme="majorHAnsi" w:cstheme="majorBidi"/>
      <w:color w:val="03495B" w:themeColor="accent1" w:themeShade="BF"/>
      <w:sz w:val="32"/>
      <w:szCs w:val="32"/>
    </w:rPr>
  </w:style>
  <w:style w:type="character" w:customStyle="1" w:styleId="normaltextrun">
    <w:name w:val="normaltextrun"/>
    <w:basedOn w:val="DefaultParagraphFont"/>
    <w:rsid w:val="0024426F"/>
  </w:style>
  <w:style w:type="character" w:customStyle="1" w:styleId="eop">
    <w:name w:val="eop"/>
    <w:basedOn w:val="DefaultParagraphFont"/>
    <w:rsid w:val="00244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06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tten0\Downloads\Meeting%20Agenda%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56652CBD46F0ADF9B10D5D07DCF3"/>
        <w:category>
          <w:name w:val="General"/>
          <w:gallery w:val="placeholder"/>
        </w:category>
        <w:types>
          <w:type w:val="bbPlcHdr"/>
        </w:types>
        <w:behaviors>
          <w:behavior w:val="content"/>
        </w:behaviors>
        <w:guid w:val="{0A66C89A-F921-4E19-B8BD-E04470512CF7}"/>
      </w:docPartPr>
      <w:docPartBody>
        <w:p w:rsidR="00810327" w:rsidRDefault="00810327" w:rsidP="00810327">
          <w:pPr>
            <w:pStyle w:val="842356652CBD46F0ADF9B10D5D07DCF3"/>
          </w:pPr>
          <w:r w:rsidRPr="007C460C">
            <w:rPr>
              <w:rStyle w:val="PlaceholderText"/>
            </w:rPr>
            <w:t>Click or tap here to enter text.</w:t>
          </w:r>
        </w:p>
      </w:docPartBody>
    </w:docPart>
    <w:docPart>
      <w:docPartPr>
        <w:name w:val="5D9824FB44364AB3B96F624FE8652D3E"/>
        <w:category>
          <w:name w:val="General"/>
          <w:gallery w:val="placeholder"/>
        </w:category>
        <w:types>
          <w:type w:val="bbPlcHdr"/>
        </w:types>
        <w:behaviors>
          <w:behavior w:val="content"/>
        </w:behaviors>
        <w:guid w:val="{F8A746B6-3C80-4EB9-80CF-4E39D6B08ACF}"/>
      </w:docPartPr>
      <w:docPartBody>
        <w:p w:rsidR="00810327" w:rsidRDefault="00810327" w:rsidP="00810327">
          <w:pPr>
            <w:pStyle w:val="5D9824FB44364AB3B96F624FE8652D3E"/>
          </w:pPr>
          <w:r w:rsidRPr="007C460C">
            <w:rPr>
              <w:rStyle w:val="PlaceholderText"/>
            </w:rPr>
            <w:t>Click or tap here to enter text.</w:t>
          </w:r>
        </w:p>
      </w:docPartBody>
    </w:docPart>
    <w:docPart>
      <w:docPartPr>
        <w:name w:val="92E8C031B3034D8D9DFC308268AC1835"/>
        <w:category>
          <w:name w:val="General"/>
          <w:gallery w:val="placeholder"/>
        </w:category>
        <w:types>
          <w:type w:val="bbPlcHdr"/>
        </w:types>
        <w:behaviors>
          <w:behavior w:val="content"/>
        </w:behaviors>
        <w:guid w:val="{9EEBFC26-8F37-42A3-A709-F51665C74E46}"/>
      </w:docPartPr>
      <w:docPartBody>
        <w:p w:rsidR="00810327" w:rsidRDefault="00810327" w:rsidP="00810327">
          <w:pPr>
            <w:pStyle w:val="92E8C031B3034D8D9DFC308268AC1835"/>
          </w:pPr>
          <w:r w:rsidRPr="425A7761">
            <w:rPr>
              <w:rStyle w:val="PlaceholderText"/>
            </w:rPr>
            <w:t>Click or tap here to enter text.</w:t>
          </w:r>
        </w:p>
      </w:docPartBody>
    </w:docPart>
    <w:docPart>
      <w:docPartPr>
        <w:name w:val="99B29B3843BB48E0826E4D63E58D8B3F"/>
        <w:category>
          <w:name w:val="General"/>
          <w:gallery w:val="placeholder"/>
        </w:category>
        <w:types>
          <w:type w:val="bbPlcHdr"/>
        </w:types>
        <w:behaviors>
          <w:behavior w:val="content"/>
        </w:behaviors>
        <w:guid w:val="{B0BD379A-F443-4C19-9F42-F29842BE3BAD}"/>
      </w:docPartPr>
      <w:docPartBody>
        <w:p w:rsidR="00810327" w:rsidRDefault="00810327" w:rsidP="00810327">
          <w:pPr>
            <w:pStyle w:val="99B29B3843BB48E0826E4D63E58D8B3F"/>
          </w:pPr>
          <w:r w:rsidRPr="007C460C">
            <w:rPr>
              <w:rStyle w:val="PlaceholderText"/>
            </w:rPr>
            <w:t>Click or tap here to enter text.</w:t>
          </w:r>
        </w:p>
      </w:docPartBody>
    </w:docPart>
    <w:docPart>
      <w:docPartPr>
        <w:name w:val="38EB7DF0355C468BA899B506588DFB2D"/>
        <w:category>
          <w:name w:val="General"/>
          <w:gallery w:val="placeholder"/>
        </w:category>
        <w:types>
          <w:type w:val="bbPlcHdr"/>
        </w:types>
        <w:behaviors>
          <w:behavior w:val="content"/>
        </w:behaviors>
        <w:guid w:val="{E9C566A2-D10B-4EB1-9557-7D869A896DFF}"/>
      </w:docPartPr>
      <w:docPartBody>
        <w:p w:rsidR="00810327" w:rsidRDefault="00810327" w:rsidP="00810327">
          <w:pPr>
            <w:pStyle w:val="38EB7DF0355C468BA899B506588DFB2D"/>
          </w:pPr>
          <w:r w:rsidRPr="007C460C">
            <w:rPr>
              <w:rStyle w:val="PlaceholderText"/>
            </w:rPr>
            <w:t>Click or tap here to enter text.</w:t>
          </w:r>
        </w:p>
      </w:docPartBody>
    </w:docPart>
    <w:docPart>
      <w:docPartPr>
        <w:name w:val="629CE8FAE2AA4820A7F4F1471DBFDFB5"/>
        <w:category>
          <w:name w:val="General"/>
          <w:gallery w:val="placeholder"/>
        </w:category>
        <w:types>
          <w:type w:val="bbPlcHdr"/>
        </w:types>
        <w:behaviors>
          <w:behavior w:val="content"/>
        </w:behaviors>
        <w:guid w:val="{31D01197-CA14-4350-A48C-47A42EA86EAE}"/>
      </w:docPartPr>
      <w:docPartBody>
        <w:p w:rsidR="00810327" w:rsidRDefault="00810327" w:rsidP="00810327">
          <w:pPr>
            <w:pStyle w:val="629CE8FAE2AA4820A7F4F1471DBFDFB5"/>
          </w:pPr>
          <w:r w:rsidRPr="74309764">
            <w:rPr>
              <w:rStyle w:val="PlaceholderText"/>
            </w:rPr>
            <w:t>Click or tap here to enter text.</w:t>
          </w:r>
        </w:p>
      </w:docPartBody>
    </w:docPart>
    <w:docPart>
      <w:docPartPr>
        <w:name w:val="748423A9B5EC46AFB89B03FA1F0F95E0"/>
        <w:category>
          <w:name w:val="General"/>
          <w:gallery w:val="placeholder"/>
        </w:category>
        <w:types>
          <w:type w:val="bbPlcHdr"/>
        </w:types>
        <w:behaviors>
          <w:behavior w:val="content"/>
        </w:behaviors>
        <w:guid w:val="{63620E5C-4E77-4D65-A248-EB48B85797A0}"/>
      </w:docPartPr>
      <w:docPartBody>
        <w:p w:rsidR="00810327" w:rsidRDefault="00810327" w:rsidP="00810327">
          <w:pPr>
            <w:pStyle w:val="748423A9B5EC46AFB89B03FA1F0F95E0"/>
          </w:pPr>
          <w:r w:rsidRPr="007C460C">
            <w:rPr>
              <w:rStyle w:val="PlaceholderText"/>
            </w:rPr>
            <w:t>Click or tap here to enter text.</w:t>
          </w:r>
        </w:p>
      </w:docPartBody>
    </w:docPart>
    <w:docPart>
      <w:docPartPr>
        <w:name w:val="18A999C272C14FCC964718E0B7E39D31"/>
        <w:category>
          <w:name w:val="General"/>
          <w:gallery w:val="placeholder"/>
        </w:category>
        <w:types>
          <w:type w:val="bbPlcHdr"/>
        </w:types>
        <w:behaviors>
          <w:behavior w:val="content"/>
        </w:behaviors>
        <w:guid w:val="{B16DE46F-540E-48B1-A126-1B4707CD8F48}"/>
      </w:docPartPr>
      <w:docPartBody>
        <w:p w:rsidR="00810327" w:rsidRDefault="00810327" w:rsidP="00810327">
          <w:pPr>
            <w:pStyle w:val="18A999C272C14FCC964718E0B7E39D31"/>
          </w:pPr>
          <w:r w:rsidRPr="007C460C">
            <w:rPr>
              <w:rStyle w:val="PlaceholderText"/>
            </w:rPr>
            <w:t>Click or tap here to enter text.</w:t>
          </w:r>
        </w:p>
      </w:docPartBody>
    </w:docPart>
    <w:docPart>
      <w:docPartPr>
        <w:name w:val="1C1A64F4EBF4493BB6FD9EEF125C6D80"/>
        <w:category>
          <w:name w:val="General"/>
          <w:gallery w:val="placeholder"/>
        </w:category>
        <w:types>
          <w:type w:val="bbPlcHdr"/>
        </w:types>
        <w:behaviors>
          <w:behavior w:val="content"/>
        </w:behaviors>
        <w:guid w:val="{8FA8BFBF-774F-40E2-AC9B-BC53B0D416B9}"/>
      </w:docPartPr>
      <w:docPartBody>
        <w:p w:rsidR="00810327" w:rsidRDefault="00810327" w:rsidP="00810327">
          <w:pPr>
            <w:pStyle w:val="1C1A64F4EBF4493BB6FD9EEF125C6D80"/>
          </w:pPr>
          <w:r w:rsidRPr="007C460C">
            <w:rPr>
              <w:rStyle w:val="PlaceholderText"/>
            </w:rPr>
            <w:t>Click or tap here to enter text.</w:t>
          </w:r>
        </w:p>
      </w:docPartBody>
    </w:docPart>
    <w:docPart>
      <w:docPartPr>
        <w:name w:val="8E14F4234D0B4CDF83A5F14D04B0287D"/>
        <w:category>
          <w:name w:val="General"/>
          <w:gallery w:val="placeholder"/>
        </w:category>
        <w:types>
          <w:type w:val="bbPlcHdr"/>
        </w:types>
        <w:behaviors>
          <w:behavior w:val="content"/>
        </w:behaviors>
        <w:guid w:val="{0D8B926E-4F6D-41C0-A8E5-E144ACE6F2B5}"/>
      </w:docPartPr>
      <w:docPartBody>
        <w:p w:rsidR="00810327" w:rsidRDefault="00810327" w:rsidP="00810327">
          <w:pPr>
            <w:pStyle w:val="8E14F4234D0B4CDF83A5F14D04B0287D"/>
          </w:pPr>
          <w:r w:rsidRPr="74309764">
            <w:rPr>
              <w:rStyle w:val="PlaceholderText"/>
            </w:rPr>
            <w:t>Click or tap here to enter text.</w:t>
          </w:r>
        </w:p>
      </w:docPartBody>
    </w:docPart>
    <w:docPart>
      <w:docPartPr>
        <w:name w:val="350757C05DEE40B6ACA2D4A21B2E5F2C"/>
        <w:category>
          <w:name w:val="General"/>
          <w:gallery w:val="placeholder"/>
        </w:category>
        <w:types>
          <w:type w:val="bbPlcHdr"/>
        </w:types>
        <w:behaviors>
          <w:behavior w:val="content"/>
        </w:behaviors>
        <w:guid w:val="{DAD968B9-F3E1-4E2A-BC86-DF24E85C8348}"/>
      </w:docPartPr>
      <w:docPartBody>
        <w:p w:rsidR="00810327" w:rsidRDefault="00810327" w:rsidP="00810327">
          <w:pPr>
            <w:pStyle w:val="350757C05DEE40B6ACA2D4A21B2E5F2C"/>
          </w:pPr>
          <w:r w:rsidRPr="007C460C">
            <w:rPr>
              <w:rStyle w:val="PlaceholderText"/>
            </w:rPr>
            <w:t>Click or tap here to enter text.</w:t>
          </w:r>
        </w:p>
      </w:docPartBody>
    </w:docPart>
    <w:docPart>
      <w:docPartPr>
        <w:name w:val="76826E6DB6E24DC4A862BCC16E07EF40"/>
        <w:category>
          <w:name w:val="General"/>
          <w:gallery w:val="placeholder"/>
        </w:category>
        <w:types>
          <w:type w:val="bbPlcHdr"/>
        </w:types>
        <w:behaviors>
          <w:behavior w:val="content"/>
        </w:behaviors>
        <w:guid w:val="{91227735-2F6E-4FDD-80A4-FEDB84CD41B3}"/>
      </w:docPartPr>
      <w:docPartBody>
        <w:p w:rsidR="00810327" w:rsidRDefault="00810327" w:rsidP="00810327">
          <w:pPr>
            <w:pStyle w:val="76826E6DB6E24DC4A862BCC16E07EF40"/>
          </w:pPr>
          <w:r w:rsidRPr="007C460C">
            <w:rPr>
              <w:rStyle w:val="PlaceholderText"/>
            </w:rPr>
            <w:t>Click or tap here to enter text.</w:t>
          </w:r>
        </w:p>
      </w:docPartBody>
    </w:docPart>
    <w:docPart>
      <w:docPartPr>
        <w:name w:val="66358B926E22496994530CE7CDDEE760"/>
        <w:category>
          <w:name w:val="General"/>
          <w:gallery w:val="placeholder"/>
        </w:category>
        <w:types>
          <w:type w:val="bbPlcHdr"/>
        </w:types>
        <w:behaviors>
          <w:behavior w:val="content"/>
        </w:behaviors>
        <w:guid w:val="{D3BCF549-D09D-4DA6-BA58-C48254792C69}"/>
      </w:docPartPr>
      <w:docPartBody>
        <w:p w:rsidR="00810327" w:rsidRDefault="00810327" w:rsidP="00810327">
          <w:pPr>
            <w:pStyle w:val="66358B926E22496994530CE7CDDEE760"/>
          </w:pPr>
          <w:r w:rsidRPr="74309764">
            <w:rPr>
              <w:rStyle w:val="PlaceholderText"/>
            </w:rPr>
            <w:t>Click or tap here to enter text.</w:t>
          </w:r>
        </w:p>
      </w:docPartBody>
    </w:docPart>
    <w:docPart>
      <w:docPartPr>
        <w:name w:val="A559B6A5232D4AD68C5C3DF653477326"/>
        <w:category>
          <w:name w:val="General"/>
          <w:gallery w:val="placeholder"/>
        </w:category>
        <w:types>
          <w:type w:val="bbPlcHdr"/>
        </w:types>
        <w:behaviors>
          <w:behavior w:val="content"/>
        </w:behaviors>
        <w:guid w:val="{5D348E7A-6AD6-4F73-B9FB-0C597FB8A8D8}"/>
      </w:docPartPr>
      <w:docPartBody>
        <w:p w:rsidR="00810327" w:rsidRDefault="00810327" w:rsidP="00810327">
          <w:pPr>
            <w:pStyle w:val="A559B6A5232D4AD68C5C3DF653477326"/>
          </w:pPr>
          <w:r w:rsidRPr="007C460C">
            <w:rPr>
              <w:rStyle w:val="PlaceholderText"/>
            </w:rPr>
            <w:t>Click or tap here to enter text.</w:t>
          </w:r>
        </w:p>
      </w:docPartBody>
    </w:docPart>
    <w:docPart>
      <w:docPartPr>
        <w:name w:val="D747765180F746AFA84A7DA4FB9E3230"/>
        <w:category>
          <w:name w:val="General"/>
          <w:gallery w:val="placeholder"/>
        </w:category>
        <w:types>
          <w:type w:val="bbPlcHdr"/>
        </w:types>
        <w:behaviors>
          <w:behavior w:val="content"/>
        </w:behaviors>
        <w:guid w:val="{73687F32-31C8-402C-8BDF-3179329972BA}"/>
      </w:docPartPr>
      <w:docPartBody>
        <w:p w:rsidR="00810327" w:rsidRDefault="00810327" w:rsidP="00810327">
          <w:pPr>
            <w:pStyle w:val="D747765180F746AFA84A7DA4FB9E3230"/>
          </w:pPr>
          <w:r w:rsidRPr="007C460C">
            <w:rPr>
              <w:rStyle w:val="PlaceholderText"/>
            </w:rPr>
            <w:t>Click or tap here to enter text.</w:t>
          </w:r>
        </w:p>
      </w:docPartBody>
    </w:docPart>
    <w:docPart>
      <w:docPartPr>
        <w:name w:val="D6D2F327700B454A964EA5A6731995C4"/>
        <w:category>
          <w:name w:val="General"/>
          <w:gallery w:val="placeholder"/>
        </w:category>
        <w:types>
          <w:type w:val="bbPlcHdr"/>
        </w:types>
        <w:behaviors>
          <w:behavior w:val="content"/>
        </w:behaviors>
        <w:guid w:val="{97D942B0-E7A9-46B1-B59A-0BF68EE6C1A4}"/>
      </w:docPartPr>
      <w:docPartBody>
        <w:p w:rsidR="00810327" w:rsidRDefault="00810327" w:rsidP="00810327">
          <w:pPr>
            <w:pStyle w:val="D6D2F327700B454A964EA5A6731995C4"/>
          </w:pPr>
          <w:r w:rsidRPr="74309764">
            <w:rPr>
              <w:rStyle w:val="PlaceholderText"/>
            </w:rPr>
            <w:t>Click or tap here to enter text.</w:t>
          </w:r>
        </w:p>
      </w:docPartBody>
    </w:docPart>
    <w:docPart>
      <w:docPartPr>
        <w:name w:val="B5658CBD93AF445EB8C61740722013AE"/>
        <w:category>
          <w:name w:val="General"/>
          <w:gallery w:val="placeholder"/>
        </w:category>
        <w:types>
          <w:type w:val="bbPlcHdr"/>
        </w:types>
        <w:behaviors>
          <w:behavior w:val="content"/>
        </w:behaviors>
        <w:guid w:val="{F63D5EE3-B254-4ACF-A291-E3996F09E3F0}"/>
      </w:docPartPr>
      <w:docPartBody>
        <w:p w:rsidR="00810327" w:rsidRDefault="00810327" w:rsidP="00810327">
          <w:pPr>
            <w:pStyle w:val="B5658CBD93AF445EB8C61740722013AE"/>
          </w:pPr>
          <w:r w:rsidRPr="007C460C">
            <w:rPr>
              <w:rStyle w:val="PlaceholderText"/>
            </w:rPr>
            <w:t>Click or tap here to enter text.</w:t>
          </w:r>
        </w:p>
      </w:docPartBody>
    </w:docPart>
    <w:docPart>
      <w:docPartPr>
        <w:name w:val="82C4585E491249E68568F9E5CBB936B2"/>
        <w:category>
          <w:name w:val="General"/>
          <w:gallery w:val="placeholder"/>
        </w:category>
        <w:types>
          <w:type w:val="bbPlcHdr"/>
        </w:types>
        <w:behaviors>
          <w:behavior w:val="content"/>
        </w:behaviors>
        <w:guid w:val="{85A19F89-C691-4BCE-9CE0-1619AA45EF98}"/>
      </w:docPartPr>
      <w:docPartBody>
        <w:p w:rsidR="00810327" w:rsidRDefault="00810327" w:rsidP="00810327">
          <w:pPr>
            <w:pStyle w:val="82C4585E491249E68568F9E5CBB936B2"/>
          </w:pPr>
          <w:r w:rsidRPr="007C460C">
            <w:rPr>
              <w:rStyle w:val="PlaceholderText"/>
            </w:rPr>
            <w:t>Click or tap here to enter text.</w:t>
          </w:r>
        </w:p>
      </w:docPartBody>
    </w:docPart>
    <w:docPart>
      <w:docPartPr>
        <w:name w:val="C98D9E48804D45268949CAF7B1FA9632"/>
        <w:category>
          <w:name w:val="General"/>
          <w:gallery w:val="placeholder"/>
        </w:category>
        <w:types>
          <w:type w:val="bbPlcHdr"/>
        </w:types>
        <w:behaviors>
          <w:behavior w:val="content"/>
        </w:behaviors>
        <w:guid w:val="{56398045-DE4B-47D8-A3B7-12B9F07A8815}"/>
      </w:docPartPr>
      <w:docPartBody>
        <w:p w:rsidR="00810327" w:rsidRDefault="00810327" w:rsidP="00810327">
          <w:pPr>
            <w:pStyle w:val="C98D9E48804D45268949CAF7B1FA9632"/>
          </w:pPr>
          <w:r w:rsidRPr="74309764">
            <w:rPr>
              <w:rStyle w:val="PlaceholderText"/>
            </w:rPr>
            <w:t>Click or tap here to enter text.</w:t>
          </w:r>
        </w:p>
      </w:docPartBody>
    </w:docPart>
    <w:docPart>
      <w:docPartPr>
        <w:name w:val="8921BC5AA2394E678F6A8B2D9973C2D9"/>
        <w:category>
          <w:name w:val="General"/>
          <w:gallery w:val="placeholder"/>
        </w:category>
        <w:types>
          <w:type w:val="bbPlcHdr"/>
        </w:types>
        <w:behaviors>
          <w:behavior w:val="content"/>
        </w:behaviors>
        <w:guid w:val="{B694188E-9440-43B4-8276-219B9631AD0E}"/>
      </w:docPartPr>
      <w:docPartBody>
        <w:p w:rsidR="00810327" w:rsidRDefault="00810327" w:rsidP="00810327">
          <w:pPr>
            <w:pStyle w:val="8921BC5AA2394E678F6A8B2D9973C2D9"/>
          </w:pPr>
          <w:r w:rsidRPr="007C460C">
            <w:rPr>
              <w:rStyle w:val="PlaceholderText"/>
            </w:rPr>
            <w:t>Click or tap here to enter text.</w:t>
          </w:r>
        </w:p>
      </w:docPartBody>
    </w:docPart>
    <w:docPart>
      <w:docPartPr>
        <w:name w:val="774BA7DA4EDF4A439EA08A5BD34FF0D2"/>
        <w:category>
          <w:name w:val="General"/>
          <w:gallery w:val="placeholder"/>
        </w:category>
        <w:types>
          <w:type w:val="bbPlcHdr"/>
        </w:types>
        <w:behaviors>
          <w:behavior w:val="content"/>
        </w:behaviors>
        <w:guid w:val="{69765D26-EF8B-4BC8-923C-609E28E01D6A}"/>
      </w:docPartPr>
      <w:docPartBody>
        <w:p w:rsidR="00810327" w:rsidRDefault="00810327" w:rsidP="00810327">
          <w:pPr>
            <w:pStyle w:val="774BA7DA4EDF4A439EA08A5BD34FF0D2"/>
          </w:pPr>
          <w:r w:rsidRPr="007C460C">
            <w:rPr>
              <w:rStyle w:val="PlaceholderText"/>
            </w:rPr>
            <w:t>Click or tap here to enter text.</w:t>
          </w:r>
        </w:p>
      </w:docPartBody>
    </w:docPart>
    <w:docPart>
      <w:docPartPr>
        <w:name w:val="B144EEBB1CC24D7795DFC18003CA8711"/>
        <w:category>
          <w:name w:val="General"/>
          <w:gallery w:val="placeholder"/>
        </w:category>
        <w:types>
          <w:type w:val="bbPlcHdr"/>
        </w:types>
        <w:behaviors>
          <w:behavior w:val="content"/>
        </w:behaviors>
        <w:guid w:val="{C4F45DE3-610D-493C-88F9-A73F0A4558B9}"/>
      </w:docPartPr>
      <w:docPartBody>
        <w:p w:rsidR="00810327" w:rsidRDefault="00810327" w:rsidP="00810327">
          <w:pPr>
            <w:pStyle w:val="B144EEBB1CC24D7795DFC18003CA8711"/>
          </w:pPr>
          <w:r w:rsidRPr="00544ED1">
            <w:rPr>
              <w:rStyle w:val="PlaceholderText"/>
            </w:rPr>
            <w:t>Choose an item.</w:t>
          </w:r>
        </w:p>
      </w:docPartBody>
    </w:docPart>
    <w:docPart>
      <w:docPartPr>
        <w:name w:val="2E47B01CD8B14C0DA8B57DB41C7DC748"/>
        <w:category>
          <w:name w:val="General"/>
          <w:gallery w:val="placeholder"/>
        </w:category>
        <w:types>
          <w:type w:val="bbPlcHdr"/>
        </w:types>
        <w:behaviors>
          <w:behavior w:val="content"/>
        </w:behaviors>
        <w:guid w:val="{74D67813-5021-49E9-A35D-EF8177FF026C}"/>
      </w:docPartPr>
      <w:docPartBody>
        <w:p w:rsidR="00810327" w:rsidRDefault="00810327" w:rsidP="00810327">
          <w:pPr>
            <w:pStyle w:val="2E47B01CD8B14C0DA8B57DB41C7DC748"/>
          </w:pPr>
          <w:r w:rsidRPr="00544ED1">
            <w:rPr>
              <w:rStyle w:val="PlaceholderText"/>
            </w:rPr>
            <w:t>Choose an item.</w:t>
          </w:r>
        </w:p>
      </w:docPartBody>
    </w:docPart>
    <w:docPart>
      <w:docPartPr>
        <w:name w:val="FA824155FFDA4D93B52797AD82A3A3DB"/>
        <w:category>
          <w:name w:val="General"/>
          <w:gallery w:val="placeholder"/>
        </w:category>
        <w:types>
          <w:type w:val="bbPlcHdr"/>
        </w:types>
        <w:behaviors>
          <w:behavior w:val="content"/>
        </w:behaviors>
        <w:guid w:val="{60AB02E4-C48A-4DC5-9905-844910A0C50C}"/>
      </w:docPartPr>
      <w:docPartBody>
        <w:p w:rsidR="00810327" w:rsidRDefault="00810327" w:rsidP="00810327">
          <w:pPr>
            <w:pStyle w:val="FA824155FFDA4D93B52797AD82A3A3DB"/>
          </w:pPr>
          <w:r w:rsidRPr="00544ED1">
            <w:rPr>
              <w:rStyle w:val="PlaceholderText"/>
            </w:rPr>
            <w:t>Choose an item.</w:t>
          </w:r>
        </w:p>
      </w:docPartBody>
    </w:docPart>
    <w:docPart>
      <w:docPartPr>
        <w:name w:val="CF1CC03946C742D48DEE949FE6AA288A"/>
        <w:category>
          <w:name w:val="General"/>
          <w:gallery w:val="placeholder"/>
        </w:category>
        <w:types>
          <w:type w:val="bbPlcHdr"/>
        </w:types>
        <w:behaviors>
          <w:behavior w:val="content"/>
        </w:behaviors>
        <w:guid w:val="{6087A912-09AF-43D1-A083-F0FFF522A4EA}"/>
      </w:docPartPr>
      <w:docPartBody>
        <w:p w:rsidR="00810327" w:rsidRDefault="00810327" w:rsidP="00810327">
          <w:pPr>
            <w:pStyle w:val="CF1CC03946C742D48DEE949FE6AA288A"/>
          </w:pPr>
          <w:r w:rsidRPr="00544ED1">
            <w:rPr>
              <w:rStyle w:val="PlaceholderText"/>
            </w:rPr>
            <w:t>Choose an item.</w:t>
          </w:r>
        </w:p>
      </w:docPartBody>
    </w:docPart>
    <w:docPart>
      <w:docPartPr>
        <w:name w:val="D29B1D7D36EC45B983BC7AE0209A3BDA"/>
        <w:category>
          <w:name w:val="General"/>
          <w:gallery w:val="placeholder"/>
        </w:category>
        <w:types>
          <w:type w:val="bbPlcHdr"/>
        </w:types>
        <w:behaviors>
          <w:behavior w:val="content"/>
        </w:behaviors>
        <w:guid w:val="{DAAE2DAB-2429-4B74-8678-E6989516C89B}"/>
      </w:docPartPr>
      <w:docPartBody>
        <w:p w:rsidR="00810327" w:rsidRDefault="00810327" w:rsidP="00810327">
          <w:pPr>
            <w:pStyle w:val="D29B1D7D36EC45B983BC7AE0209A3BDA"/>
          </w:pPr>
          <w:r w:rsidRPr="007C460C">
            <w:rPr>
              <w:rStyle w:val="PlaceholderText"/>
            </w:rPr>
            <w:t>Click or tap here to enter text.</w:t>
          </w:r>
        </w:p>
      </w:docPartBody>
    </w:docPart>
    <w:docPart>
      <w:docPartPr>
        <w:name w:val="FF0D469055614F61AB521A3F80B1792F"/>
        <w:category>
          <w:name w:val="General"/>
          <w:gallery w:val="placeholder"/>
        </w:category>
        <w:types>
          <w:type w:val="bbPlcHdr"/>
        </w:types>
        <w:behaviors>
          <w:behavior w:val="content"/>
        </w:behaviors>
        <w:guid w:val="{37D87709-2B78-4169-8A32-E2377A9288F4}"/>
      </w:docPartPr>
      <w:docPartBody>
        <w:p w:rsidR="00810327" w:rsidRDefault="00810327" w:rsidP="00810327">
          <w:pPr>
            <w:pStyle w:val="FF0D469055614F61AB521A3F80B1792F"/>
          </w:pPr>
          <w:r w:rsidRPr="00544ED1">
            <w:rPr>
              <w:rStyle w:val="PlaceholderText"/>
            </w:rPr>
            <w:t>Choose an item.</w:t>
          </w:r>
        </w:p>
      </w:docPartBody>
    </w:docPart>
    <w:docPart>
      <w:docPartPr>
        <w:name w:val="661CAF6F6A24403AB277A65556DEE402"/>
        <w:category>
          <w:name w:val="General"/>
          <w:gallery w:val="placeholder"/>
        </w:category>
        <w:types>
          <w:type w:val="bbPlcHdr"/>
        </w:types>
        <w:behaviors>
          <w:behavior w:val="content"/>
        </w:behaviors>
        <w:guid w:val="{07AA0164-7F87-4081-A223-621099716067}"/>
      </w:docPartPr>
      <w:docPartBody>
        <w:p w:rsidR="00810327" w:rsidRDefault="00810327" w:rsidP="00810327">
          <w:pPr>
            <w:pStyle w:val="661CAF6F6A24403AB277A65556DEE402"/>
          </w:pPr>
          <w:r w:rsidRPr="007C460C">
            <w:rPr>
              <w:rStyle w:val="PlaceholderText"/>
            </w:rPr>
            <w:t>Click or tap here to enter text.</w:t>
          </w:r>
        </w:p>
      </w:docPartBody>
    </w:docPart>
    <w:docPart>
      <w:docPartPr>
        <w:name w:val="C01FEDBCED92409B8ECBA720DF258E9B"/>
        <w:category>
          <w:name w:val="General"/>
          <w:gallery w:val="placeholder"/>
        </w:category>
        <w:types>
          <w:type w:val="bbPlcHdr"/>
        </w:types>
        <w:behaviors>
          <w:behavior w:val="content"/>
        </w:behaviors>
        <w:guid w:val="{B794E7CF-5053-43A4-8F9E-FCC8AC8347E2}"/>
      </w:docPartPr>
      <w:docPartBody>
        <w:p w:rsidR="00810327" w:rsidRDefault="00810327" w:rsidP="00810327">
          <w:pPr>
            <w:pStyle w:val="C01FEDBCED92409B8ECBA720DF258E9B"/>
          </w:pPr>
          <w:r w:rsidRPr="00544ED1">
            <w:rPr>
              <w:rStyle w:val="PlaceholderText"/>
            </w:rPr>
            <w:t>Choose an item.</w:t>
          </w:r>
        </w:p>
      </w:docPartBody>
    </w:docPart>
    <w:docPart>
      <w:docPartPr>
        <w:name w:val="AE1A34C49AF44BD080C68A3C2AC13883"/>
        <w:category>
          <w:name w:val="General"/>
          <w:gallery w:val="placeholder"/>
        </w:category>
        <w:types>
          <w:type w:val="bbPlcHdr"/>
        </w:types>
        <w:behaviors>
          <w:behavior w:val="content"/>
        </w:behaviors>
        <w:guid w:val="{5ED518BC-F625-4A25-8448-5CE2FE81565F}"/>
      </w:docPartPr>
      <w:docPartBody>
        <w:p w:rsidR="00810327" w:rsidRDefault="00810327" w:rsidP="00810327">
          <w:pPr>
            <w:pStyle w:val="AE1A34C49AF44BD080C68A3C2AC13883"/>
          </w:pPr>
          <w:r w:rsidRPr="00544ED1">
            <w:rPr>
              <w:rStyle w:val="PlaceholderText"/>
            </w:rPr>
            <w:t>Choose an item.</w:t>
          </w:r>
        </w:p>
      </w:docPartBody>
    </w:docPart>
    <w:docPart>
      <w:docPartPr>
        <w:name w:val="4E581E2D7E1044DFBD4899D40BAE6A7A"/>
        <w:category>
          <w:name w:val="General"/>
          <w:gallery w:val="placeholder"/>
        </w:category>
        <w:types>
          <w:type w:val="bbPlcHdr"/>
        </w:types>
        <w:behaviors>
          <w:behavior w:val="content"/>
        </w:behaviors>
        <w:guid w:val="{665377E0-598C-4FC3-B92D-F81B1263B2A6}"/>
      </w:docPartPr>
      <w:docPartBody>
        <w:p w:rsidR="00810327" w:rsidRDefault="00810327" w:rsidP="00810327">
          <w:pPr>
            <w:pStyle w:val="4E581E2D7E1044DFBD4899D40BAE6A7A"/>
          </w:pPr>
          <w:r w:rsidRPr="007C460C">
            <w:rPr>
              <w:rStyle w:val="PlaceholderText"/>
            </w:rPr>
            <w:t>Click or tap here to enter text.</w:t>
          </w:r>
        </w:p>
      </w:docPartBody>
    </w:docPart>
    <w:docPart>
      <w:docPartPr>
        <w:name w:val="5D5C9BAE95C543E0A417691D087C6EBA"/>
        <w:category>
          <w:name w:val="General"/>
          <w:gallery w:val="placeholder"/>
        </w:category>
        <w:types>
          <w:type w:val="bbPlcHdr"/>
        </w:types>
        <w:behaviors>
          <w:behavior w:val="content"/>
        </w:behaviors>
        <w:guid w:val="{A18E3C3C-89EE-4DE5-87BE-ACB9015B3DFE}"/>
      </w:docPartPr>
      <w:docPartBody>
        <w:p w:rsidR="00810327" w:rsidRDefault="00810327" w:rsidP="00810327">
          <w:pPr>
            <w:pStyle w:val="5D5C9BAE95C543E0A417691D087C6EBA"/>
          </w:pPr>
          <w:r w:rsidRPr="00544ED1">
            <w:rPr>
              <w:rStyle w:val="PlaceholderText"/>
            </w:rPr>
            <w:t>Choose an item.</w:t>
          </w:r>
        </w:p>
      </w:docPartBody>
    </w:docPart>
    <w:docPart>
      <w:docPartPr>
        <w:name w:val="965F03174A4D45CE8F8EAA8F3EF3C246"/>
        <w:category>
          <w:name w:val="General"/>
          <w:gallery w:val="placeholder"/>
        </w:category>
        <w:types>
          <w:type w:val="bbPlcHdr"/>
        </w:types>
        <w:behaviors>
          <w:behavior w:val="content"/>
        </w:behaviors>
        <w:guid w:val="{296ACCC5-20F0-42EA-91E1-462AE827743C}"/>
      </w:docPartPr>
      <w:docPartBody>
        <w:p w:rsidR="00810327" w:rsidRDefault="00810327" w:rsidP="00810327">
          <w:pPr>
            <w:pStyle w:val="965F03174A4D45CE8F8EAA8F3EF3C246"/>
          </w:pPr>
          <w:r w:rsidRPr="007C460C">
            <w:rPr>
              <w:rStyle w:val="PlaceholderText"/>
            </w:rPr>
            <w:t>Click or tap here to enter text.</w:t>
          </w:r>
        </w:p>
      </w:docPartBody>
    </w:docPart>
    <w:docPart>
      <w:docPartPr>
        <w:name w:val="307B3D9642EF43B4B1308C7FF3B91023"/>
        <w:category>
          <w:name w:val="General"/>
          <w:gallery w:val="placeholder"/>
        </w:category>
        <w:types>
          <w:type w:val="bbPlcHdr"/>
        </w:types>
        <w:behaviors>
          <w:behavior w:val="content"/>
        </w:behaviors>
        <w:guid w:val="{0E6D3C2E-2670-4761-BCA2-87AE9F99CA26}"/>
      </w:docPartPr>
      <w:docPartBody>
        <w:p w:rsidR="00810327" w:rsidRDefault="00810327" w:rsidP="00810327">
          <w:pPr>
            <w:pStyle w:val="307B3D9642EF43B4B1308C7FF3B91023"/>
          </w:pPr>
          <w:r w:rsidRPr="00544ED1">
            <w:rPr>
              <w:rStyle w:val="PlaceholderText"/>
            </w:rPr>
            <w:t>Choose an item.</w:t>
          </w:r>
        </w:p>
      </w:docPartBody>
    </w:docPart>
    <w:docPart>
      <w:docPartPr>
        <w:name w:val="9F5EF82F29F14F58901BE55FF4C7A2D4"/>
        <w:category>
          <w:name w:val="General"/>
          <w:gallery w:val="placeholder"/>
        </w:category>
        <w:types>
          <w:type w:val="bbPlcHdr"/>
        </w:types>
        <w:behaviors>
          <w:behavior w:val="content"/>
        </w:behaviors>
        <w:guid w:val="{2BE38D09-52E4-42B0-A219-073B2D01AB93}"/>
      </w:docPartPr>
      <w:docPartBody>
        <w:p w:rsidR="00810327" w:rsidRDefault="00810327" w:rsidP="00810327">
          <w:pPr>
            <w:pStyle w:val="9F5EF82F29F14F58901BE55FF4C7A2D4"/>
          </w:pPr>
          <w:r w:rsidRPr="00544ED1">
            <w:rPr>
              <w:rStyle w:val="PlaceholderText"/>
            </w:rPr>
            <w:t>Choose an item.</w:t>
          </w:r>
        </w:p>
      </w:docPartBody>
    </w:docPart>
    <w:docPart>
      <w:docPartPr>
        <w:name w:val="8796022CAAC64934ACC8D3D5B779E5A2"/>
        <w:category>
          <w:name w:val="General"/>
          <w:gallery w:val="placeholder"/>
        </w:category>
        <w:types>
          <w:type w:val="bbPlcHdr"/>
        </w:types>
        <w:behaviors>
          <w:behavior w:val="content"/>
        </w:behaviors>
        <w:guid w:val="{A302111D-C335-490D-ABFA-D24382E55AF8}"/>
      </w:docPartPr>
      <w:docPartBody>
        <w:p w:rsidR="00810327" w:rsidRDefault="00810327" w:rsidP="00810327">
          <w:pPr>
            <w:pStyle w:val="8796022CAAC64934ACC8D3D5B779E5A2"/>
          </w:pPr>
          <w:r w:rsidRPr="007C460C">
            <w:rPr>
              <w:rStyle w:val="PlaceholderText"/>
            </w:rPr>
            <w:t>Click or tap here to enter text.</w:t>
          </w:r>
        </w:p>
      </w:docPartBody>
    </w:docPart>
    <w:docPart>
      <w:docPartPr>
        <w:name w:val="43B0070BAEF540EC8A7E57C874663999"/>
        <w:category>
          <w:name w:val="General"/>
          <w:gallery w:val="placeholder"/>
        </w:category>
        <w:types>
          <w:type w:val="bbPlcHdr"/>
        </w:types>
        <w:behaviors>
          <w:behavior w:val="content"/>
        </w:behaviors>
        <w:guid w:val="{96243A67-8131-4C7C-85BB-16AA9E85E509}"/>
      </w:docPartPr>
      <w:docPartBody>
        <w:p w:rsidR="00810327" w:rsidRDefault="00810327" w:rsidP="00810327">
          <w:pPr>
            <w:pStyle w:val="43B0070BAEF540EC8A7E57C874663999"/>
          </w:pPr>
          <w:r w:rsidRPr="00544ED1">
            <w:rPr>
              <w:rStyle w:val="PlaceholderText"/>
            </w:rPr>
            <w:t>Choose an item.</w:t>
          </w:r>
        </w:p>
      </w:docPartBody>
    </w:docPart>
    <w:docPart>
      <w:docPartPr>
        <w:name w:val="95456CCF29C041C688909502662AB42F"/>
        <w:category>
          <w:name w:val="General"/>
          <w:gallery w:val="placeholder"/>
        </w:category>
        <w:types>
          <w:type w:val="bbPlcHdr"/>
        </w:types>
        <w:behaviors>
          <w:behavior w:val="content"/>
        </w:behaviors>
        <w:guid w:val="{7D4B6F8D-35BB-4F53-89B6-66AE2D6C81C7}"/>
      </w:docPartPr>
      <w:docPartBody>
        <w:p w:rsidR="00810327" w:rsidRDefault="00810327" w:rsidP="00810327">
          <w:pPr>
            <w:pStyle w:val="95456CCF29C041C688909502662AB42F"/>
          </w:pPr>
          <w:r w:rsidRPr="007C460C">
            <w:rPr>
              <w:rStyle w:val="PlaceholderText"/>
            </w:rPr>
            <w:t>Click or tap here to enter text.</w:t>
          </w:r>
        </w:p>
      </w:docPartBody>
    </w:docPart>
    <w:docPart>
      <w:docPartPr>
        <w:name w:val="B26C814E34F54019915296467C3F39F2"/>
        <w:category>
          <w:name w:val="General"/>
          <w:gallery w:val="placeholder"/>
        </w:category>
        <w:types>
          <w:type w:val="bbPlcHdr"/>
        </w:types>
        <w:behaviors>
          <w:behavior w:val="content"/>
        </w:behaviors>
        <w:guid w:val="{1BF20421-067B-47ED-996D-EE3E70F208CC}"/>
      </w:docPartPr>
      <w:docPartBody>
        <w:p w:rsidR="00810327" w:rsidRDefault="00810327" w:rsidP="00810327">
          <w:pPr>
            <w:pStyle w:val="B26C814E34F54019915296467C3F39F2"/>
          </w:pPr>
          <w:r w:rsidRPr="00544ED1">
            <w:rPr>
              <w:rStyle w:val="PlaceholderText"/>
            </w:rPr>
            <w:t>Choose an item.</w:t>
          </w:r>
        </w:p>
      </w:docPartBody>
    </w:docPart>
    <w:docPart>
      <w:docPartPr>
        <w:name w:val="D715CBEF46084041AAEC7EAAEC6480DD"/>
        <w:category>
          <w:name w:val="General"/>
          <w:gallery w:val="placeholder"/>
        </w:category>
        <w:types>
          <w:type w:val="bbPlcHdr"/>
        </w:types>
        <w:behaviors>
          <w:behavior w:val="content"/>
        </w:behaviors>
        <w:guid w:val="{EEC1E37E-E3ED-473C-8F1F-32D3B4D2A396}"/>
      </w:docPartPr>
      <w:docPartBody>
        <w:p w:rsidR="00810327" w:rsidRDefault="00810327" w:rsidP="00810327">
          <w:pPr>
            <w:pStyle w:val="D715CBEF46084041AAEC7EAAEC6480DD"/>
          </w:pPr>
          <w:r w:rsidRPr="00544ED1">
            <w:rPr>
              <w:rStyle w:val="PlaceholderText"/>
            </w:rPr>
            <w:t>Choose an item.</w:t>
          </w:r>
        </w:p>
      </w:docPartBody>
    </w:docPart>
    <w:docPart>
      <w:docPartPr>
        <w:name w:val="A29DFE0CAFDA481CB3FFBB8CFBB1A037"/>
        <w:category>
          <w:name w:val="General"/>
          <w:gallery w:val="placeholder"/>
        </w:category>
        <w:types>
          <w:type w:val="bbPlcHdr"/>
        </w:types>
        <w:behaviors>
          <w:behavior w:val="content"/>
        </w:behaviors>
        <w:guid w:val="{49ABA64F-D5D8-4198-B871-465E863571A4}"/>
      </w:docPartPr>
      <w:docPartBody>
        <w:p w:rsidR="00810327" w:rsidRDefault="00810327" w:rsidP="00810327">
          <w:pPr>
            <w:pStyle w:val="A29DFE0CAFDA481CB3FFBB8CFBB1A037"/>
          </w:pPr>
          <w:r w:rsidRPr="007C460C">
            <w:rPr>
              <w:rStyle w:val="PlaceholderText"/>
            </w:rPr>
            <w:t>Click or tap here to enter text.</w:t>
          </w:r>
        </w:p>
      </w:docPartBody>
    </w:docPart>
    <w:docPart>
      <w:docPartPr>
        <w:name w:val="0C5CA0C2C1C04F5A9D7679805341E4F7"/>
        <w:category>
          <w:name w:val="General"/>
          <w:gallery w:val="placeholder"/>
        </w:category>
        <w:types>
          <w:type w:val="bbPlcHdr"/>
        </w:types>
        <w:behaviors>
          <w:behavior w:val="content"/>
        </w:behaviors>
        <w:guid w:val="{DBF168CC-AA1E-4420-905C-32ADBD57E5DB}"/>
      </w:docPartPr>
      <w:docPartBody>
        <w:p w:rsidR="00810327" w:rsidRDefault="00810327" w:rsidP="00810327">
          <w:pPr>
            <w:pStyle w:val="0C5CA0C2C1C04F5A9D7679805341E4F7"/>
          </w:pPr>
          <w:r w:rsidRPr="00544ED1">
            <w:rPr>
              <w:rStyle w:val="PlaceholderText"/>
            </w:rPr>
            <w:t>Choose an item.</w:t>
          </w:r>
        </w:p>
      </w:docPartBody>
    </w:docPart>
    <w:docPart>
      <w:docPartPr>
        <w:name w:val="9E6D9F536C0842BEA22A993C03A965E0"/>
        <w:category>
          <w:name w:val="General"/>
          <w:gallery w:val="placeholder"/>
        </w:category>
        <w:types>
          <w:type w:val="bbPlcHdr"/>
        </w:types>
        <w:behaviors>
          <w:behavior w:val="content"/>
        </w:behaviors>
        <w:guid w:val="{17C29C4B-84BD-44A6-AA06-B748C632553E}"/>
      </w:docPartPr>
      <w:docPartBody>
        <w:p w:rsidR="00810327" w:rsidRDefault="00810327" w:rsidP="00810327">
          <w:pPr>
            <w:pStyle w:val="9E6D9F536C0842BEA22A993C03A965E0"/>
          </w:pPr>
          <w:r w:rsidRPr="00544ED1">
            <w:rPr>
              <w:rStyle w:val="PlaceholderText"/>
            </w:rPr>
            <w:t>Choose an item.</w:t>
          </w:r>
        </w:p>
      </w:docPartBody>
    </w:docPart>
    <w:docPart>
      <w:docPartPr>
        <w:name w:val="5FF03F2E603D4C40A761FBA73EB8FE5C"/>
        <w:category>
          <w:name w:val="General"/>
          <w:gallery w:val="placeholder"/>
        </w:category>
        <w:types>
          <w:type w:val="bbPlcHdr"/>
        </w:types>
        <w:behaviors>
          <w:behavior w:val="content"/>
        </w:behaviors>
        <w:guid w:val="{BECBA6D2-5C2C-46D6-AF80-43D58DED7FEE}"/>
      </w:docPartPr>
      <w:docPartBody>
        <w:p w:rsidR="00810327" w:rsidRDefault="00810327" w:rsidP="00810327">
          <w:pPr>
            <w:pStyle w:val="5FF03F2E603D4C40A761FBA73EB8FE5C"/>
          </w:pPr>
          <w:r w:rsidRPr="007C460C">
            <w:rPr>
              <w:rStyle w:val="PlaceholderText"/>
            </w:rPr>
            <w:t>Click or tap here to enter text.</w:t>
          </w:r>
        </w:p>
      </w:docPartBody>
    </w:docPart>
    <w:docPart>
      <w:docPartPr>
        <w:name w:val="108ABD5F4434414A88B86473080A4F69"/>
        <w:category>
          <w:name w:val="General"/>
          <w:gallery w:val="placeholder"/>
        </w:category>
        <w:types>
          <w:type w:val="bbPlcHdr"/>
        </w:types>
        <w:behaviors>
          <w:behavior w:val="content"/>
        </w:behaviors>
        <w:guid w:val="{21A429A5-00D9-41E3-B71D-A3BB86227678}"/>
      </w:docPartPr>
      <w:docPartBody>
        <w:p w:rsidR="00810327" w:rsidRDefault="00810327" w:rsidP="00810327">
          <w:pPr>
            <w:pStyle w:val="108ABD5F4434414A88B86473080A4F69"/>
          </w:pPr>
          <w:r w:rsidRPr="00544ED1">
            <w:rPr>
              <w:rStyle w:val="PlaceholderText"/>
            </w:rPr>
            <w:t>Choose an item.</w:t>
          </w:r>
        </w:p>
      </w:docPartBody>
    </w:docPart>
    <w:docPart>
      <w:docPartPr>
        <w:name w:val="89D32627732E4A8594770D4ECC4B4FF0"/>
        <w:category>
          <w:name w:val="General"/>
          <w:gallery w:val="placeholder"/>
        </w:category>
        <w:types>
          <w:type w:val="bbPlcHdr"/>
        </w:types>
        <w:behaviors>
          <w:behavior w:val="content"/>
        </w:behaviors>
        <w:guid w:val="{04E8BF3E-92A3-4631-A0CD-5204D29E3427}"/>
      </w:docPartPr>
      <w:docPartBody>
        <w:p w:rsidR="00810327" w:rsidRDefault="00810327" w:rsidP="00810327">
          <w:pPr>
            <w:pStyle w:val="89D32627732E4A8594770D4ECC4B4FF0"/>
          </w:pPr>
          <w:r w:rsidRPr="007C460C">
            <w:rPr>
              <w:rStyle w:val="PlaceholderText"/>
            </w:rPr>
            <w:t>Click or tap here to enter text.</w:t>
          </w:r>
        </w:p>
      </w:docPartBody>
    </w:docPart>
    <w:docPart>
      <w:docPartPr>
        <w:name w:val="C5FF53A8011D457CA1CFC9EC08175E49"/>
        <w:category>
          <w:name w:val="General"/>
          <w:gallery w:val="placeholder"/>
        </w:category>
        <w:types>
          <w:type w:val="bbPlcHdr"/>
        </w:types>
        <w:behaviors>
          <w:behavior w:val="content"/>
        </w:behaviors>
        <w:guid w:val="{6D03E963-2411-4B3D-BE38-AF70397643F9}"/>
      </w:docPartPr>
      <w:docPartBody>
        <w:p w:rsidR="00810327" w:rsidRDefault="00810327" w:rsidP="00810327">
          <w:pPr>
            <w:pStyle w:val="C5FF53A8011D457CA1CFC9EC08175E49"/>
          </w:pPr>
          <w:r w:rsidRPr="00544ED1">
            <w:rPr>
              <w:rStyle w:val="PlaceholderText"/>
            </w:rPr>
            <w:t>Choose an item.</w:t>
          </w:r>
        </w:p>
      </w:docPartBody>
    </w:docPart>
    <w:docPart>
      <w:docPartPr>
        <w:name w:val="160D62E95CBD486892B83B553D60C006"/>
        <w:category>
          <w:name w:val="General"/>
          <w:gallery w:val="placeholder"/>
        </w:category>
        <w:types>
          <w:type w:val="bbPlcHdr"/>
        </w:types>
        <w:behaviors>
          <w:behavior w:val="content"/>
        </w:behaviors>
        <w:guid w:val="{FD73D569-6BE4-468B-B6E0-57A256748F28}"/>
      </w:docPartPr>
      <w:docPartBody>
        <w:p w:rsidR="00810327" w:rsidRDefault="00810327" w:rsidP="00810327">
          <w:pPr>
            <w:pStyle w:val="160D62E95CBD486892B83B553D60C006"/>
          </w:pPr>
          <w:r w:rsidRPr="00544ED1">
            <w:rPr>
              <w:rStyle w:val="PlaceholderText"/>
            </w:rPr>
            <w:t>Choose an item.</w:t>
          </w:r>
        </w:p>
      </w:docPartBody>
    </w:docPart>
    <w:docPart>
      <w:docPartPr>
        <w:name w:val="4AF90B0BB1A044239C5523ADF62F987F"/>
        <w:category>
          <w:name w:val="General"/>
          <w:gallery w:val="placeholder"/>
        </w:category>
        <w:types>
          <w:type w:val="bbPlcHdr"/>
        </w:types>
        <w:behaviors>
          <w:behavior w:val="content"/>
        </w:behaviors>
        <w:guid w:val="{D3BBAA1A-AECB-460E-B3AC-8F95F07D1040}"/>
      </w:docPartPr>
      <w:docPartBody>
        <w:p w:rsidR="00810327" w:rsidRDefault="00810327" w:rsidP="00810327">
          <w:pPr>
            <w:pStyle w:val="4AF90B0BB1A044239C5523ADF62F987F"/>
          </w:pPr>
          <w:r w:rsidRPr="007C460C">
            <w:rPr>
              <w:rStyle w:val="PlaceholderText"/>
            </w:rPr>
            <w:t>Click or tap here to enter text.</w:t>
          </w:r>
        </w:p>
      </w:docPartBody>
    </w:docPart>
    <w:docPart>
      <w:docPartPr>
        <w:name w:val="26CB2938416C4390959409BCCEA225DC"/>
        <w:category>
          <w:name w:val="General"/>
          <w:gallery w:val="placeholder"/>
        </w:category>
        <w:types>
          <w:type w:val="bbPlcHdr"/>
        </w:types>
        <w:behaviors>
          <w:behavior w:val="content"/>
        </w:behaviors>
        <w:guid w:val="{42FB8C4D-3A13-4F39-8E75-FBEDD4D6CFC3}"/>
      </w:docPartPr>
      <w:docPartBody>
        <w:p w:rsidR="00810327" w:rsidRDefault="00810327" w:rsidP="00810327">
          <w:pPr>
            <w:pStyle w:val="26CB2938416C4390959409BCCEA225DC"/>
          </w:pPr>
          <w:r w:rsidRPr="00544ED1">
            <w:rPr>
              <w:rStyle w:val="PlaceholderText"/>
            </w:rPr>
            <w:t>Choose an item.</w:t>
          </w:r>
        </w:p>
      </w:docPartBody>
    </w:docPart>
    <w:docPart>
      <w:docPartPr>
        <w:name w:val="8EDD07A5B6EE439C97DD8B010601709D"/>
        <w:category>
          <w:name w:val="General"/>
          <w:gallery w:val="placeholder"/>
        </w:category>
        <w:types>
          <w:type w:val="bbPlcHdr"/>
        </w:types>
        <w:behaviors>
          <w:behavior w:val="content"/>
        </w:behaviors>
        <w:guid w:val="{37FFE170-FC67-477E-A50E-F7363FF85555}"/>
      </w:docPartPr>
      <w:docPartBody>
        <w:p w:rsidR="00810327" w:rsidRDefault="00810327" w:rsidP="00810327">
          <w:pPr>
            <w:pStyle w:val="8EDD07A5B6EE439C97DD8B010601709D"/>
          </w:pPr>
          <w:r w:rsidRPr="007C460C">
            <w:rPr>
              <w:rStyle w:val="PlaceholderText"/>
            </w:rPr>
            <w:t>Click or tap here to enter text.</w:t>
          </w:r>
        </w:p>
      </w:docPartBody>
    </w:docPart>
    <w:docPart>
      <w:docPartPr>
        <w:name w:val="BCFEBAF3ECD646BEAB8DB7F17472B570"/>
        <w:category>
          <w:name w:val="General"/>
          <w:gallery w:val="placeholder"/>
        </w:category>
        <w:types>
          <w:type w:val="bbPlcHdr"/>
        </w:types>
        <w:behaviors>
          <w:behavior w:val="content"/>
        </w:behaviors>
        <w:guid w:val="{20EBA9F8-09B0-4677-BBCD-1879D734B65F}"/>
      </w:docPartPr>
      <w:docPartBody>
        <w:p w:rsidR="00810327" w:rsidRDefault="00810327" w:rsidP="00810327">
          <w:pPr>
            <w:pStyle w:val="BCFEBAF3ECD646BEAB8DB7F17472B570"/>
          </w:pPr>
          <w:r w:rsidRPr="00544ED1">
            <w:rPr>
              <w:rStyle w:val="PlaceholderText"/>
            </w:rPr>
            <w:t>Choose an item.</w:t>
          </w:r>
        </w:p>
      </w:docPartBody>
    </w:docPart>
    <w:docPart>
      <w:docPartPr>
        <w:name w:val="7281C24DD6C24AA69111D16BC4EE0BC6"/>
        <w:category>
          <w:name w:val="General"/>
          <w:gallery w:val="placeholder"/>
        </w:category>
        <w:types>
          <w:type w:val="bbPlcHdr"/>
        </w:types>
        <w:behaviors>
          <w:behavior w:val="content"/>
        </w:behaviors>
        <w:guid w:val="{5CF2D2CF-BF9D-40CA-A7D5-CB8324AA7576}"/>
      </w:docPartPr>
      <w:docPartBody>
        <w:p w:rsidR="00810327" w:rsidRDefault="00810327" w:rsidP="00810327">
          <w:pPr>
            <w:pStyle w:val="7281C24DD6C24AA69111D16BC4EE0BC6"/>
          </w:pPr>
          <w:r w:rsidRPr="00544ED1">
            <w:rPr>
              <w:rStyle w:val="PlaceholderText"/>
            </w:rPr>
            <w:t>Choose an item.</w:t>
          </w:r>
        </w:p>
      </w:docPartBody>
    </w:docPart>
    <w:docPart>
      <w:docPartPr>
        <w:name w:val="904EC495FB844207888DD8CCC5D80693"/>
        <w:category>
          <w:name w:val="General"/>
          <w:gallery w:val="placeholder"/>
        </w:category>
        <w:types>
          <w:type w:val="bbPlcHdr"/>
        </w:types>
        <w:behaviors>
          <w:behavior w:val="content"/>
        </w:behaviors>
        <w:guid w:val="{A31932D0-C819-4F10-A84D-5FA520630B4F}"/>
      </w:docPartPr>
      <w:docPartBody>
        <w:p w:rsidR="00810327" w:rsidRDefault="00810327" w:rsidP="00810327">
          <w:pPr>
            <w:pStyle w:val="904EC495FB844207888DD8CCC5D80693"/>
          </w:pPr>
          <w:r w:rsidRPr="007C460C">
            <w:rPr>
              <w:rStyle w:val="PlaceholderText"/>
            </w:rPr>
            <w:t>Click or tap here to enter text.</w:t>
          </w:r>
        </w:p>
      </w:docPartBody>
    </w:docPart>
    <w:docPart>
      <w:docPartPr>
        <w:name w:val="200B64AF870C4919BAFAAC7A06DC211A"/>
        <w:category>
          <w:name w:val="General"/>
          <w:gallery w:val="placeholder"/>
        </w:category>
        <w:types>
          <w:type w:val="bbPlcHdr"/>
        </w:types>
        <w:behaviors>
          <w:behavior w:val="content"/>
        </w:behaviors>
        <w:guid w:val="{F8CB9F7E-32D7-47CC-8562-AD6F0DE93867}"/>
      </w:docPartPr>
      <w:docPartBody>
        <w:p w:rsidR="00810327" w:rsidRDefault="00810327" w:rsidP="00810327">
          <w:pPr>
            <w:pStyle w:val="200B64AF870C4919BAFAAC7A06DC211A"/>
          </w:pPr>
          <w:r w:rsidRPr="00544ED1">
            <w:rPr>
              <w:rStyle w:val="PlaceholderText"/>
            </w:rPr>
            <w:t>Choose an item.</w:t>
          </w:r>
        </w:p>
      </w:docPartBody>
    </w:docPart>
    <w:docPart>
      <w:docPartPr>
        <w:name w:val="37C7639B6FD540EF8F2C31C380115BFF"/>
        <w:category>
          <w:name w:val="General"/>
          <w:gallery w:val="placeholder"/>
        </w:category>
        <w:types>
          <w:type w:val="bbPlcHdr"/>
        </w:types>
        <w:behaviors>
          <w:behavior w:val="content"/>
        </w:behaviors>
        <w:guid w:val="{A469A9CE-14D6-4985-9501-A687F5E129C9}"/>
      </w:docPartPr>
      <w:docPartBody>
        <w:p w:rsidR="00810327" w:rsidRDefault="00810327" w:rsidP="00810327">
          <w:pPr>
            <w:pStyle w:val="37C7639B6FD540EF8F2C31C380115BFF"/>
          </w:pPr>
          <w:r w:rsidRPr="007C460C">
            <w:rPr>
              <w:rStyle w:val="PlaceholderText"/>
            </w:rPr>
            <w:t>Click or tap here to enter text.</w:t>
          </w:r>
        </w:p>
      </w:docPartBody>
    </w:docPart>
    <w:docPart>
      <w:docPartPr>
        <w:name w:val="83BFD2DF1B6342118DC1359E3DA26D12"/>
        <w:category>
          <w:name w:val="General"/>
          <w:gallery w:val="placeholder"/>
        </w:category>
        <w:types>
          <w:type w:val="bbPlcHdr"/>
        </w:types>
        <w:behaviors>
          <w:behavior w:val="content"/>
        </w:behaviors>
        <w:guid w:val="{26DE169B-0607-4DC7-92C4-2ED078E684FA}"/>
      </w:docPartPr>
      <w:docPartBody>
        <w:p w:rsidR="00810327" w:rsidRDefault="00810327" w:rsidP="00810327">
          <w:pPr>
            <w:pStyle w:val="83BFD2DF1B6342118DC1359E3DA26D12"/>
          </w:pPr>
          <w:r w:rsidRPr="00544ED1">
            <w:rPr>
              <w:rStyle w:val="PlaceholderText"/>
            </w:rPr>
            <w:t>Choose an item.</w:t>
          </w:r>
        </w:p>
      </w:docPartBody>
    </w:docPart>
    <w:docPart>
      <w:docPartPr>
        <w:name w:val="209B46CBFC9642AC8F9AA8B70FFCF50E"/>
        <w:category>
          <w:name w:val="General"/>
          <w:gallery w:val="placeholder"/>
        </w:category>
        <w:types>
          <w:type w:val="bbPlcHdr"/>
        </w:types>
        <w:behaviors>
          <w:behavior w:val="content"/>
        </w:behaviors>
        <w:guid w:val="{C881848D-2D8F-42BF-A211-7F14D9A9CFB8}"/>
      </w:docPartPr>
      <w:docPartBody>
        <w:p w:rsidR="00810327" w:rsidRDefault="00810327" w:rsidP="00810327">
          <w:pPr>
            <w:pStyle w:val="209B46CBFC9642AC8F9AA8B70FFCF50E"/>
          </w:pPr>
          <w:r w:rsidRPr="00544ED1">
            <w:rPr>
              <w:rStyle w:val="PlaceholderText"/>
            </w:rPr>
            <w:t>Choose an item.</w:t>
          </w:r>
        </w:p>
      </w:docPartBody>
    </w:docPart>
    <w:docPart>
      <w:docPartPr>
        <w:name w:val="BC028F61BB3A4DF1BC0B2CF373201A64"/>
        <w:category>
          <w:name w:val="General"/>
          <w:gallery w:val="placeholder"/>
        </w:category>
        <w:types>
          <w:type w:val="bbPlcHdr"/>
        </w:types>
        <w:behaviors>
          <w:behavior w:val="content"/>
        </w:behaviors>
        <w:guid w:val="{C0B991DA-F620-4735-8628-169DA14E16BD}"/>
      </w:docPartPr>
      <w:docPartBody>
        <w:p w:rsidR="00810327" w:rsidRDefault="00810327" w:rsidP="00810327">
          <w:pPr>
            <w:pStyle w:val="BC028F61BB3A4DF1BC0B2CF373201A64"/>
          </w:pPr>
          <w:r w:rsidRPr="007C460C">
            <w:rPr>
              <w:rStyle w:val="PlaceholderText"/>
            </w:rPr>
            <w:t>Click or tap here to enter text.</w:t>
          </w:r>
        </w:p>
      </w:docPartBody>
    </w:docPart>
    <w:docPart>
      <w:docPartPr>
        <w:name w:val="E5B7975F323A482D929877C74511336C"/>
        <w:category>
          <w:name w:val="General"/>
          <w:gallery w:val="placeholder"/>
        </w:category>
        <w:types>
          <w:type w:val="bbPlcHdr"/>
        </w:types>
        <w:behaviors>
          <w:behavior w:val="content"/>
        </w:behaviors>
        <w:guid w:val="{A17539A0-6FF0-4B18-81DB-2D61F291E291}"/>
      </w:docPartPr>
      <w:docPartBody>
        <w:p w:rsidR="00810327" w:rsidRDefault="00810327" w:rsidP="00810327">
          <w:pPr>
            <w:pStyle w:val="E5B7975F323A482D929877C74511336C"/>
          </w:pPr>
          <w:r w:rsidRPr="00544ED1">
            <w:rPr>
              <w:rStyle w:val="PlaceholderText"/>
            </w:rPr>
            <w:t>Choose an item.</w:t>
          </w:r>
        </w:p>
      </w:docPartBody>
    </w:docPart>
    <w:docPart>
      <w:docPartPr>
        <w:name w:val="EF65311EB9DD440C93B999112782290D"/>
        <w:category>
          <w:name w:val="General"/>
          <w:gallery w:val="placeholder"/>
        </w:category>
        <w:types>
          <w:type w:val="bbPlcHdr"/>
        </w:types>
        <w:behaviors>
          <w:behavior w:val="content"/>
        </w:behaviors>
        <w:guid w:val="{661C7F81-AF4C-472A-ABEB-1C3609E41F93}"/>
      </w:docPartPr>
      <w:docPartBody>
        <w:p w:rsidR="00810327" w:rsidRDefault="00810327" w:rsidP="00810327">
          <w:pPr>
            <w:pStyle w:val="EF65311EB9DD440C93B999112782290D"/>
          </w:pPr>
          <w:r w:rsidRPr="007C460C">
            <w:rPr>
              <w:rStyle w:val="PlaceholderText"/>
            </w:rPr>
            <w:t>Click or tap here to enter text.</w:t>
          </w:r>
        </w:p>
      </w:docPartBody>
    </w:docPart>
    <w:docPart>
      <w:docPartPr>
        <w:name w:val="CEC0BCBB697340278A10915C61A5647C"/>
        <w:category>
          <w:name w:val="General"/>
          <w:gallery w:val="placeholder"/>
        </w:category>
        <w:types>
          <w:type w:val="bbPlcHdr"/>
        </w:types>
        <w:behaviors>
          <w:behavior w:val="content"/>
        </w:behaviors>
        <w:guid w:val="{C19A232D-3392-42F7-8B37-1B51E6ADA70B}"/>
      </w:docPartPr>
      <w:docPartBody>
        <w:p w:rsidR="00810327" w:rsidRDefault="00810327" w:rsidP="00810327">
          <w:pPr>
            <w:pStyle w:val="CEC0BCBB697340278A10915C61A5647C"/>
          </w:pPr>
          <w:r w:rsidRPr="007C460C">
            <w:rPr>
              <w:rStyle w:val="PlaceholderText"/>
            </w:rPr>
            <w:t>Click or tap here to enter text.</w:t>
          </w:r>
        </w:p>
      </w:docPartBody>
    </w:docPart>
    <w:docPart>
      <w:docPartPr>
        <w:name w:val="621F5D6B90F74527B9DF7465C5412DBF"/>
        <w:category>
          <w:name w:val="General"/>
          <w:gallery w:val="placeholder"/>
        </w:category>
        <w:types>
          <w:type w:val="bbPlcHdr"/>
        </w:types>
        <w:behaviors>
          <w:behavior w:val="content"/>
        </w:behaviors>
        <w:guid w:val="{630AF511-AAB2-4147-B0BC-DD9EC569D894}"/>
      </w:docPartPr>
      <w:docPartBody>
        <w:p w:rsidR="00810327" w:rsidRDefault="00810327" w:rsidP="00810327">
          <w:pPr>
            <w:pStyle w:val="621F5D6B90F74527B9DF7465C5412DBF"/>
          </w:pPr>
          <w:r w:rsidRPr="00544ED1">
            <w:rPr>
              <w:rStyle w:val="PlaceholderText"/>
            </w:rPr>
            <w:t>Choose an item.</w:t>
          </w:r>
        </w:p>
      </w:docPartBody>
    </w:docPart>
    <w:docPart>
      <w:docPartPr>
        <w:name w:val="0025C149C8B7417596998921C5572AE4"/>
        <w:category>
          <w:name w:val="General"/>
          <w:gallery w:val="placeholder"/>
        </w:category>
        <w:types>
          <w:type w:val="bbPlcHdr"/>
        </w:types>
        <w:behaviors>
          <w:behavior w:val="content"/>
        </w:behaviors>
        <w:guid w:val="{14D8ABFF-D3BC-4F4C-BA0D-4F3AAA2458B2}"/>
      </w:docPartPr>
      <w:docPartBody>
        <w:p w:rsidR="00810327" w:rsidRDefault="00810327" w:rsidP="00810327">
          <w:pPr>
            <w:pStyle w:val="0025C149C8B7417596998921C5572AE4"/>
          </w:pPr>
          <w:r w:rsidRPr="00544ED1">
            <w:rPr>
              <w:rStyle w:val="PlaceholderText"/>
            </w:rPr>
            <w:t>Choose an item.</w:t>
          </w:r>
        </w:p>
      </w:docPartBody>
    </w:docPart>
    <w:docPart>
      <w:docPartPr>
        <w:name w:val="06993133887B43118D9FBFB4FF3A3664"/>
        <w:category>
          <w:name w:val="General"/>
          <w:gallery w:val="placeholder"/>
        </w:category>
        <w:types>
          <w:type w:val="bbPlcHdr"/>
        </w:types>
        <w:behaviors>
          <w:behavior w:val="content"/>
        </w:behaviors>
        <w:guid w:val="{C3CDFF8C-878E-4930-9680-2F9F8E2777E5}"/>
      </w:docPartPr>
      <w:docPartBody>
        <w:p w:rsidR="00810327" w:rsidRDefault="00810327" w:rsidP="00810327">
          <w:pPr>
            <w:pStyle w:val="06993133887B43118D9FBFB4FF3A3664"/>
          </w:pPr>
          <w:r w:rsidRPr="007C460C">
            <w:rPr>
              <w:rStyle w:val="PlaceholderText"/>
            </w:rPr>
            <w:t>Click or tap here to enter text.</w:t>
          </w:r>
        </w:p>
      </w:docPartBody>
    </w:docPart>
    <w:docPart>
      <w:docPartPr>
        <w:name w:val="AA5AA4FEF1034DE8B419956C76C369E6"/>
        <w:category>
          <w:name w:val="General"/>
          <w:gallery w:val="placeholder"/>
        </w:category>
        <w:types>
          <w:type w:val="bbPlcHdr"/>
        </w:types>
        <w:behaviors>
          <w:behavior w:val="content"/>
        </w:behaviors>
        <w:guid w:val="{6D59888D-E119-4493-A04C-F4636DF0AB2E}"/>
      </w:docPartPr>
      <w:docPartBody>
        <w:p w:rsidR="00810327" w:rsidRDefault="00810327" w:rsidP="00810327">
          <w:pPr>
            <w:pStyle w:val="AA5AA4FEF1034DE8B419956C76C369E6"/>
          </w:pPr>
          <w:r w:rsidRPr="00544ED1">
            <w:rPr>
              <w:rStyle w:val="PlaceholderText"/>
            </w:rPr>
            <w:t>Choose an item.</w:t>
          </w:r>
        </w:p>
      </w:docPartBody>
    </w:docPart>
    <w:docPart>
      <w:docPartPr>
        <w:name w:val="F8655C9AA5F646E1A36056502066CC2B"/>
        <w:category>
          <w:name w:val="General"/>
          <w:gallery w:val="placeholder"/>
        </w:category>
        <w:types>
          <w:type w:val="bbPlcHdr"/>
        </w:types>
        <w:behaviors>
          <w:behavior w:val="content"/>
        </w:behaviors>
        <w:guid w:val="{A10EA398-6906-4D31-BD54-3615E6DFBA67}"/>
      </w:docPartPr>
      <w:docPartBody>
        <w:p w:rsidR="00810327" w:rsidRDefault="00810327" w:rsidP="00810327">
          <w:pPr>
            <w:pStyle w:val="F8655C9AA5F646E1A36056502066CC2B"/>
          </w:pPr>
          <w:r w:rsidRPr="007C460C">
            <w:rPr>
              <w:rStyle w:val="PlaceholderText"/>
            </w:rPr>
            <w:t>Click or tap here to enter text.</w:t>
          </w:r>
        </w:p>
      </w:docPartBody>
    </w:docPart>
    <w:docPart>
      <w:docPartPr>
        <w:name w:val="987F91D9AC584EA5BB44331EFE854171"/>
        <w:category>
          <w:name w:val="General"/>
          <w:gallery w:val="placeholder"/>
        </w:category>
        <w:types>
          <w:type w:val="bbPlcHdr"/>
        </w:types>
        <w:behaviors>
          <w:behavior w:val="content"/>
        </w:behaviors>
        <w:guid w:val="{68AC6104-4FC9-4AA8-B255-EF34C6B5B63A}"/>
      </w:docPartPr>
      <w:docPartBody>
        <w:p w:rsidR="00810327" w:rsidRDefault="00810327" w:rsidP="00810327">
          <w:pPr>
            <w:pStyle w:val="987F91D9AC584EA5BB44331EFE854171"/>
          </w:pPr>
          <w:r w:rsidRPr="007C460C">
            <w:rPr>
              <w:rStyle w:val="PlaceholderText"/>
            </w:rPr>
            <w:t>Click or tap here to enter text.</w:t>
          </w:r>
        </w:p>
      </w:docPartBody>
    </w:docPart>
    <w:docPart>
      <w:docPartPr>
        <w:name w:val="42BAD022B13A44BAB8DCD5117E94981B"/>
        <w:category>
          <w:name w:val="General"/>
          <w:gallery w:val="placeholder"/>
        </w:category>
        <w:types>
          <w:type w:val="bbPlcHdr"/>
        </w:types>
        <w:behaviors>
          <w:behavior w:val="content"/>
        </w:behaviors>
        <w:guid w:val="{946FFF8B-2C9A-4CE0-A416-E23DC1322888}"/>
      </w:docPartPr>
      <w:docPartBody>
        <w:p w:rsidR="00701DD6" w:rsidRDefault="00701DD6" w:rsidP="00701DD6">
          <w:pPr>
            <w:pStyle w:val="42BAD022B13A44BAB8DCD5117E94981B"/>
          </w:pPr>
          <w:r w:rsidRPr="007C460C">
            <w:rPr>
              <w:rStyle w:val="PlaceholderText"/>
            </w:rPr>
            <w:t>Click or tap here to enter text.</w:t>
          </w:r>
        </w:p>
      </w:docPartBody>
    </w:docPart>
    <w:docPart>
      <w:docPartPr>
        <w:name w:val="B8CA7CB1F6994152832307EEDE36EAD7"/>
        <w:category>
          <w:name w:val="General"/>
          <w:gallery w:val="placeholder"/>
        </w:category>
        <w:types>
          <w:type w:val="bbPlcHdr"/>
        </w:types>
        <w:behaviors>
          <w:behavior w:val="content"/>
        </w:behaviors>
        <w:guid w:val="{793B3848-161A-4F76-8143-D4122B166F22}"/>
      </w:docPartPr>
      <w:docPartBody>
        <w:p w:rsidR="00701DD6" w:rsidRDefault="00701DD6" w:rsidP="00701DD6">
          <w:pPr>
            <w:pStyle w:val="B8CA7CB1F6994152832307EEDE36EAD7"/>
          </w:pPr>
          <w:r w:rsidRPr="007C460C">
            <w:rPr>
              <w:rStyle w:val="PlaceholderText"/>
            </w:rPr>
            <w:t>Click or tap here to enter text.</w:t>
          </w:r>
        </w:p>
      </w:docPartBody>
    </w:docPart>
    <w:docPart>
      <w:docPartPr>
        <w:name w:val="6E8DB19C5B3E4592B00F0979D4982823"/>
        <w:category>
          <w:name w:val="General"/>
          <w:gallery w:val="placeholder"/>
        </w:category>
        <w:types>
          <w:type w:val="bbPlcHdr"/>
        </w:types>
        <w:behaviors>
          <w:behavior w:val="content"/>
        </w:behaviors>
        <w:guid w:val="{340A2C2B-7B6B-4D24-89FD-DE81F79A9A47}"/>
      </w:docPartPr>
      <w:docPartBody>
        <w:p w:rsidR="00701DD6" w:rsidRDefault="00701DD6" w:rsidP="00701DD6">
          <w:pPr>
            <w:pStyle w:val="6E8DB19C5B3E4592B00F0979D4982823"/>
          </w:pPr>
          <w:r w:rsidRPr="007C460C">
            <w:rPr>
              <w:rStyle w:val="PlaceholderText"/>
            </w:rPr>
            <w:t>Click or tap here to enter text.</w:t>
          </w:r>
        </w:p>
      </w:docPartBody>
    </w:docPart>
    <w:docPart>
      <w:docPartPr>
        <w:name w:val="0C51FE945D6041CBBF47F4662B547CB7"/>
        <w:category>
          <w:name w:val="General"/>
          <w:gallery w:val="placeholder"/>
        </w:category>
        <w:types>
          <w:type w:val="bbPlcHdr"/>
        </w:types>
        <w:behaviors>
          <w:behavior w:val="content"/>
        </w:behaviors>
        <w:guid w:val="{69150EF4-994F-4A06-BED0-39306A79002F}"/>
      </w:docPartPr>
      <w:docPartBody>
        <w:p w:rsidR="00701DD6" w:rsidRDefault="00701DD6" w:rsidP="00701DD6">
          <w:pPr>
            <w:pStyle w:val="0C51FE945D6041CBBF47F4662B547CB7"/>
          </w:pPr>
          <w:r w:rsidRPr="007C460C">
            <w:rPr>
              <w:rStyle w:val="PlaceholderText"/>
            </w:rPr>
            <w:t>Click or tap here to enter text.</w:t>
          </w:r>
        </w:p>
      </w:docPartBody>
    </w:docPart>
    <w:docPart>
      <w:docPartPr>
        <w:name w:val="3A0E58EAE1174F8A9519501E68C8F479"/>
        <w:category>
          <w:name w:val="General"/>
          <w:gallery w:val="placeholder"/>
        </w:category>
        <w:types>
          <w:type w:val="bbPlcHdr"/>
        </w:types>
        <w:behaviors>
          <w:behavior w:val="content"/>
        </w:behaviors>
        <w:guid w:val="{4A255735-DE92-4669-80BB-4A7643AA9D7E}"/>
      </w:docPartPr>
      <w:docPartBody>
        <w:p w:rsidR="00701DD6" w:rsidRDefault="00701DD6" w:rsidP="00701DD6">
          <w:pPr>
            <w:pStyle w:val="3A0E58EAE1174F8A9519501E68C8F479"/>
          </w:pPr>
          <w:r w:rsidRPr="007C460C">
            <w:rPr>
              <w:rStyle w:val="PlaceholderText"/>
            </w:rPr>
            <w:t>Click or tap here to enter text.</w:t>
          </w:r>
        </w:p>
      </w:docPartBody>
    </w:docPart>
    <w:docPart>
      <w:docPartPr>
        <w:name w:val="02BA100944A149BF92BAE9E9982612E6"/>
        <w:category>
          <w:name w:val="General"/>
          <w:gallery w:val="placeholder"/>
        </w:category>
        <w:types>
          <w:type w:val="bbPlcHdr"/>
        </w:types>
        <w:behaviors>
          <w:behavior w:val="content"/>
        </w:behaviors>
        <w:guid w:val="{95BC7317-9FDD-443B-B015-3AA6CF9824ED}"/>
      </w:docPartPr>
      <w:docPartBody>
        <w:p w:rsidR="00701DD6" w:rsidRDefault="00701DD6" w:rsidP="00701DD6">
          <w:pPr>
            <w:pStyle w:val="02BA100944A149BF92BAE9E9982612E6"/>
          </w:pPr>
          <w:r w:rsidRPr="007C46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27"/>
    <w:rsid w:val="00112139"/>
    <w:rsid w:val="002B6AE6"/>
    <w:rsid w:val="002E2036"/>
    <w:rsid w:val="00701DD6"/>
    <w:rsid w:val="007044DB"/>
    <w:rsid w:val="00810327"/>
    <w:rsid w:val="008D15BE"/>
    <w:rsid w:val="00BA1CCC"/>
    <w:rsid w:val="00ED1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DD6"/>
    <w:rPr>
      <w:color w:val="808080"/>
    </w:rPr>
  </w:style>
  <w:style w:type="paragraph" w:customStyle="1" w:styleId="842356652CBD46F0ADF9B10D5D07DCF3">
    <w:name w:val="842356652CBD46F0ADF9B10D5D07DCF3"/>
    <w:rsid w:val="00810327"/>
  </w:style>
  <w:style w:type="paragraph" w:customStyle="1" w:styleId="5D9824FB44364AB3B96F624FE8652D3E">
    <w:name w:val="5D9824FB44364AB3B96F624FE8652D3E"/>
    <w:rsid w:val="00810327"/>
  </w:style>
  <w:style w:type="paragraph" w:customStyle="1" w:styleId="92E8C031B3034D8D9DFC308268AC1835">
    <w:name w:val="92E8C031B3034D8D9DFC308268AC1835"/>
    <w:rsid w:val="00810327"/>
  </w:style>
  <w:style w:type="paragraph" w:customStyle="1" w:styleId="99B29B3843BB48E0826E4D63E58D8B3F">
    <w:name w:val="99B29B3843BB48E0826E4D63E58D8B3F"/>
    <w:rsid w:val="00810327"/>
  </w:style>
  <w:style w:type="paragraph" w:customStyle="1" w:styleId="38EB7DF0355C468BA899B506588DFB2D">
    <w:name w:val="38EB7DF0355C468BA899B506588DFB2D"/>
    <w:rsid w:val="00810327"/>
  </w:style>
  <w:style w:type="paragraph" w:customStyle="1" w:styleId="629CE8FAE2AA4820A7F4F1471DBFDFB5">
    <w:name w:val="629CE8FAE2AA4820A7F4F1471DBFDFB5"/>
    <w:rsid w:val="00810327"/>
  </w:style>
  <w:style w:type="paragraph" w:customStyle="1" w:styleId="748423A9B5EC46AFB89B03FA1F0F95E0">
    <w:name w:val="748423A9B5EC46AFB89B03FA1F0F95E0"/>
    <w:rsid w:val="00810327"/>
  </w:style>
  <w:style w:type="paragraph" w:customStyle="1" w:styleId="18A999C272C14FCC964718E0B7E39D31">
    <w:name w:val="18A999C272C14FCC964718E0B7E39D31"/>
    <w:rsid w:val="00810327"/>
  </w:style>
  <w:style w:type="paragraph" w:customStyle="1" w:styleId="1C1A64F4EBF4493BB6FD9EEF125C6D80">
    <w:name w:val="1C1A64F4EBF4493BB6FD9EEF125C6D80"/>
    <w:rsid w:val="00810327"/>
  </w:style>
  <w:style w:type="paragraph" w:customStyle="1" w:styleId="8E14F4234D0B4CDF83A5F14D04B0287D">
    <w:name w:val="8E14F4234D0B4CDF83A5F14D04B0287D"/>
    <w:rsid w:val="00810327"/>
  </w:style>
  <w:style w:type="paragraph" w:customStyle="1" w:styleId="350757C05DEE40B6ACA2D4A21B2E5F2C">
    <w:name w:val="350757C05DEE40B6ACA2D4A21B2E5F2C"/>
    <w:rsid w:val="00810327"/>
  </w:style>
  <w:style w:type="paragraph" w:customStyle="1" w:styleId="76826E6DB6E24DC4A862BCC16E07EF40">
    <w:name w:val="76826E6DB6E24DC4A862BCC16E07EF40"/>
    <w:rsid w:val="00810327"/>
  </w:style>
  <w:style w:type="paragraph" w:customStyle="1" w:styleId="66358B926E22496994530CE7CDDEE760">
    <w:name w:val="66358B926E22496994530CE7CDDEE760"/>
    <w:rsid w:val="00810327"/>
  </w:style>
  <w:style w:type="paragraph" w:customStyle="1" w:styleId="A559B6A5232D4AD68C5C3DF653477326">
    <w:name w:val="A559B6A5232D4AD68C5C3DF653477326"/>
    <w:rsid w:val="00810327"/>
  </w:style>
  <w:style w:type="paragraph" w:customStyle="1" w:styleId="D747765180F746AFA84A7DA4FB9E3230">
    <w:name w:val="D747765180F746AFA84A7DA4FB9E3230"/>
    <w:rsid w:val="00810327"/>
  </w:style>
  <w:style w:type="paragraph" w:customStyle="1" w:styleId="D6D2F327700B454A964EA5A6731995C4">
    <w:name w:val="D6D2F327700B454A964EA5A6731995C4"/>
    <w:rsid w:val="00810327"/>
  </w:style>
  <w:style w:type="paragraph" w:customStyle="1" w:styleId="B5658CBD93AF445EB8C61740722013AE">
    <w:name w:val="B5658CBD93AF445EB8C61740722013AE"/>
    <w:rsid w:val="00810327"/>
  </w:style>
  <w:style w:type="paragraph" w:customStyle="1" w:styleId="82C4585E491249E68568F9E5CBB936B2">
    <w:name w:val="82C4585E491249E68568F9E5CBB936B2"/>
    <w:rsid w:val="00810327"/>
  </w:style>
  <w:style w:type="paragraph" w:customStyle="1" w:styleId="C98D9E48804D45268949CAF7B1FA9632">
    <w:name w:val="C98D9E48804D45268949CAF7B1FA9632"/>
    <w:rsid w:val="00810327"/>
  </w:style>
  <w:style w:type="paragraph" w:customStyle="1" w:styleId="8921BC5AA2394E678F6A8B2D9973C2D9">
    <w:name w:val="8921BC5AA2394E678F6A8B2D9973C2D9"/>
    <w:rsid w:val="00810327"/>
  </w:style>
  <w:style w:type="paragraph" w:customStyle="1" w:styleId="774BA7DA4EDF4A439EA08A5BD34FF0D2">
    <w:name w:val="774BA7DA4EDF4A439EA08A5BD34FF0D2"/>
    <w:rsid w:val="00810327"/>
  </w:style>
  <w:style w:type="paragraph" w:customStyle="1" w:styleId="B144EEBB1CC24D7795DFC18003CA8711">
    <w:name w:val="B144EEBB1CC24D7795DFC18003CA8711"/>
    <w:rsid w:val="00810327"/>
  </w:style>
  <w:style w:type="paragraph" w:customStyle="1" w:styleId="2E47B01CD8B14C0DA8B57DB41C7DC748">
    <w:name w:val="2E47B01CD8B14C0DA8B57DB41C7DC748"/>
    <w:rsid w:val="00810327"/>
  </w:style>
  <w:style w:type="paragraph" w:customStyle="1" w:styleId="FA824155FFDA4D93B52797AD82A3A3DB">
    <w:name w:val="FA824155FFDA4D93B52797AD82A3A3DB"/>
    <w:rsid w:val="00810327"/>
  </w:style>
  <w:style w:type="paragraph" w:customStyle="1" w:styleId="CF1CC03946C742D48DEE949FE6AA288A">
    <w:name w:val="CF1CC03946C742D48DEE949FE6AA288A"/>
    <w:rsid w:val="00810327"/>
  </w:style>
  <w:style w:type="paragraph" w:customStyle="1" w:styleId="D29B1D7D36EC45B983BC7AE0209A3BDA">
    <w:name w:val="D29B1D7D36EC45B983BC7AE0209A3BDA"/>
    <w:rsid w:val="00810327"/>
  </w:style>
  <w:style w:type="paragraph" w:customStyle="1" w:styleId="FF0D469055614F61AB521A3F80B1792F">
    <w:name w:val="FF0D469055614F61AB521A3F80B1792F"/>
    <w:rsid w:val="00810327"/>
  </w:style>
  <w:style w:type="paragraph" w:customStyle="1" w:styleId="661CAF6F6A24403AB277A65556DEE402">
    <w:name w:val="661CAF6F6A24403AB277A65556DEE402"/>
    <w:rsid w:val="00810327"/>
  </w:style>
  <w:style w:type="paragraph" w:customStyle="1" w:styleId="C01FEDBCED92409B8ECBA720DF258E9B">
    <w:name w:val="C01FEDBCED92409B8ECBA720DF258E9B"/>
    <w:rsid w:val="00810327"/>
  </w:style>
  <w:style w:type="paragraph" w:customStyle="1" w:styleId="AE1A34C49AF44BD080C68A3C2AC13883">
    <w:name w:val="AE1A34C49AF44BD080C68A3C2AC13883"/>
    <w:rsid w:val="00810327"/>
  </w:style>
  <w:style w:type="paragraph" w:customStyle="1" w:styleId="4E581E2D7E1044DFBD4899D40BAE6A7A">
    <w:name w:val="4E581E2D7E1044DFBD4899D40BAE6A7A"/>
    <w:rsid w:val="00810327"/>
  </w:style>
  <w:style w:type="paragraph" w:customStyle="1" w:styleId="5D5C9BAE95C543E0A417691D087C6EBA">
    <w:name w:val="5D5C9BAE95C543E0A417691D087C6EBA"/>
    <w:rsid w:val="00810327"/>
  </w:style>
  <w:style w:type="paragraph" w:customStyle="1" w:styleId="965F03174A4D45CE8F8EAA8F3EF3C246">
    <w:name w:val="965F03174A4D45CE8F8EAA8F3EF3C246"/>
    <w:rsid w:val="00810327"/>
  </w:style>
  <w:style w:type="paragraph" w:customStyle="1" w:styleId="307B3D9642EF43B4B1308C7FF3B91023">
    <w:name w:val="307B3D9642EF43B4B1308C7FF3B91023"/>
    <w:rsid w:val="00810327"/>
  </w:style>
  <w:style w:type="paragraph" w:customStyle="1" w:styleId="9F5EF82F29F14F58901BE55FF4C7A2D4">
    <w:name w:val="9F5EF82F29F14F58901BE55FF4C7A2D4"/>
    <w:rsid w:val="00810327"/>
  </w:style>
  <w:style w:type="paragraph" w:customStyle="1" w:styleId="8796022CAAC64934ACC8D3D5B779E5A2">
    <w:name w:val="8796022CAAC64934ACC8D3D5B779E5A2"/>
    <w:rsid w:val="00810327"/>
  </w:style>
  <w:style w:type="paragraph" w:customStyle="1" w:styleId="43B0070BAEF540EC8A7E57C874663999">
    <w:name w:val="43B0070BAEF540EC8A7E57C874663999"/>
    <w:rsid w:val="00810327"/>
  </w:style>
  <w:style w:type="paragraph" w:customStyle="1" w:styleId="95456CCF29C041C688909502662AB42F">
    <w:name w:val="95456CCF29C041C688909502662AB42F"/>
    <w:rsid w:val="00810327"/>
  </w:style>
  <w:style w:type="paragraph" w:customStyle="1" w:styleId="B26C814E34F54019915296467C3F39F2">
    <w:name w:val="B26C814E34F54019915296467C3F39F2"/>
    <w:rsid w:val="00810327"/>
  </w:style>
  <w:style w:type="paragraph" w:customStyle="1" w:styleId="D715CBEF46084041AAEC7EAAEC6480DD">
    <w:name w:val="D715CBEF46084041AAEC7EAAEC6480DD"/>
    <w:rsid w:val="00810327"/>
  </w:style>
  <w:style w:type="paragraph" w:customStyle="1" w:styleId="A29DFE0CAFDA481CB3FFBB8CFBB1A037">
    <w:name w:val="A29DFE0CAFDA481CB3FFBB8CFBB1A037"/>
    <w:rsid w:val="00810327"/>
  </w:style>
  <w:style w:type="paragraph" w:customStyle="1" w:styleId="0C5CA0C2C1C04F5A9D7679805341E4F7">
    <w:name w:val="0C5CA0C2C1C04F5A9D7679805341E4F7"/>
    <w:rsid w:val="00810327"/>
  </w:style>
  <w:style w:type="paragraph" w:customStyle="1" w:styleId="9E6D9F536C0842BEA22A993C03A965E0">
    <w:name w:val="9E6D9F536C0842BEA22A993C03A965E0"/>
    <w:rsid w:val="00810327"/>
  </w:style>
  <w:style w:type="paragraph" w:customStyle="1" w:styleId="5FF03F2E603D4C40A761FBA73EB8FE5C">
    <w:name w:val="5FF03F2E603D4C40A761FBA73EB8FE5C"/>
    <w:rsid w:val="00810327"/>
  </w:style>
  <w:style w:type="paragraph" w:customStyle="1" w:styleId="108ABD5F4434414A88B86473080A4F69">
    <w:name w:val="108ABD5F4434414A88B86473080A4F69"/>
    <w:rsid w:val="00810327"/>
  </w:style>
  <w:style w:type="paragraph" w:customStyle="1" w:styleId="89D32627732E4A8594770D4ECC4B4FF0">
    <w:name w:val="89D32627732E4A8594770D4ECC4B4FF0"/>
    <w:rsid w:val="00810327"/>
  </w:style>
  <w:style w:type="paragraph" w:customStyle="1" w:styleId="C5FF53A8011D457CA1CFC9EC08175E49">
    <w:name w:val="C5FF53A8011D457CA1CFC9EC08175E49"/>
    <w:rsid w:val="00810327"/>
  </w:style>
  <w:style w:type="paragraph" w:customStyle="1" w:styleId="160D62E95CBD486892B83B553D60C006">
    <w:name w:val="160D62E95CBD486892B83B553D60C006"/>
    <w:rsid w:val="00810327"/>
  </w:style>
  <w:style w:type="paragraph" w:customStyle="1" w:styleId="4AF90B0BB1A044239C5523ADF62F987F">
    <w:name w:val="4AF90B0BB1A044239C5523ADF62F987F"/>
    <w:rsid w:val="00810327"/>
  </w:style>
  <w:style w:type="paragraph" w:customStyle="1" w:styleId="26CB2938416C4390959409BCCEA225DC">
    <w:name w:val="26CB2938416C4390959409BCCEA225DC"/>
    <w:rsid w:val="00810327"/>
  </w:style>
  <w:style w:type="paragraph" w:customStyle="1" w:styleId="8EDD07A5B6EE439C97DD8B010601709D">
    <w:name w:val="8EDD07A5B6EE439C97DD8B010601709D"/>
    <w:rsid w:val="00810327"/>
  </w:style>
  <w:style w:type="paragraph" w:customStyle="1" w:styleId="BCFEBAF3ECD646BEAB8DB7F17472B570">
    <w:name w:val="BCFEBAF3ECD646BEAB8DB7F17472B570"/>
    <w:rsid w:val="00810327"/>
  </w:style>
  <w:style w:type="paragraph" w:customStyle="1" w:styleId="7281C24DD6C24AA69111D16BC4EE0BC6">
    <w:name w:val="7281C24DD6C24AA69111D16BC4EE0BC6"/>
    <w:rsid w:val="00810327"/>
  </w:style>
  <w:style w:type="paragraph" w:customStyle="1" w:styleId="904EC495FB844207888DD8CCC5D80693">
    <w:name w:val="904EC495FB844207888DD8CCC5D80693"/>
    <w:rsid w:val="00810327"/>
  </w:style>
  <w:style w:type="paragraph" w:customStyle="1" w:styleId="200B64AF870C4919BAFAAC7A06DC211A">
    <w:name w:val="200B64AF870C4919BAFAAC7A06DC211A"/>
    <w:rsid w:val="00810327"/>
  </w:style>
  <w:style w:type="paragraph" w:customStyle="1" w:styleId="37C7639B6FD540EF8F2C31C380115BFF">
    <w:name w:val="37C7639B6FD540EF8F2C31C380115BFF"/>
    <w:rsid w:val="00810327"/>
  </w:style>
  <w:style w:type="paragraph" w:customStyle="1" w:styleId="83BFD2DF1B6342118DC1359E3DA26D12">
    <w:name w:val="83BFD2DF1B6342118DC1359E3DA26D12"/>
    <w:rsid w:val="00810327"/>
  </w:style>
  <w:style w:type="paragraph" w:customStyle="1" w:styleId="209B46CBFC9642AC8F9AA8B70FFCF50E">
    <w:name w:val="209B46CBFC9642AC8F9AA8B70FFCF50E"/>
    <w:rsid w:val="00810327"/>
  </w:style>
  <w:style w:type="paragraph" w:customStyle="1" w:styleId="BC028F61BB3A4DF1BC0B2CF373201A64">
    <w:name w:val="BC028F61BB3A4DF1BC0B2CF373201A64"/>
    <w:rsid w:val="00810327"/>
  </w:style>
  <w:style w:type="paragraph" w:customStyle="1" w:styleId="E5B7975F323A482D929877C74511336C">
    <w:name w:val="E5B7975F323A482D929877C74511336C"/>
    <w:rsid w:val="00810327"/>
  </w:style>
  <w:style w:type="paragraph" w:customStyle="1" w:styleId="EF65311EB9DD440C93B999112782290D">
    <w:name w:val="EF65311EB9DD440C93B999112782290D"/>
    <w:rsid w:val="00810327"/>
  </w:style>
  <w:style w:type="paragraph" w:customStyle="1" w:styleId="CEC0BCBB697340278A10915C61A5647C">
    <w:name w:val="CEC0BCBB697340278A10915C61A5647C"/>
    <w:rsid w:val="00810327"/>
  </w:style>
  <w:style w:type="paragraph" w:customStyle="1" w:styleId="621F5D6B90F74527B9DF7465C5412DBF">
    <w:name w:val="621F5D6B90F74527B9DF7465C5412DBF"/>
    <w:rsid w:val="00810327"/>
  </w:style>
  <w:style w:type="paragraph" w:customStyle="1" w:styleId="0025C149C8B7417596998921C5572AE4">
    <w:name w:val="0025C149C8B7417596998921C5572AE4"/>
    <w:rsid w:val="00810327"/>
  </w:style>
  <w:style w:type="paragraph" w:customStyle="1" w:styleId="06993133887B43118D9FBFB4FF3A3664">
    <w:name w:val="06993133887B43118D9FBFB4FF3A3664"/>
    <w:rsid w:val="00810327"/>
  </w:style>
  <w:style w:type="paragraph" w:customStyle="1" w:styleId="AA5AA4FEF1034DE8B419956C76C369E6">
    <w:name w:val="AA5AA4FEF1034DE8B419956C76C369E6"/>
    <w:rsid w:val="00810327"/>
  </w:style>
  <w:style w:type="paragraph" w:customStyle="1" w:styleId="F8655C9AA5F646E1A36056502066CC2B">
    <w:name w:val="F8655C9AA5F646E1A36056502066CC2B"/>
    <w:rsid w:val="00810327"/>
  </w:style>
  <w:style w:type="paragraph" w:customStyle="1" w:styleId="987F91D9AC584EA5BB44331EFE854171">
    <w:name w:val="987F91D9AC584EA5BB44331EFE854171"/>
    <w:rsid w:val="00810327"/>
  </w:style>
  <w:style w:type="paragraph" w:customStyle="1" w:styleId="42BAD022B13A44BAB8DCD5117E94981B">
    <w:name w:val="42BAD022B13A44BAB8DCD5117E94981B"/>
    <w:rsid w:val="00701DD6"/>
  </w:style>
  <w:style w:type="paragraph" w:customStyle="1" w:styleId="B8CA7CB1F6994152832307EEDE36EAD7">
    <w:name w:val="B8CA7CB1F6994152832307EEDE36EAD7"/>
    <w:rsid w:val="00701DD6"/>
  </w:style>
  <w:style w:type="paragraph" w:customStyle="1" w:styleId="6E8DB19C5B3E4592B00F0979D4982823">
    <w:name w:val="6E8DB19C5B3E4592B00F0979D4982823"/>
    <w:rsid w:val="00701DD6"/>
  </w:style>
  <w:style w:type="paragraph" w:customStyle="1" w:styleId="0C51FE945D6041CBBF47F4662B547CB7">
    <w:name w:val="0C51FE945D6041CBBF47F4662B547CB7"/>
    <w:rsid w:val="00701DD6"/>
  </w:style>
  <w:style w:type="paragraph" w:customStyle="1" w:styleId="3A0E58EAE1174F8A9519501E68C8F479">
    <w:name w:val="3A0E58EAE1174F8A9519501E68C8F479"/>
    <w:rsid w:val="00701DD6"/>
  </w:style>
  <w:style w:type="paragraph" w:customStyle="1" w:styleId="02BA100944A149BF92BAE9E9982612E6">
    <w:name w:val="02BA100944A149BF92BAE9E9982612E6"/>
    <w:rsid w:val="00701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7ab09f-8618-4d9b-9f2f-50ababbe4056">
      <Terms xmlns="http://schemas.microsoft.com/office/infopath/2007/PartnerControls"/>
    </lcf76f155ced4ddcb4097134ff3c332f>
    <TaxCatchAll xmlns="3496e571-eae6-402d-810c-25953ccab64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4E92C507D8D74993B03A3B022FCEF0" ma:contentTypeVersion="16" ma:contentTypeDescription="Create a new document." ma:contentTypeScope="" ma:versionID="742259e75103a9a71ed032e7525c4bd3">
  <xsd:schema xmlns:xsd="http://www.w3.org/2001/XMLSchema" xmlns:xs="http://www.w3.org/2001/XMLSchema" xmlns:p="http://schemas.microsoft.com/office/2006/metadata/properties" xmlns:ns2="3496e571-eae6-402d-810c-25953ccab642" xmlns:ns3="3e7ab09f-8618-4d9b-9f2f-50ababbe4056" targetNamespace="http://schemas.microsoft.com/office/2006/metadata/properties" ma:root="true" ma:fieldsID="3b68909ea5a2c9c392c60e60e0d161f9" ns2:_="" ns3:_="">
    <xsd:import namespace="3496e571-eae6-402d-810c-25953ccab642"/>
    <xsd:import namespace="3e7ab09f-8618-4d9b-9f2f-50ababbe40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e571-eae6-402d-810c-25953ccab6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9875f11-c79e-4e8e-9b55-1a19d0fcd5b8}" ma:internalName="TaxCatchAll" ma:showField="CatchAllData" ma:web="3496e571-eae6-402d-810c-25953ccab6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7ab09f-8618-4d9b-9f2f-50ababbe40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CC4A5-9421-4E1E-B638-3028106CDF91}">
  <ds:schemaRefs>
    <ds:schemaRef ds:uri="http://purl.org/dc/dcmitype/"/>
    <ds:schemaRef ds:uri="3496e571-eae6-402d-810c-25953ccab642"/>
    <ds:schemaRef ds:uri="http://schemas.microsoft.com/office/2006/metadata/properties"/>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3e7ab09f-8618-4d9b-9f2f-50ababbe4056"/>
    <ds:schemaRef ds:uri="http://schemas.openxmlformats.org/package/2006/metadata/core-properties"/>
  </ds:schemaRefs>
</ds:datastoreItem>
</file>

<file path=customXml/itemProps2.xml><?xml version="1.0" encoding="utf-8"?>
<ds:datastoreItem xmlns:ds="http://schemas.openxmlformats.org/officeDocument/2006/customXml" ds:itemID="{25F3ED20-3E9C-4543-9AA3-B2C3E3310BDD}">
  <ds:schemaRefs>
    <ds:schemaRef ds:uri="http://schemas.openxmlformats.org/officeDocument/2006/bibliography"/>
  </ds:schemaRefs>
</ds:datastoreItem>
</file>

<file path=customXml/itemProps3.xml><?xml version="1.0" encoding="utf-8"?>
<ds:datastoreItem xmlns:ds="http://schemas.openxmlformats.org/officeDocument/2006/customXml" ds:itemID="{FE434661-B1A3-4DFD-B823-7D3272148178}">
  <ds:schemaRefs>
    <ds:schemaRef ds:uri="http://schemas.microsoft.com/sharepoint/v3/contenttype/forms"/>
  </ds:schemaRefs>
</ds:datastoreItem>
</file>

<file path=customXml/itemProps4.xml><?xml version="1.0" encoding="utf-8"?>
<ds:datastoreItem xmlns:ds="http://schemas.openxmlformats.org/officeDocument/2006/customXml" ds:itemID="{91E69F5B-E584-44DD-B616-AE08A8EC1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e571-eae6-402d-810c-25953ccab642"/>
    <ds:schemaRef ds:uri="3e7ab09f-8618-4d9b-9f2f-50ababb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Meeting Agenda (5).dotx</Template>
  <TotalTime>0</TotalTime>
  <Pages>5</Pages>
  <Words>1107</Words>
  <Characters>5185</Characters>
  <Application>Microsoft Office Word</Application>
  <DocSecurity>0</DocSecurity>
  <Lines>246</Lines>
  <Paragraphs>241</Paragraphs>
  <ScaleCrop>false</ScaleCrop>
  <HeadingPairs>
    <vt:vector size="2" baseType="variant">
      <vt:variant>
        <vt:lpstr>Title</vt:lpstr>
      </vt:variant>
      <vt:variant>
        <vt:i4>1</vt:i4>
      </vt:variant>
    </vt:vector>
  </HeadingPairs>
  <TitlesOfParts>
    <vt:vector size="1" baseType="lpstr">
      <vt:lpstr>470-0233, Family Development &amp; Self-Sufficiency (FaDSS) Program Initial Eligibility Determination Form</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470-0233, Family Development &amp; Self-Sufficiency (FaDSS) Program Initial Eligibility Determination Form</dc:title>
  <dc:subject/>
  <dc:creator>Iowa Department of Health and Human Services</dc:creator>
  <cp:keywords/>
  <dc:description/>
  <cp:lastModifiedBy>James, Tyler [HHS]</cp:lastModifiedBy>
  <cp:revision>2</cp:revision>
  <dcterms:created xsi:type="dcterms:W3CDTF">2026-02-02T16:55:00Z</dcterms:created>
  <dcterms:modified xsi:type="dcterms:W3CDTF">2026-02-02T16:55:00Z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0x0101007C4E92C507D8D74993B03A3B022FCEF0</vt:lpwstr>
  </property>
  <property fmtid="{D5CDD505-2E9C-101B-9397-08002B2CF9AE}" pid="3" name="MediaServiceImageTags">
    <vt:lpwstr/>
  </property>
</Properties>
</file>