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5D70" w14:textId="51B560C4" w:rsidR="00DF7369" w:rsidRPr="00DF7369" w:rsidRDefault="00DF7369" w:rsidP="00DF7369">
      <w:pPr>
        <w:pStyle w:val="Heading1"/>
      </w:pPr>
      <w:r w:rsidRPr="00DF7369">
        <w:t xml:space="preserve">Notice of Intent to Release </w:t>
      </w:r>
    </w:p>
    <w:p w14:paraId="25D97B25" w14:textId="08134218" w:rsidR="00A828ED" w:rsidRPr="00787B92" w:rsidRDefault="00A828ED" w:rsidP="007703D7">
      <w:pPr>
        <w:pStyle w:val="Heading1"/>
      </w:pPr>
    </w:p>
    <w:p w14:paraId="235600BA" w14:textId="33AB040E" w:rsidR="005F587F" w:rsidRDefault="00DF7369" w:rsidP="007703D7">
      <w:pPr>
        <w:pStyle w:val="Heading2"/>
      </w:pPr>
      <w:r>
        <w:t>To all interested parties:</w:t>
      </w:r>
    </w:p>
    <w:p w14:paraId="299AD35B" w14:textId="77777777" w:rsidR="00DF7369" w:rsidRPr="00DF7369" w:rsidRDefault="00DF7369" w:rsidP="00DF7369"/>
    <w:p w14:paraId="6385708E" w14:textId="5771F587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 xml:space="preserve">The Iowa Department of Health and Human Services (the Agency) is providing this notice of intent to release a request for proposal (RFP) on or around </w:t>
      </w:r>
      <w:r w:rsidR="00814A6F">
        <w:t>December</w:t>
      </w:r>
      <w:r>
        <w:t xml:space="preserve"> 202</w:t>
      </w:r>
      <w:r w:rsidR="00814A6F">
        <w:t>5</w:t>
      </w:r>
      <w:r>
        <w:t xml:space="preserve">, to procure </w:t>
      </w:r>
      <w:r w:rsidR="008F25BC">
        <w:t xml:space="preserve">a </w:t>
      </w:r>
      <w:r w:rsidR="00171601" w:rsidRPr="00171601">
        <w:t>Co-location Technical Assistance Provider</w:t>
      </w:r>
      <w:r w:rsidR="008F25BC">
        <w:t xml:space="preserve">. This procurement is </w:t>
      </w:r>
      <w:r w:rsidR="007B1414" w:rsidRPr="007B1414">
        <w:t xml:space="preserve">to </w:t>
      </w:r>
      <w:r w:rsidR="00814A6F">
        <w:t>provide rural Iowa service providers with</w:t>
      </w:r>
      <w:r w:rsidR="007B1414" w:rsidRPr="007B1414">
        <w:t xml:space="preserve"> expertise</w:t>
      </w:r>
      <w:r w:rsidR="00814A6F">
        <w:t xml:space="preserve">, </w:t>
      </w:r>
      <w:r w:rsidR="007B1414" w:rsidRPr="007B1414">
        <w:t>research</w:t>
      </w:r>
      <w:r w:rsidR="00814A6F">
        <w:t>, and technical assistance</w:t>
      </w:r>
      <w:r w:rsidR="007B1414" w:rsidRPr="007B1414">
        <w:t xml:space="preserve"> on evidence-based methods for achieving co-location, setting up agreements for cost sharing (both for physical space and staffing/care coordination), and strategizing patient flows for opt</w:t>
      </w:r>
      <w:r w:rsidR="00814A6F">
        <w:t>imal care</w:t>
      </w:r>
      <w:r w:rsidR="007B1414" w:rsidRPr="007B1414">
        <w:t>.</w:t>
      </w:r>
      <w:r w:rsidR="00581225">
        <w:t xml:space="preserve"> Please see the Agency’s Rural Health Transformation Grant website (</w:t>
      </w:r>
      <w:hyperlink r:id="rId11" w:history="1">
        <w:r w:rsidR="00581225" w:rsidRPr="001D699F">
          <w:rPr>
            <w:rStyle w:val="Hyperlink"/>
          </w:rPr>
          <w:t>Rural Health Transformation (RHT) | Health &amp; Human Services</w:t>
        </w:r>
      </w:hyperlink>
      <w:r w:rsidR="00581225">
        <w:t>) for additional information about the Healthy Hometowns initiative.</w:t>
      </w:r>
    </w:p>
    <w:p w14:paraId="3A3737F6" w14:textId="77777777" w:rsidR="007B1414" w:rsidRDefault="007B1414" w:rsidP="00DF7369">
      <w:pPr>
        <w:pStyle w:val="ListBullet"/>
        <w:numPr>
          <w:ilvl w:val="0"/>
          <w:numId w:val="0"/>
        </w:numPr>
        <w:spacing w:after="0" w:line="360" w:lineRule="auto"/>
        <w:rPr>
          <w:sz w:val="22"/>
        </w:rPr>
      </w:pPr>
    </w:p>
    <w:p w14:paraId="181CF0AF" w14:textId="7856BFB8" w:rsidR="000E0776" w:rsidRDefault="000E0776" w:rsidP="000E0776">
      <w:pPr>
        <w:pStyle w:val="ListBullet"/>
        <w:numPr>
          <w:ilvl w:val="0"/>
          <w:numId w:val="0"/>
        </w:numPr>
        <w:spacing w:after="0" w:line="360" w:lineRule="auto"/>
      </w:pPr>
      <w:r>
        <w:t xml:space="preserve">The RFP for </w:t>
      </w:r>
      <w:r w:rsidR="007B1414">
        <w:t xml:space="preserve">a </w:t>
      </w:r>
      <w:r w:rsidR="007B1414" w:rsidRPr="00171601">
        <w:t>Co-location Technical Assistance Provider</w:t>
      </w:r>
      <w:r>
        <w:t xml:space="preserve">, </w:t>
      </w:r>
      <w:r w:rsidRPr="00C428E6">
        <w:t xml:space="preserve">RFP </w:t>
      </w:r>
      <w:r w:rsidR="00446B19" w:rsidRPr="00C428E6">
        <w:t>#</w:t>
      </w:r>
      <w:r w:rsidR="00C428E6" w:rsidRPr="00C428E6">
        <w:rPr>
          <w:rFonts w:eastAsia="Times New Roman"/>
          <w:color w:val="000000"/>
        </w:rPr>
        <w:t xml:space="preserve"> </w:t>
      </w:r>
      <w:r w:rsidR="00C428E6" w:rsidRPr="00C428E6">
        <w:t>COMPADM26003</w:t>
      </w:r>
      <w:r>
        <w:t xml:space="preserve">, that the Agency anticipates releasing on or around December 2025, will be posted to </w:t>
      </w:r>
      <w:hyperlink r:id="rId12" w:history="1">
        <w:proofErr w:type="spellStart"/>
        <w:r w:rsidRPr="00DF7369">
          <w:rPr>
            <w:rStyle w:val="Hyperlink"/>
          </w:rPr>
          <w:t>IowaGrants</w:t>
        </w:r>
        <w:proofErr w:type="spellEnd"/>
      </w:hyperlink>
      <w:r>
        <w:t>. The following is a tentative timeline for the RFP; these dates are estimates and are subject to change:</w:t>
      </w:r>
    </w:p>
    <w:p w14:paraId="4D14D792" w14:textId="77777777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  <w:rPr>
          <w:b/>
          <w:bCs/>
        </w:rPr>
      </w:pPr>
    </w:p>
    <w:p w14:paraId="351BFD73" w14:textId="06B4A5B2" w:rsidR="00A00600" w:rsidRDefault="00A00600" w:rsidP="00A00600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Mid-December 2025:</w:t>
      </w:r>
      <w:r>
        <w:t xml:space="preserve"> Question and answer period after release of the RFP</w:t>
      </w:r>
    </w:p>
    <w:p w14:paraId="758335EE" w14:textId="77777777" w:rsidR="00A00600" w:rsidRDefault="00A00600" w:rsidP="00A00600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Early January 2026:</w:t>
      </w:r>
      <w:r>
        <w:t xml:space="preserve"> Deadline for bid proposals.</w:t>
      </w:r>
    </w:p>
    <w:p w14:paraId="192E6D45" w14:textId="3344F7B9" w:rsidR="007E25DE" w:rsidRDefault="007E25DE" w:rsidP="007E25DE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Mid-January 2026:</w:t>
      </w:r>
      <w:r>
        <w:t xml:space="preserve"> Bidder presentations. </w:t>
      </w:r>
    </w:p>
    <w:p w14:paraId="45B8F3C1" w14:textId="0DF03C20" w:rsidR="00A00600" w:rsidRDefault="00A00600" w:rsidP="00A00600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Mid-January 2026:</w:t>
      </w:r>
      <w:r>
        <w:t xml:space="preserve"> HHS to award contract(s)</w:t>
      </w:r>
    </w:p>
    <w:p w14:paraId="636C1C89" w14:textId="77777777" w:rsidR="00A00600" w:rsidRDefault="00A00600" w:rsidP="00A00600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Mid-February 2026:</w:t>
      </w:r>
      <w:r>
        <w:t xml:space="preserve"> Contract begins.  </w:t>
      </w:r>
    </w:p>
    <w:p w14:paraId="31F75115" w14:textId="77777777" w:rsidR="00DF597E" w:rsidRDefault="00DF597E" w:rsidP="00DF7369">
      <w:pPr>
        <w:pStyle w:val="ListBullet"/>
        <w:numPr>
          <w:ilvl w:val="0"/>
          <w:numId w:val="0"/>
        </w:numPr>
        <w:spacing w:after="0" w:line="360" w:lineRule="auto"/>
      </w:pPr>
    </w:p>
    <w:p w14:paraId="1C46CA61" w14:textId="77EE6259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 xml:space="preserve">Sincerely, </w:t>
      </w:r>
    </w:p>
    <w:p w14:paraId="05100E1E" w14:textId="77777777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</w:p>
    <w:p w14:paraId="64AA64ED" w14:textId="77777777" w:rsidR="00C428E6" w:rsidRDefault="00C428E6" w:rsidP="00DF7369">
      <w:pPr>
        <w:pStyle w:val="ListBullet"/>
        <w:numPr>
          <w:ilvl w:val="0"/>
          <w:numId w:val="0"/>
        </w:numPr>
        <w:spacing w:after="0" w:line="360" w:lineRule="auto"/>
      </w:pPr>
      <w:r>
        <w:t>Julie Jones</w:t>
      </w:r>
    </w:p>
    <w:p w14:paraId="4333227F" w14:textId="27CC5375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>Issuing Officer</w:t>
      </w:r>
    </w:p>
    <w:sectPr w:rsidR="00DF7369" w:rsidSect="00E368B6">
      <w:headerReference w:type="default" r:id="rId13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EF2A" w14:textId="77777777" w:rsidR="00DF7369" w:rsidRDefault="00DF7369" w:rsidP="00ED0FA2">
      <w:pPr>
        <w:spacing w:after="0" w:line="240" w:lineRule="auto"/>
      </w:pPr>
      <w:r>
        <w:separator/>
      </w:r>
    </w:p>
  </w:endnote>
  <w:endnote w:type="continuationSeparator" w:id="0">
    <w:p w14:paraId="205601D8" w14:textId="77777777" w:rsidR="00DF7369" w:rsidRDefault="00DF7369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CED9" w14:textId="77777777" w:rsidR="00DF7369" w:rsidRDefault="00DF7369" w:rsidP="00ED0FA2">
      <w:pPr>
        <w:spacing w:after="0" w:line="240" w:lineRule="auto"/>
      </w:pPr>
      <w:r>
        <w:separator/>
      </w:r>
    </w:p>
  </w:footnote>
  <w:footnote w:type="continuationSeparator" w:id="0">
    <w:p w14:paraId="65221FF6" w14:textId="77777777" w:rsidR="00DF7369" w:rsidRDefault="00DF7369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D4C0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57F4BA" wp14:editId="3B543360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D95E6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2843BF5F" wp14:editId="4A115CA7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2"/>
  </w:num>
  <w:num w:numId="2" w16cid:durableId="529688289">
    <w:abstractNumId w:val="4"/>
  </w:num>
  <w:num w:numId="3" w16cid:durableId="655499794">
    <w:abstractNumId w:val="1"/>
  </w:num>
  <w:num w:numId="4" w16cid:durableId="1634825399">
    <w:abstractNumId w:val="5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6"/>
  </w:num>
  <w:num w:numId="8" w16cid:durableId="1913923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69"/>
    <w:rsid w:val="00051975"/>
    <w:rsid w:val="000A1AC7"/>
    <w:rsid w:val="000E0776"/>
    <w:rsid w:val="00171601"/>
    <w:rsid w:val="001F66B9"/>
    <w:rsid w:val="00342B93"/>
    <w:rsid w:val="003D4E77"/>
    <w:rsid w:val="00446B19"/>
    <w:rsid w:val="004E77FB"/>
    <w:rsid w:val="0051080D"/>
    <w:rsid w:val="00521A34"/>
    <w:rsid w:val="00581225"/>
    <w:rsid w:val="005F587F"/>
    <w:rsid w:val="006303C7"/>
    <w:rsid w:val="006719BD"/>
    <w:rsid w:val="0071057A"/>
    <w:rsid w:val="00714B6E"/>
    <w:rsid w:val="00733588"/>
    <w:rsid w:val="007703D7"/>
    <w:rsid w:val="00787B92"/>
    <w:rsid w:val="007B1414"/>
    <w:rsid w:val="007E0B4A"/>
    <w:rsid w:val="007E25DE"/>
    <w:rsid w:val="008022F7"/>
    <w:rsid w:val="00814A6F"/>
    <w:rsid w:val="00853844"/>
    <w:rsid w:val="008B00EA"/>
    <w:rsid w:val="008C4366"/>
    <w:rsid w:val="008D6F19"/>
    <w:rsid w:val="008F25BC"/>
    <w:rsid w:val="008F3462"/>
    <w:rsid w:val="009022EC"/>
    <w:rsid w:val="00903F88"/>
    <w:rsid w:val="00914BD3"/>
    <w:rsid w:val="00931436"/>
    <w:rsid w:val="00967CE9"/>
    <w:rsid w:val="00974EFF"/>
    <w:rsid w:val="009800A3"/>
    <w:rsid w:val="009B5B7D"/>
    <w:rsid w:val="009E560F"/>
    <w:rsid w:val="00A00600"/>
    <w:rsid w:val="00A57921"/>
    <w:rsid w:val="00A63588"/>
    <w:rsid w:val="00A828ED"/>
    <w:rsid w:val="00A94416"/>
    <w:rsid w:val="00AA402B"/>
    <w:rsid w:val="00AE47BE"/>
    <w:rsid w:val="00B33E59"/>
    <w:rsid w:val="00B644AE"/>
    <w:rsid w:val="00B64635"/>
    <w:rsid w:val="00BD086C"/>
    <w:rsid w:val="00C12F1E"/>
    <w:rsid w:val="00C428E6"/>
    <w:rsid w:val="00D36BC3"/>
    <w:rsid w:val="00D817D2"/>
    <w:rsid w:val="00DA1414"/>
    <w:rsid w:val="00DE0E1F"/>
    <w:rsid w:val="00DF597E"/>
    <w:rsid w:val="00DF7369"/>
    <w:rsid w:val="00E368B6"/>
    <w:rsid w:val="00E56796"/>
    <w:rsid w:val="00E84ABA"/>
    <w:rsid w:val="00ED0FA2"/>
    <w:rsid w:val="00F707FA"/>
    <w:rsid w:val="00FA5524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1DA6A"/>
  <w15:chartTrackingRefBased/>
  <w15:docId w15:val="{43639277-271B-4710-8DBA-DFC828B4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DF73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owagrants.gov/index.d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hs.iowa.gov/initiatives/rural-health-transformation-rh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rlan\Downloads\HHS%20Letterhead%20Basic%20(1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Letterheads</Topic>
    <Category_x0020_1 xmlns="f88e24f3-da62-4d13-8742-1b7075cad43b">Templates</Category_x0020_1>
    <TaxCatchAll xmlns="07f02910-0123-428f-bbba-f09bb309b0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3.xml><?xml version="1.0" encoding="utf-8"?>
<ds:datastoreItem xmlns:ds="http://schemas.openxmlformats.org/officeDocument/2006/customXml" ds:itemID="{CBD758FF-3A7F-4E0A-9732-6A7DC602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 (1)</Template>
  <TotalTime>1</TotalTime>
  <Pages>1</Pages>
  <Words>220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Garland, Shannon [HHS]</dc:creator>
  <cp:keywords/>
  <dc:description/>
  <cp:lastModifiedBy>Garland, Shannon [HHS]</cp:lastModifiedBy>
  <cp:revision>2</cp:revision>
  <dcterms:created xsi:type="dcterms:W3CDTF">2025-11-14T15:21:00Z</dcterms:created>
  <dcterms:modified xsi:type="dcterms:W3CDTF">2025-11-14T15:21:00Z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