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4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800"/>
        <w:gridCol w:w="3600"/>
        <w:gridCol w:w="990"/>
        <w:gridCol w:w="2960"/>
      </w:tblGrid>
      <w:tr w:rsidR="009022EC" w:rsidRPr="009022EC" w14:paraId="4553B146" w14:textId="77777777" w:rsidTr="00617DD6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06AD66F6" w14:textId="77777777" w:rsidR="009022EC" w:rsidRPr="009022EC" w:rsidRDefault="009022EC" w:rsidP="009022E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17DD6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MEETING AGENDA</w:t>
            </w:r>
          </w:p>
        </w:tc>
      </w:tr>
      <w:tr w:rsidR="009022EC" w:rsidRPr="00E316C4" w14:paraId="3C4527B3" w14:textId="77777777" w:rsidTr="00B60D22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C4B65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Division</w:t>
            </w:r>
          </w:p>
        </w:tc>
        <w:tc>
          <w:tcPr>
            <w:tcW w:w="755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3937D92" w14:textId="58E5CAF5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Performance &amp; Operations</w:t>
            </w:r>
          </w:p>
        </w:tc>
      </w:tr>
      <w:tr w:rsidR="009022EC" w:rsidRPr="00E316C4" w14:paraId="4E35B156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10D9D1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M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eeting Topic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580EDF5" w14:textId="1F778CA3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Human Rights Board</w:t>
            </w:r>
            <w:r w:rsidR="00013F3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022EC" w:rsidRPr="00E316C4" w14:paraId="30C1A12C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E1083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Facilitator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004BC88" w14:textId="13E70631" w:rsidR="009022EC" w:rsidRPr="00E316C4" w:rsidRDefault="000D7AFE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Chair: Tony Chavez</w:t>
            </w:r>
          </w:p>
        </w:tc>
      </w:tr>
      <w:tr w:rsidR="009022EC" w:rsidRPr="00E316C4" w14:paraId="65E0DBF5" w14:textId="77777777" w:rsidTr="007E7917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50E0D1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CD5E82" w14:textId="5D985A01" w:rsidR="009022EC" w:rsidRPr="00E316C4" w:rsidRDefault="00AD4151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11/19/2025</w:t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DAF7DFC" w14:textId="77777777" w:rsidR="009022EC" w:rsidRPr="00E316C4" w:rsidRDefault="009022EC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T</w:t>
            </w:r>
            <w:r w:rsidR="00371D32"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ime</w:t>
            </w:r>
          </w:p>
        </w:tc>
        <w:tc>
          <w:tcPr>
            <w:tcW w:w="296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08127CE" w14:textId="09E25D8B" w:rsidR="009022EC" w:rsidRPr="00E316C4" w:rsidRDefault="000D7AFE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60D22">
              <w:rPr>
                <w:rFonts w:cstheme="minorHAnsi"/>
                <w:sz w:val="24"/>
                <w:szCs w:val="24"/>
              </w:rPr>
              <w:t>:00PM-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B60D22">
              <w:rPr>
                <w:rFonts w:cstheme="minorHAnsi"/>
                <w:sz w:val="24"/>
                <w:szCs w:val="24"/>
              </w:rPr>
              <w:t>:00PM</w:t>
            </w:r>
          </w:p>
        </w:tc>
      </w:tr>
      <w:tr w:rsidR="009022EC" w:rsidRPr="00E316C4" w14:paraId="7553913E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6322D6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L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ocation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C3C6DF8" w14:textId="1FB60D47" w:rsidR="009022EC" w:rsidRPr="00E316C4" w:rsidRDefault="00E90CD8" w:rsidP="009022EC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Pr="002D4CFE">
                <w:rPr>
                  <w:rStyle w:val="Hyperlink"/>
                  <w:rFonts w:cstheme="minorHAnsi"/>
                  <w:sz w:val="24"/>
                  <w:szCs w:val="24"/>
                </w:rPr>
                <w:t>Microsoft Team</w:t>
              </w:r>
              <w:r w:rsidR="00B4668F" w:rsidRPr="002D4CFE">
                <w:rPr>
                  <w:rStyle w:val="Hyperlink"/>
                  <w:rFonts w:cstheme="minorHAnsi"/>
                  <w:sz w:val="24"/>
                  <w:szCs w:val="24"/>
                </w:rPr>
                <w:t>s</w:t>
              </w:r>
            </w:hyperlink>
            <w:r w:rsidR="00B4668F">
              <w:rPr>
                <w:rFonts w:cstheme="minorHAnsi"/>
                <w:sz w:val="24"/>
                <w:szCs w:val="24"/>
              </w:rPr>
              <w:t xml:space="preserve"> – virtual </w:t>
            </w:r>
          </w:p>
        </w:tc>
      </w:tr>
    </w:tbl>
    <w:p w14:paraId="21F7E2AC" w14:textId="77777777" w:rsidR="009022EC" w:rsidRPr="00E316C4" w:rsidRDefault="009022EC">
      <w:pPr>
        <w:rPr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3780"/>
        <w:gridCol w:w="5570"/>
      </w:tblGrid>
      <w:tr w:rsidR="00A57921" w:rsidRPr="00E316C4" w14:paraId="7DEBE460" w14:textId="77777777" w:rsidTr="00617DD6">
        <w:trPr>
          <w:trHeight w:val="44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3DBFB0BC" w14:textId="77777777" w:rsidR="00A57921" w:rsidRPr="00E316C4" w:rsidRDefault="00A57921" w:rsidP="00757FE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OBJECTIVES</w:t>
            </w:r>
          </w:p>
        </w:tc>
      </w:tr>
      <w:tr w:rsidR="00371D32" w:rsidRPr="00E316C4" w14:paraId="24BD9D58" w14:textId="77777777" w:rsidTr="009022EC">
        <w:trPr>
          <w:trHeight w:val="1062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8AEA4" w14:textId="6B0A5ECC" w:rsidR="008170D6" w:rsidRDefault="0010773E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Welcome Board members</w:t>
            </w:r>
          </w:p>
          <w:p w14:paraId="74457048" w14:textId="77777777" w:rsidR="00384322" w:rsidRDefault="00384322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Recap last Board meeting</w:t>
            </w:r>
          </w:p>
          <w:p w14:paraId="2E78C8E1" w14:textId="2596A539" w:rsidR="00EE4937" w:rsidRPr="00E316C4" w:rsidRDefault="00741E72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Create Board Bylaws</w:t>
            </w:r>
          </w:p>
          <w:p w14:paraId="5DA52D09" w14:textId="04EF23A9" w:rsidR="00524303" w:rsidRPr="00E316C4" w:rsidRDefault="00524303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4BD3" w:rsidRPr="00E316C4" w14:paraId="473F5DB6" w14:textId="77777777" w:rsidTr="00617DD6">
        <w:trPr>
          <w:trHeight w:val="45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194A021A" w14:textId="77777777" w:rsidR="00914BD3" w:rsidRPr="00E316C4" w:rsidRDefault="00914BD3" w:rsidP="00914BD3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PARTICIPANTS</w:t>
            </w:r>
          </w:p>
        </w:tc>
      </w:tr>
      <w:tr w:rsidR="00051975" w:rsidRPr="00E316C4" w14:paraId="76A35768" w14:textId="77777777" w:rsidTr="00787E1E">
        <w:trPr>
          <w:trHeight w:val="1062"/>
        </w:trPr>
        <w:tc>
          <w:tcPr>
            <w:tcW w:w="378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70271845" w14:textId="03691AEC" w:rsidR="00901CE2" w:rsidRPr="00484230" w:rsidRDefault="00901CE2" w:rsidP="00A5792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HHS Staff</w:t>
            </w:r>
          </w:p>
          <w:p w14:paraId="4DA497FB" w14:textId="77777777" w:rsidR="006966CE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Marisa Roseberry</w:t>
            </w:r>
          </w:p>
          <w:p w14:paraId="4FE7958C" w14:textId="77777777" w:rsidR="00EF1482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Diamond Denney</w:t>
            </w:r>
          </w:p>
          <w:p w14:paraId="64FAE6C8" w14:textId="26295944" w:rsidR="00051975" w:rsidRPr="00E316C4" w:rsidRDefault="00051975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4963E4D1" w14:textId="6355A574" w:rsidR="00901CE2" w:rsidRPr="00484230" w:rsidRDefault="00901CE2" w:rsidP="003475D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Board Members</w:t>
            </w:r>
          </w:p>
          <w:p w14:paraId="10088345" w14:textId="77777777" w:rsidR="005C6D54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Senator Dennis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Guth</w:t>
            </w:r>
          </w:p>
          <w:p w14:paraId="075E9AB8" w14:textId="48E9E75F" w:rsidR="003475D1" w:rsidRPr="003475D1" w:rsidRDefault="009C4BA4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Senator </w:t>
            </w:r>
            <w:r w:rsidR="00526202">
              <w:rPr>
                <w:rFonts w:cstheme="minorHAnsi"/>
                <w:color w:val="000000" w:themeColor="text1"/>
                <w:sz w:val="24"/>
                <w:szCs w:val="24"/>
              </w:rPr>
              <w:t xml:space="preserve">Sarah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Trone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Garriott</w:t>
            </w:r>
          </w:p>
          <w:p w14:paraId="23FCC648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Jeff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Ship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>ley</w:t>
            </w:r>
          </w:p>
          <w:p w14:paraId="37F58C4D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Aime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 xml:space="preserve"> Wichtendahl</w:t>
            </w:r>
          </w:p>
          <w:p w14:paraId="72B60AE2" w14:textId="3F8B7257" w:rsidR="0025515F" w:rsidRDefault="00557179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Director </w:t>
            </w:r>
            <w:r w:rsidR="00923745">
              <w:rPr>
                <w:rFonts w:cstheme="minorHAnsi"/>
                <w:color w:val="000000" w:themeColor="text1"/>
                <w:sz w:val="24"/>
                <w:szCs w:val="24"/>
              </w:rPr>
              <w:t>Larry Johnson</w:t>
            </w:r>
          </w:p>
          <w:p w14:paraId="3494DC1D" w14:textId="77777777" w:rsidR="00051975" w:rsidRDefault="0025515F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Peggy La</w:t>
            </w:r>
          </w:p>
          <w:p w14:paraId="3D3C17B6" w14:textId="77777777" w:rsidR="0025515F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Anthony Chavez</w:t>
            </w:r>
          </w:p>
          <w:p w14:paraId="6DC64344" w14:textId="77777777" w:rsidR="00484230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Beth Coonan</w:t>
            </w:r>
          </w:p>
          <w:p w14:paraId="0874746E" w14:textId="08E3A36E" w:rsidR="00484230" w:rsidRPr="00E316C4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Whitney McIntosh</w:t>
            </w:r>
          </w:p>
        </w:tc>
      </w:tr>
      <w:tr w:rsidR="00D817D2" w:rsidRPr="00E316C4" w14:paraId="74ACD77A" w14:textId="77777777" w:rsidTr="00787E1E">
        <w:trPr>
          <w:trHeight w:val="36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735D1A81" w14:textId="79C545DA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57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55CEAC17" w14:textId="0FF25EEF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AGENDA TOPIC</w:t>
            </w:r>
          </w:p>
        </w:tc>
      </w:tr>
      <w:tr w:rsidR="00D817D2" w:rsidRPr="00E316C4" w14:paraId="13FFDDAF" w14:textId="77777777" w:rsidTr="00C348AE">
        <w:trPr>
          <w:trHeight w:val="79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5D35D75" w14:textId="2B0B26C3" w:rsidR="00D817D2" w:rsidRPr="00E316C4" w:rsidRDefault="00EC5117" w:rsidP="009022E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:00-</w:t>
            </w:r>
            <w:r w:rsidR="0024070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8E182E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70" w:type="dxa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A8D75C0" w14:textId="7AA1EB1A" w:rsidR="00C62657" w:rsidRDefault="00C62657" w:rsidP="00C348A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Call to Order </w:t>
            </w:r>
          </w:p>
          <w:p w14:paraId="38B507FA" w14:textId="12DA9659" w:rsidR="000574B4" w:rsidRPr="00BA6A61" w:rsidRDefault="001276B9" w:rsidP="00BA6A6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Welcome &amp; </w:t>
            </w:r>
            <w:r w:rsidR="00EC6F99">
              <w:rPr>
                <w:rFonts w:cstheme="minorHAnsi"/>
                <w:color w:val="000000" w:themeColor="text1"/>
                <w:sz w:val="24"/>
                <w:szCs w:val="24"/>
              </w:rPr>
              <w:t xml:space="preserve">Centering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BDF" w:rsidRPr="00E316C4" w14:paraId="6F200360" w14:textId="77777777" w:rsidTr="00EC6F99">
        <w:trPr>
          <w:trHeight w:val="654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9E85093" w14:textId="56152DF2" w:rsidR="00627BDF" w:rsidRPr="00EC235C" w:rsidRDefault="00EC5117" w:rsidP="00787E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6606C">
              <w:rPr>
                <w:rFonts w:cstheme="minorHAnsi"/>
                <w:sz w:val="24"/>
                <w:szCs w:val="24"/>
              </w:rPr>
              <w:t>:</w:t>
            </w:r>
            <w:r w:rsidR="008E182E">
              <w:rPr>
                <w:rFonts w:cstheme="minorHAnsi"/>
                <w:sz w:val="24"/>
                <w:szCs w:val="24"/>
              </w:rPr>
              <w:t>10</w:t>
            </w:r>
            <w:r w:rsidR="0006606C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1:</w:t>
            </w:r>
            <w:r w:rsidR="004E2BD9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067F49D" w14:textId="5CB1D6E7" w:rsidR="00627BDF" w:rsidRPr="00EC5117" w:rsidRDefault="001276B9" w:rsidP="00EC5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Approve</w:t>
            </w:r>
            <w:r w:rsidR="00C62657">
              <w:rPr>
                <w:rFonts w:cstheme="minorHAnsi"/>
                <w:color w:val="000000" w:themeColor="text1"/>
                <w:sz w:val="24"/>
                <w:szCs w:val="24"/>
              </w:rPr>
              <w:t xml:space="preserve"> m</w:t>
            </w:r>
            <w:r w:rsidR="00BA6A61">
              <w:rPr>
                <w:rFonts w:cstheme="minorHAnsi"/>
                <w:color w:val="000000" w:themeColor="text1"/>
                <w:sz w:val="24"/>
                <w:szCs w:val="24"/>
              </w:rPr>
              <w:t>eeting minutes</w:t>
            </w:r>
          </w:p>
        </w:tc>
      </w:tr>
      <w:tr w:rsidR="00627BDF" w:rsidRPr="00E316C4" w14:paraId="484BCFA9" w14:textId="77777777" w:rsidTr="00384322">
        <w:trPr>
          <w:trHeight w:val="564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A2E59A2" w14:textId="3099294E" w:rsidR="00627BDF" w:rsidRPr="00E316C4" w:rsidRDefault="00EC5117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ED6234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05508B">
              <w:rPr>
                <w:rFonts w:cstheme="minorHAnsi"/>
                <w:color w:val="000000" w:themeColor="text1"/>
                <w:sz w:val="24"/>
                <w:szCs w:val="24"/>
              </w:rPr>
              <w:t>1:55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F317B16" w14:textId="4EF02C21" w:rsidR="00627BDF" w:rsidRPr="00323E3C" w:rsidRDefault="00FD7502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Draft b</w:t>
            </w:r>
            <w:r w:rsidR="0005508B">
              <w:rPr>
                <w:rFonts w:cstheme="minorHAnsi"/>
                <w:color w:val="000000" w:themeColor="text1"/>
                <w:sz w:val="24"/>
                <w:szCs w:val="24"/>
              </w:rPr>
              <w:t>oard bylaws</w:t>
            </w:r>
          </w:p>
        </w:tc>
      </w:tr>
      <w:tr w:rsidR="00627BDF" w:rsidRPr="00E316C4" w14:paraId="01EC2DC6" w14:textId="77777777" w:rsidTr="00C348AE">
        <w:trPr>
          <w:trHeight w:val="681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F6A69FA" w14:textId="43028747" w:rsidR="00627BDF" w:rsidRPr="00E316C4" w:rsidRDefault="0005508B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55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2B5130">
              <w:rPr>
                <w:rFonts w:cstheme="minorHAnsi"/>
                <w:color w:val="000000" w:themeColor="text1"/>
                <w:sz w:val="24"/>
                <w:szCs w:val="24"/>
              </w:rPr>
              <w:t>2: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FD320A7" w14:textId="77777777" w:rsid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Reflections from today’s meeting</w:t>
            </w:r>
          </w:p>
          <w:p w14:paraId="01985D4B" w14:textId="77777777" w:rsid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Establish the next meeting date &amp; time</w:t>
            </w:r>
          </w:p>
          <w:p w14:paraId="50705EA8" w14:textId="1A58E11C" w:rsidR="00627BDF" w:rsidRP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Next Steps</w:t>
            </w:r>
          </w:p>
        </w:tc>
      </w:tr>
    </w:tbl>
    <w:p w14:paraId="7E8F3A7A" w14:textId="77777777" w:rsidR="00A57921" w:rsidRPr="00E316C4" w:rsidRDefault="00A5792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3505"/>
        <w:gridCol w:w="1558"/>
        <w:gridCol w:w="1558"/>
        <w:gridCol w:w="1559"/>
      </w:tblGrid>
      <w:tr w:rsidR="00A828ED" w:rsidRPr="00E316C4" w14:paraId="7DB689F0" w14:textId="77777777" w:rsidTr="00617DD6">
        <w:trPr>
          <w:trHeight w:val="422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57C362EA" w14:textId="77777777" w:rsidR="00A828ED" w:rsidRPr="00E316C4" w:rsidRDefault="00A828ED" w:rsidP="00A828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NEW ACTION ITEMS</w:t>
            </w:r>
          </w:p>
        </w:tc>
      </w:tr>
      <w:tr w:rsidR="00967CE9" w:rsidRPr="00E316C4" w14:paraId="4AA7BE54" w14:textId="77777777" w:rsidTr="009022EC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5ED6C1B5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lastRenderedPageBreak/>
              <w:t>ITEM #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6FD230F7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DAD695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30B01BE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DUE DATE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F2A73C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967CE9" w:rsidRPr="00E316C4" w14:paraId="18F7A191" w14:textId="77777777" w:rsidTr="009022EC">
        <w:trPr>
          <w:trHeight w:val="432"/>
        </w:trPr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3D893D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C6B223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ACE5C6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F7968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576CD9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FDFE41" w14:textId="77777777" w:rsidR="00A828ED" w:rsidRDefault="00A828ED">
      <w:pPr>
        <w:rPr>
          <w:sz w:val="24"/>
          <w:szCs w:val="24"/>
        </w:rPr>
      </w:pPr>
    </w:p>
    <w:sectPr w:rsidR="00A828E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E784" w14:textId="77777777" w:rsidR="007415A3" w:rsidRDefault="007415A3" w:rsidP="00ED0FA2">
      <w:pPr>
        <w:spacing w:after="0" w:line="240" w:lineRule="auto"/>
      </w:pPr>
      <w:r>
        <w:separator/>
      </w:r>
    </w:p>
  </w:endnote>
  <w:endnote w:type="continuationSeparator" w:id="0">
    <w:p w14:paraId="10527197" w14:textId="77777777" w:rsidR="007415A3" w:rsidRDefault="007415A3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0F5D" w14:textId="77777777" w:rsidR="007415A3" w:rsidRDefault="007415A3" w:rsidP="00ED0FA2">
      <w:pPr>
        <w:spacing w:after="0" w:line="240" w:lineRule="auto"/>
      </w:pPr>
      <w:r>
        <w:separator/>
      </w:r>
    </w:p>
  </w:footnote>
  <w:footnote w:type="continuationSeparator" w:id="0">
    <w:p w14:paraId="2B54C56F" w14:textId="77777777" w:rsidR="007415A3" w:rsidRDefault="007415A3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A167" w14:textId="77777777" w:rsidR="00ED0FA2" w:rsidRDefault="00B64635">
    <w:pPr>
      <w:pStyle w:val="Header"/>
    </w:pPr>
    <w:r>
      <w:rPr>
        <w:noProof/>
      </w:rPr>
      <w:drawing>
        <wp:inline distT="0" distB="0" distL="0" distR="0" wp14:anchorId="29383B00" wp14:editId="6D3C4132">
          <wp:extent cx="2971956" cy="333692"/>
          <wp:effectExtent l="0" t="0" r="0" b="9525"/>
          <wp:docPr id="2" name="Picture 2" descr="Logo for Iowa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or Iowa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126" cy="33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DA8BC" w14:textId="77777777" w:rsidR="00ED0FA2" w:rsidRDefault="00ED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3C5"/>
    <w:multiLevelType w:val="hybridMultilevel"/>
    <w:tmpl w:val="DDD2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36C9"/>
    <w:multiLevelType w:val="hybridMultilevel"/>
    <w:tmpl w:val="082A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31B"/>
    <w:multiLevelType w:val="hybridMultilevel"/>
    <w:tmpl w:val="46B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36DB"/>
    <w:multiLevelType w:val="hybridMultilevel"/>
    <w:tmpl w:val="6B32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05801"/>
    <w:multiLevelType w:val="hybridMultilevel"/>
    <w:tmpl w:val="DD86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20905"/>
    <w:multiLevelType w:val="hybridMultilevel"/>
    <w:tmpl w:val="FA5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F4931"/>
    <w:multiLevelType w:val="hybridMultilevel"/>
    <w:tmpl w:val="091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07407"/>
    <w:multiLevelType w:val="hybridMultilevel"/>
    <w:tmpl w:val="198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83500">
    <w:abstractNumId w:val="1"/>
  </w:num>
  <w:num w:numId="2" w16cid:durableId="1984847006">
    <w:abstractNumId w:val="5"/>
  </w:num>
  <w:num w:numId="3" w16cid:durableId="1505632421">
    <w:abstractNumId w:val="0"/>
  </w:num>
  <w:num w:numId="4" w16cid:durableId="29495991">
    <w:abstractNumId w:val="3"/>
  </w:num>
  <w:num w:numId="5" w16cid:durableId="1965230993">
    <w:abstractNumId w:val="7"/>
  </w:num>
  <w:num w:numId="6" w16cid:durableId="419452379">
    <w:abstractNumId w:val="6"/>
  </w:num>
  <w:num w:numId="7" w16cid:durableId="1117800554">
    <w:abstractNumId w:val="4"/>
  </w:num>
  <w:num w:numId="8" w16cid:durableId="116851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D6"/>
    <w:rsid w:val="00002932"/>
    <w:rsid w:val="00013F3C"/>
    <w:rsid w:val="00020B65"/>
    <w:rsid w:val="000231E6"/>
    <w:rsid w:val="000503A4"/>
    <w:rsid w:val="00051975"/>
    <w:rsid w:val="0005508B"/>
    <w:rsid w:val="000574B4"/>
    <w:rsid w:val="0006606C"/>
    <w:rsid w:val="0007207E"/>
    <w:rsid w:val="00073E2E"/>
    <w:rsid w:val="0008483F"/>
    <w:rsid w:val="0008788F"/>
    <w:rsid w:val="000A4ED2"/>
    <w:rsid w:val="000D5838"/>
    <w:rsid w:val="000D7AFE"/>
    <w:rsid w:val="000E1440"/>
    <w:rsid w:val="000F4470"/>
    <w:rsid w:val="000F5241"/>
    <w:rsid w:val="00103124"/>
    <w:rsid w:val="00103974"/>
    <w:rsid w:val="001045EC"/>
    <w:rsid w:val="001062D3"/>
    <w:rsid w:val="0010773E"/>
    <w:rsid w:val="00107BFD"/>
    <w:rsid w:val="001276B9"/>
    <w:rsid w:val="0015121F"/>
    <w:rsid w:val="001546D9"/>
    <w:rsid w:val="001645DA"/>
    <w:rsid w:val="00170323"/>
    <w:rsid w:val="001B0DA8"/>
    <w:rsid w:val="001C677D"/>
    <w:rsid w:val="001C773E"/>
    <w:rsid w:val="001F66B9"/>
    <w:rsid w:val="001F6F34"/>
    <w:rsid w:val="00237573"/>
    <w:rsid w:val="00240701"/>
    <w:rsid w:val="00245DB9"/>
    <w:rsid w:val="0025515F"/>
    <w:rsid w:val="00262D4C"/>
    <w:rsid w:val="00265709"/>
    <w:rsid w:val="00272B9D"/>
    <w:rsid w:val="002753CE"/>
    <w:rsid w:val="002B5130"/>
    <w:rsid w:val="002B69F9"/>
    <w:rsid w:val="002C1DB4"/>
    <w:rsid w:val="002C6632"/>
    <w:rsid w:val="002D4CFE"/>
    <w:rsid w:val="002F3640"/>
    <w:rsid w:val="002F7527"/>
    <w:rsid w:val="0030260D"/>
    <w:rsid w:val="003166C0"/>
    <w:rsid w:val="00323E3C"/>
    <w:rsid w:val="00340D86"/>
    <w:rsid w:val="00342B93"/>
    <w:rsid w:val="003475D1"/>
    <w:rsid w:val="00371D32"/>
    <w:rsid w:val="00374235"/>
    <w:rsid w:val="00382330"/>
    <w:rsid w:val="00382F02"/>
    <w:rsid w:val="00384322"/>
    <w:rsid w:val="00397BD6"/>
    <w:rsid w:val="003A6B65"/>
    <w:rsid w:val="003E3650"/>
    <w:rsid w:val="004109E5"/>
    <w:rsid w:val="0042130B"/>
    <w:rsid w:val="004677FA"/>
    <w:rsid w:val="00484230"/>
    <w:rsid w:val="004B3015"/>
    <w:rsid w:val="004C5BD1"/>
    <w:rsid w:val="004E2BD9"/>
    <w:rsid w:val="00500D2F"/>
    <w:rsid w:val="00516C0E"/>
    <w:rsid w:val="00521066"/>
    <w:rsid w:val="00521A34"/>
    <w:rsid w:val="00524303"/>
    <w:rsid w:val="00526202"/>
    <w:rsid w:val="005313EC"/>
    <w:rsid w:val="00543C2A"/>
    <w:rsid w:val="00557179"/>
    <w:rsid w:val="00565196"/>
    <w:rsid w:val="005710D1"/>
    <w:rsid w:val="00577FF8"/>
    <w:rsid w:val="005834C5"/>
    <w:rsid w:val="00587218"/>
    <w:rsid w:val="0059216F"/>
    <w:rsid w:val="00594B08"/>
    <w:rsid w:val="005B3712"/>
    <w:rsid w:val="005C0D70"/>
    <w:rsid w:val="005C6D54"/>
    <w:rsid w:val="005D65F7"/>
    <w:rsid w:val="005F00C5"/>
    <w:rsid w:val="005F14C7"/>
    <w:rsid w:val="00604284"/>
    <w:rsid w:val="0060655D"/>
    <w:rsid w:val="00617DD6"/>
    <w:rsid w:val="00627BDF"/>
    <w:rsid w:val="00632198"/>
    <w:rsid w:val="00641914"/>
    <w:rsid w:val="006476C1"/>
    <w:rsid w:val="00656349"/>
    <w:rsid w:val="00672955"/>
    <w:rsid w:val="00675636"/>
    <w:rsid w:val="006966CE"/>
    <w:rsid w:val="006A49BE"/>
    <w:rsid w:val="006B7A62"/>
    <w:rsid w:val="006C3E6C"/>
    <w:rsid w:val="006E333D"/>
    <w:rsid w:val="006F4863"/>
    <w:rsid w:val="006F50B2"/>
    <w:rsid w:val="0070057B"/>
    <w:rsid w:val="00706E85"/>
    <w:rsid w:val="00733588"/>
    <w:rsid w:val="007415A3"/>
    <w:rsid w:val="00741E72"/>
    <w:rsid w:val="00787E1E"/>
    <w:rsid w:val="007A1331"/>
    <w:rsid w:val="007A7D2D"/>
    <w:rsid w:val="007B4C29"/>
    <w:rsid w:val="007E7917"/>
    <w:rsid w:val="007F42A5"/>
    <w:rsid w:val="007F4B58"/>
    <w:rsid w:val="008140FD"/>
    <w:rsid w:val="008170D6"/>
    <w:rsid w:val="008173AF"/>
    <w:rsid w:val="00831BE5"/>
    <w:rsid w:val="00832531"/>
    <w:rsid w:val="00840D07"/>
    <w:rsid w:val="00867487"/>
    <w:rsid w:val="00892E21"/>
    <w:rsid w:val="008A3568"/>
    <w:rsid w:val="008B00EA"/>
    <w:rsid w:val="008B3BF9"/>
    <w:rsid w:val="008C4366"/>
    <w:rsid w:val="008C65C1"/>
    <w:rsid w:val="008C6914"/>
    <w:rsid w:val="008D06B4"/>
    <w:rsid w:val="008D10F0"/>
    <w:rsid w:val="008D6F19"/>
    <w:rsid w:val="008E182E"/>
    <w:rsid w:val="008E6D47"/>
    <w:rsid w:val="008E7079"/>
    <w:rsid w:val="008F3462"/>
    <w:rsid w:val="008F66D2"/>
    <w:rsid w:val="00901CE2"/>
    <w:rsid w:val="009022EC"/>
    <w:rsid w:val="009027A6"/>
    <w:rsid w:val="00903E39"/>
    <w:rsid w:val="00914BD3"/>
    <w:rsid w:val="00923745"/>
    <w:rsid w:val="00936AD1"/>
    <w:rsid w:val="0093798E"/>
    <w:rsid w:val="00964B52"/>
    <w:rsid w:val="00967CE9"/>
    <w:rsid w:val="00967F72"/>
    <w:rsid w:val="009800A3"/>
    <w:rsid w:val="00997134"/>
    <w:rsid w:val="009B5B7D"/>
    <w:rsid w:val="009B6D41"/>
    <w:rsid w:val="009C3823"/>
    <w:rsid w:val="009C4BA4"/>
    <w:rsid w:val="009C5B31"/>
    <w:rsid w:val="009E2B72"/>
    <w:rsid w:val="00A22A44"/>
    <w:rsid w:val="00A4551F"/>
    <w:rsid w:val="00A531A5"/>
    <w:rsid w:val="00A57921"/>
    <w:rsid w:val="00A6045C"/>
    <w:rsid w:val="00A67C4B"/>
    <w:rsid w:val="00A74A2A"/>
    <w:rsid w:val="00A76BF6"/>
    <w:rsid w:val="00A828ED"/>
    <w:rsid w:val="00A8734B"/>
    <w:rsid w:val="00A92932"/>
    <w:rsid w:val="00AB1681"/>
    <w:rsid w:val="00AB4A4D"/>
    <w:rsid w:val="00AB59A8"/>
    <w:rsid w:val="00AB5ABF"/>
    <w:rsid w:val="00AC140D"/>
    <w:rsid w:val="00AC1ECD"/>
    <w:rsid w:val="00AC637A"/>
    <w:rsid w:val="00AD4151"/>
    <w:rsid w:val="00AE2C16"/>
    <w:rsid w:val="00AE6CC9"/>
    <w:rsid w:val="00AF1F22"/>
    <w:rsid w:val="00B04B5F"/>
    <w:rsid w:val="00B106CC"/>
    <w:rsid w:val="00B33E59"/>
    <w:rsid w:val="00B4668F"/>
    <w:rsid w:val="00B60D22"/>
    <w:rsid w:val="00B64635"/>
    <w:rsid w:val="00B66CCD"/>
    <w:rsid w:val="00B74B2B"/>
    <w:rsid w:val="00B84FA7"/>
    <w:rsid w:val="00B867FE"/>
    <w:rsid w:val="00BA6A61"/>
    <w:rsid w:val="00BB233C"/>
    <w:rsid w:val="00BC51C3"/>
    <w:rsid w:val="00C012EC"/>
    <w:rsid w:val="00C10514"/>
    <w:rsid w:val="00C348AE"/>
    <w:rsid w:val="00C37ECA"/>
    <w:rsid w:val="00C57DF7"/>
    <w:rsid w:val="00C62657"/>
    <w:rsid w:val="00C62922"/>
    <w:rsid w:val="00C64C72"/>
    <w:rsid w:val="00C66733"/>
    <w:rsid w:val="00C87CD5"/>
    <w:rsid w:val="00CA595F"/>
    <w:rsid w:val="00CA6FA4"/>
    <w:rsid w:val="00CB25E0"/>
    <w:rsid w:val="00CC4D86"/>
    <w:rsid w:val="00CC6BF9"/>
    <w:rsid w:val="00CD1BB6"/>
    <w:rsid w:val="00CE49B0"/>
    <w:rsid w:val="00CF2C35"/>
    <w:rsid w:val="00D12982"/>
    <w:rsid w:val="00D26FF2"/>
    <w:rsid w:val="00D36BC3"/>
    <w:rsid w:val="00D55900"/>
    <w:rsid w:val="00D67391"/>
    <w:rsid w:val="00D817D2"/>
    <w:rsid w:val="00D86C0F"/>
    <w:rsid w:val="00DB2334"/>
    <w:rsid w:val="00DD3308"/>
    <w:rsid w:val="00DE0F4E"/>
    <w:rsid w:val="00DE35C1"/>
    <w:rsid w:val="00DF2183"/>
    <w:rsid w:val="00E06239"/>
    <w:rsid w:val="00E22431"/>
    <w:rsid w:val="00E316C4"/>
    <w:rsid w:val="00E41402"/>
    <w:rsid w:val="00E41481"/>
    <w:rsid w:val="00E5047C"/>
    <w:rsid w:val="00E76548"/>
    <w:rsid w:val="00E81817"/>
    <w:rsid w:val="00E90CD8"/>
    <w:rsid w:val="00E92951"/>
    <w:rsid w:val="00E95BD1"/>
    <w:rsid w:val="00E96945"/>
    <w:rsid w:val="00EA3FDA"/>
    <w:rsid w:val="00EB24A7"/>
    <w:rsid w:val="00EB46FC"/>
    <w:rsid w:val="00EC235C"/>
    <w:rsid w:val="00EC3DAE"/>
    <w:rsid w:val="00EC5117"/>
    <w:rsid w:val="00EC6F99"/>
    <w:rsid w:val="00ED0FA2"/>
    <w:rsid w:val="00ED6234"/>
    <w:rsid w:val="00EE432A"/>
    <w:rsid w:val="00EE4937"/>
    <w:rsid w:val="00EF1482"/>
    <w:rsid w:val="00EF2E13"/>
    <w:rsid w:val="00EF4DBB"/>
    <w:rsid w:val="00F052A6"/>
    <w:rsid w:val="00F158DD"/>
    <w:rsid w:val="00F27EF6"/>
    <w:rsid w:val="00F32FB3"/>
    <w:rsid w:val="00F50E22"/>
    <w:rsid w:val="00F61CAA"/>
    <w:rsid w:val="00F7420C"/>
    <w:rsid w:val="00F94D93"/>
    <w:rsid w:val="00FA30E4"/>
    <w:rsid w:val="00FB070B"/>
    <w:rsid w:val="00FB3BB7"/>
    <w:rsid w:val="00FC0ED6"/>
    <w:rsid w:val="00FD1645"/>
    <w:rsid w:val="00FD513F"/>
    <w:rsid w:val="00FD7502"/>
    <w:rsid w:val="00FE1D57"/>
    <w:rsid w:val="00FF1CD1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B47D6"/>
  <w15:chartTrackingRefBased/>
  <w15:docId w15:val="{513ECE60-4FF3-438E-8734-D3B40E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7FA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DI5MmYyNzUtMDEyNy00ZDY5LTg2MjEtM2I5ZDY3YWI4NTMz%40thread.v2/0?context=%7b%22Tid%22%3a%228d2c7b4d-085a-4617-8536-38a76d19b0da%22%2c%22Oid%22%3a%224268de43-ee3f-4413-bc0e-68e30b03109d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nney\Downloads\Agenda%20template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Agenda</Topic>
    <Category_x0020_1 xmlns="f88e24f3-da62-4d13-8742-1b7075cad43b">Templates</Category_x0020_1>
    <TaxCatchAll xmlns="07f02910-0123-428f-bbba-f09bb309b044" xsi:nil="true"/>
  </documentManagement>
</p:properties>
</file>

<file path=customXml/itemProps1.xml><?xml version="1.0" encoding="utf-8"?>
<ds:datastoreItem xmlns:ds="http://schemas.openxmlformats.org/officeDocument/2006/customXml" ds:itemID="{25F3ED20-3E9C-4543-9AA3-B2C3E3310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2BBCF-023E-4A03-9EBE-B7AEC18AE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54991-05AE-4A54-83AE-92564491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648E2C-5BB3-4C8E-BAFF-36C5F1455998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41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Diamond</dc:creator>
  <cp:keywords/>
  <dc:description/>
  <cp:lastModifiedBy>Denney, Diamond [HHS]</cp:lastModifiedBy>
  <cp:revision>23</cp:revision>
  <dcterms:created xsi:type="dcterms:W3CDTF">2025-10-31T15:23:00Z</dcterms:created>
  <dcterms:modified xsi:type="dcterms:W3CDTF">2025-11-17T20:40:00Z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