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13E70631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Chair: Tony Chavez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7B526698" w:rsidR="009022EC" w:rsidRPr="00E316C4" w:rsidRDefault="00AD4151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</w:t>
            </w:r>
            <w:r w:rsidR="00585118">
              <w:rPr>
                <w:rFonts w:cstheme="minorHAnsi"/>
                <w:sz w:val="24"/>
                <w:szCs w:val="24"/>
              </w:rPr>
              <w:t>26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09E25D8B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60D22">
              <w:rPr>
                <w:rFonts w:cstheme="minorHAnsi"/>
                <w:sz w:val="24"/>
                <w:szCs w:val="24"/>
              </w:rPr>
              <w:t>:00PM-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60D22"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12BEFC58" w:rsidR="009022EC" w:rsidRPr="00E316C4" w:rsidRDefault="00F92398" w:rsidP="009022E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E90CD8" w:rsidRPr="00F92398">
                <w:rPr>
                  <w:rStyle w:val="Hyperlink"/>
                  <w:rFonts w:cstheme="minorHAnsi"/>
                  <w:sz w:val="24"/>
                  <w:szCs w:val="24"/>
                </w:rPr>
                <w:t>Microsoft Team</w:t>
              </w:r>
              <w:r w:rsidR="00B4668F" w:rsidRPr="00F92398">
                <w:rPr>
                  <w:rStyle w:val="Hyperlink"/>
                  <w:rFonts w:cstheme="minorHAnsi"/>
                  <w:sz w:val="24"/>
                  <w:szCs w:val="24"/>
                </w:rPr>
                <w:t>s</w:t>
              </w:r>
            </w:hyperlink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E78C8E1" w14:textId="149C3DD2" w:rsidR="00EE4937" w:rsidRDefault="00DD6B40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Finish</w:t>
            </w:r>
            <w:r w:rsidR="00741E72">
              <w:rPr>
                <w:rFonts w:cstheme="minorHAnsi"/>
                <w:sz w:val="24"/>
                <w:szCs w:val="24"/>
              </w:rPr>
              <w:t xml:space="preserve"> Board Bylaws</w:t>
            </w:r>
          </w:p>
          <w:p w14:paraId="08B868C3" w14:textId="549F22CC" w:rsidR="00F92398" w:rsidRPr="00E316C4" w:rsidRDefault="00F92398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 mission and vision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0874746E" w14:textId="08E3A36E" w:rsidR="00484230" w:rsidRPr="00E316C4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C348AE">
        <w:trPr>
          <w:trHeight w:val="79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2B0B26C3" w:rsidR="00D817D2" w:rsidRPr="00E316C4" w:rsidRDefault="00EC5117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 w:rsidR="0024070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A8D75C0" w14:textId="7AA1EB1A" w:rsidR="00C62657" w:rsidRDefault="00C62657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Call to Order </w:t>
            </w:r>
          </w:p>
          <w:p w14:paraId="38B507FA" w14:textId="12DA9659" w:rsidR="000574B4" w:rsidRPr="00BA6A61" w:rsidRDefault="001276B9" w:rsidP="00BA6A6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Welcome &amp; </w:t>
            </w:r>
            <w:r w:rsidR="00EC6F99">
              <w:rPr>
                <w:rFonts w:cstheme="minorHAnsi"/>
                <w:color w:val="000000" w:themeColor="text1"/>
                <w:sz w:val="24"/>
                <w:szCs w:val="24"/>
              </w:rPr>
              <w:t xml:space="preserve">Centering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BDF" w:rsidRPr="00E316C4" w14:paraId="6F200360" w14:textId="77777777" w:rsidTr="00EC6F99">
        <w:trPr>
          <w:trHeight w:val="65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56152DF2" w:rsidR="00627BDF" w:rsidRPr="00EC235C" w:rsidRDefault="00EC5117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10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1:</w:t>
            </w:r>
            <w:r w:rsidR="004E2BD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067F49D" w14:textId="5CB1D6E7" w:rsidR="00627BDF" w:rsidRPr="00EC5117" w:rsidRDefault="001276B9" w:rsidP="00EC5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Approve</w:t>
            </w:r>
            <w:r w:rsidR="00C62657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BA6A61">
              <w:rPr>
                <w:rFonts w:cstheme="minorHAnsi"/>
                <w:color w:val="000000" w:themeColor="text1"/>
                <w:sz w:val="24"/>
                <w:szCs w:val="24"/>
              </w:rPr>
              <w:t>eeting minutes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6845B263" w:rsidR="00627BDF" w:rsidRPr="00E316C4" w:rsidRDefault="00EC511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ED6234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4B79F5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317B16" w14:textId="0E7FB949" w:rsidR="00627BDF" w:rsidRPr="00323E3C" w:rsidRDefault="00220BB9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Finish</w:t>
            </w:r>
            <w:r w:rsidR="00FD750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60648">
              <w:rPr>
                <w:rFonts w:cstheme="minorHAnsi"/>
                <w:color w:val="000000" w:themeColor="text1"/>
                <w:sz w:val="24"/>
                <w:szCs w:val="24"/>
              </w:rPr>
              <w:t xml:space="preserve">and approve </w:t>
            </w:r>
            <w:r w:rsidR="00FD7502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oard bylaws</w:t>
            </w:r>
          </w:p>
        </w:tc>
      </w:tr>
      <w:tr w:rsidR="0013168D" w:rsidRPr="00E316C4" w14:paraId="33429C50" w14:textId="77777777" w:rsidTr="008B37CD">
        <w:trPr>
          <w:trHeight w:val="70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2932211" w14:textId="5B15B816" w:rsidR="0013168D" w:rsidRDefault="008B37CD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1:30-1:55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18EEDB9" w14:textId="7B3BE135" w:rsidR="0013168D" w:rsidRDefault="008B37CD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Brainstorming session </w:t>
            </w:r>
          </w:p>
        </w:tc>
      </w:tr>
      <w:tr w:rsidR="00627BDF" w:rsidRPr="00E316C4" w14:paraId="01EC2DC6" w14:textId="77777777" w:rsidTr="00C348AE">
        <w:trPr>
          <w:trHeight w:val="68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2FC05B40" w:rsidR="00627BDF" w:rsidRPr="00E316C4" w:rsidRDefault="0005508B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B37CD"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D320A7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01985D4B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Establish the next meeting date &amp; time</w:t>
            </w:r>
          </w:p>
          <w:p w14:paraId="50705EA8" w14:textId="1A58E11C" w:rsidR="00627BDF" w:rsidRP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Next Steps</w:t>
            </w: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CBC7" w14:textId="77777777" w:rsidR="009E3C06" w:rsidRDefault="009E3C06" w:rsidP="00ED0FA2">
      <w:pPr>
        <w:spacing w:after="0" w:line="240" w:lineRule="auto"/>
      </w:pPr>
      <w:r>
        <w:separator/>
      </w:r>
    </w:p>
  </w:endnote>
  <w:endnote w:type="continuationSeparator" w:id="0">
    <w:p w14:paraId="186939E9" w14:textId="77777777" w:rsidR="009E3C06" w:rsidRDefault="009E3C06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84B8" w14:textId="77777777" w:rsidR="009E3C06" w:rsidRDefault="009E3C06" w:rsidP="00ED0FA2">
      <w:pPr>
        <w:spacing w:after="0" w:line="240" w:lineRule="auto"/>
      </w:pPr>
      <w:r>
        <w:separator/>
      </w:r>
    </w:p>
  </w:footnote>
  <w:footnote w:type="continuationSeparator" w:id="0">
    <w:p w14:paraId="52837530" w14:textId="77777777" w:rsidR="009E3C06" w:rsidRDefault="009E3C06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0B65"/>
    <w:rsid w:val="000231E6"/>
    <w:rsid w:val="000503A4"/>
    <w:rsid w:val="00051975"/>
    <w:rsid w:val="0005508B"/>
    <w:rsid w:val="000574B4"/>
    <w:rsid w:val="0006606C"/>
    <w:rsid w:val="0007207E"/>
    <w:rsid w:val="00073E2E"/>
    <w:rsid w:val="0008483F"/>
    <w:rsid w:val="0008788F"/>
    <w:rsid w:val="000A4ED2"/>
    <w:rsid w:val="000C42E2"/>
    <w:rsid w:val="000D5838"/>
    <w:rsid w:val="000D7AFE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276B9"/>
    <w:rsid w:val="0013168D"/>
    <w:rsid w:val="0015121F"/>
    <w:rsid w:val="001546D9"/>
    <w:rsid w:val="001645DA"/>
    <w:rsid w:val="00170323"/>
    <w:rsid w:val="001747CE"/>
    <w:rsid w:val="001B0DA8"/>
    <w:rsid w:val="001C677D"/>
    <w:rsid w:val="001C773E"/>
    <w:rsid w:val="001F66B9"/>
    <w:rsid w:val="001F6F34"/>
    <w:rsid w:val="00220BB9"/>
    <w:rsid w:val="00237573"/>
    <w:rsid w:val="00240701"/>
    <w:rsid w:val="00245DB9"/>
    <w:rsid w:val="0025515F"/>
    <w:rsid w:val="00262D4C"/>
    <w:rsid w:val="00265709"/>
    <w:rsid w:val="00272B9D"/>
    <w:rsid w:val="002753CE"/>
    <w:rsid w:val="002B5130"/>
    <w:rsid w:val="002B69F9"/>
    <w:rsid w:val="002C1DB4"/>
    <w:rsid w:val="002C6632"/>
    <w:rsid w:val="002D263D"/>
    <w:rsid w:val="002D4CFE"/>
    <w:rsid w:val="002F3640"/>
    <w:rsid w:val="002F7527"/>
    <w:rsid w:val="0030260D"/>
    <w:rsid w:val="003166C0"/>
    <w:rsid w:val="00323E3C"/>
    <w:rsid w:val="00340D86"/>
    <w:rsid w:val="00342B93"/>
    <w:rsid w:val="003475D1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34B6F"/>
    <w:rsid w:val="004677FA"/>
    <w:rsid w:val="00484230"/>
    <w:rsid w:val="004B3015"/>
    <w:rsid w:val="004B79F5"/>
    <w:rsid w:val="004C5BD1"/>
    <w:rsid w:val="004D3C58"/>
    <w:rsid w:val="004E2BD9"/>
    <w:rsid w:val="00500D2F"/>
    <w:rsid w:val="0051100A"/>
    <w:rsid w:val="00516C0E"/>
    <w:rsid w:val="00521066"/>
    <w:rsid w:val="00521A34"/>
    <w:rsid w:val="00524303"/>
    <w:rsid w:val="00526202"/>
    <w:rsid w:val="005313EC"/>
    <w:rsid w:val="00543C2A"/>
    <w:rsid w:val="00557179"/>
    <w:rsid w:val="00565196"/>
    <w:rsid w:val="005710D1"/>
    <w:rsid w:val="00577FF8"/>
    <w:rsid w:val="005834C5"/>
    <w:rsid w:val="00585118"/>
    <w:rsid w:val="00587218"/>
    <w:rsid w:val="0059216F"/>
    <w:rsid w:val="00594B08"/>
    <w:rsid w:val="005B3712"/>
    <w:rsid w:val="005C0D70"/>
    <w:rsid w:val="005C6D54"/>
    <w:rsid w:val="005D65F7"/>
    <w:rsid w:val="005F00C5"/>
    <w:rsid w:val="005F14C7"/>
    <w:rsid w:val="00604284"/>
    <w:rsid w:val="0060655D"/>
    <w:rsid w:val="00617DD6"/>
    <w:rsid w:val="00627BDF"/>
    <w:rsid w:val="00632198"/>
    <w:rsid w:val="00641914"/>
    <w:rsid w:val="006476C1"/>
    <w:rsid w:val="00656349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33588"/>
    <w:rsid w:val="007415A3"/>
    <w:rsid w:val="00741E72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31BE5"/>
    <w:rsid w:val="00832531"/>
    <w:rsid w:val="00840D07"/>
    <w:rsid w:val="00867487"/>
    <w:rsid w:val="00892E21"/>
    <w:rsid w:val="008A3568"/>
    <w:rsid w:val="008B00EA"/>
    <w:rsid w:val="008B37CD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E39"/>
    <w:rsid w:val="00914BD3"/>
    <w:rsid w:val="00923745"/>
    <w:rsid w:val="00936AD1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9E3C06"/>
    <w:rsid w:val="00A22A44"/>
    <w:rsid w:val="00A4551F"/>
    <w:rsid w:val="00A531A5"/>
    <w:rsid w:val="00A57921"/>
    <w:rsid w:val="00A6045C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B5ABF"/>
    <w:rsid w:val="00AC140D"/>
    <w:rsid w:val="00AC1ECD"/>
    <w:rsid w:val="00AC637A"/>
    <w:rsid w:val="00AD4151"/>
    <w:rsid w:val="00AD610B"/>
    <w:rsid w:val="00AE2C16"/>
    <w:rsid w:val="00AE6CC9"/>
    <w:rsid w:val="00AF1F22"/>
    <w:rsid w:val="00B04B5F"/>
    <w:rsid w:val="00B106CC"/>
    <w:rsid w:val="00B33E59"/>
    <w:rsid w:val="00B4668F"/>
    <w:rsid w:val="00B60D22"/>
    <w:rsid w:val="00B64635"/>
    <w:rsid w:val="00B66CCD"/>
    <w:rsid w:val="00B74B2B"/>
    <w:rsid w:val="00B84FA7"/>
    <w:rsid w:val="00B867FE"/>
    <w:rsid w:val="00BA6A61"/>
    <w:rsid w:val="00BB233C"/>
    <w:rsid w:val="00BC51C3"/>
    <w:rsid w:val="00C012EC"/>
    <w:rsid w:val="00C10514"/>
    <w:rsid w:val="00C348AE"/>
    <w:rsid w:val="00C37ECA"/>
    <w:rsid w:val="00C57DF7"/>
    <w:rsid w:val="00C62657"/>
    <w:rsid w:val="00C62922"/>
    <w:rsid w:val="00C64C72"/>
    <w:rsid w:val="00C66733"/>
    <w:rsid w:val="00C87CD5"/>
    <w:rsid w:val="00CA595F"/>
    <w:rsid w:val="00CA6FA4"/>
    <w:rsid w:val="00CB25E0"/>
    <w:rsid w:val="00CC4D86"/>
    <w:rsid w:val="00CC6BF9"/>
    <w:rsid w:val="00CD1BB6"/>
    <w:rsid w:val="00CE1551"/>
    <w:rsid w:val="00CE49B0"/>
    <w:rsid w:val="00CF2C35"/>
    <w:rsid w:val="00D12982"/>
    <w:rsid w:val="00D26FF2"/>
    <w:rsid w:val="00D36BC3"/>
    <w:rsid w:val="00D55900"/>
    <w:rsid w:val="00D60648"/>
    <w:rsid w:val="00D67391"/>
    <w:rsid w:val="00D817D2"/>
    <w:rsid w:val="00D86C0F"/>
    <w:rsid w:val="00DB2334"/>
    <w:rsid w:val="00DD3308"/>
    <w:rsid w:val="00DD6B40"/>
    <w:rsid w:val="00DE0F4E"/>
    <w:rsid w:val="00DE35C1"/>
    <w:rsid w:val="00DF2183"/>
    <w:rsid w:val="00E06239"/>
    <w:rsid w:val="00E22431"/>
    <w:rsid w:val="00E316C4"/>
    <w:rsid w:val="00E41402"/>
    <w:rsid w:val="00E41481"/>
    <w:rsid w:val="00E5047C"/>
    <w:rsid w:val="00E76548"/>
    <w:rsid w:val="00E81817"/>
    <w:rsid w:val="00E90CD8"/>
    <w:rsid w:val="00E92951"/>
    <w:rsid w:val="00E95BD1"/>
    <w:rsid w:val="00E96945"/>
    <w:rsid w:val="00EA3FDA"/>
    <w:rsid w:val="00EB24A7"/>
    <w:rsid w:val="00EB46FC"/>
    <w:rsid w:val="00EC235C"/>
    <w:rsid w:val="00EC3DAE"/>
    <w:rsid w:val="00EC5117"/>
    <w:rsid w:val="00EC6F99"/>
    <w:rsid w:val="00ED0FA2"/>
    <w:rsid w:val="00ED6234"/>
    <w:rsid w:val="00EE432A"/>
    <w:rsid w:val="00EE4937"/>
    <w:rsid w:val="00EF1482"/>
    <w:rsid w:val="00EF2E13"/>
    <w:rsid w:val="00EF4DBB"/>
    <w:rsid w:val="00F052A6"/>
    <w:rsid w:val="00F158DD"/>
    <w:rsid w:val="00F27EF6"/>
    <w:rsid w:val="00F32FB3"/>
    <w:rsid w:val="00F50E22"/>
    <w:rsid w:val="00F61CAA"/>
    <w:rsid w:val="00F7420C"/>
    <w:rsid w:val="00F92398"/>
    <w:rsid w:val="00F94D93"/>
    <w:rsid w:val="00FA30E4"/>
    <w:rsid w:val="00FB070B"/>
    <w:rsid w:val="00FB3BB7"/>
    <w:rsid w:val="00FC0ED6"/>
    <w:rsid w:val="00FD1645"/>
    <w:rsid w:val="00FD1A8E"/>
    <w:rsid w:val="00FD513F"/>
    <w:rsid w:val="00FD7502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0A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DlhODVkMTctOTM4YS00MGY3LWI4MTEtMzNmYzdlNDRkMTcy%40thread.v2/0?context=%7b%22Tid%22%3a%228d2c7b4d-085a-4617-8536-38a76d19b0da%22%2c%22Oid%22%3a%224268de43-ee3f-4413-bc0e-68e30b03109d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87</TotalTime>
  <Pages>2</Pages>
  <Words>158</Words>
  <Characters>1017</Characters>
  <Application>Microsoft Office Word</Application>
  <DocSecurity>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12</cp:revision>
  <dcterms:created xsi:type="dcterms:W3CDTF">2026-01-06T16:58:00Z</dcterms:created>
  <dcterms:modified xsi:type="dcterms:W3CDTF">2026-01-22T15:30:00Z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