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990"/>
        <w:gridCol w:w="2960"/>
      </w:tblGrid>
      <w:tr w:rsidR="009022EC" w:rsidRPr="009022EC" w14:paraId="4553B146" w14:textId="77777777" w:rsidTr="00617DD6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06AD66F6" w14:textId="77777777" w:rsidR="009022EC" w:rsidRPr="009022EC" w:rsidRDefault="009022EC" w:rsidP="009022E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17DD6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="009022EC" w:rsidRPr="00E316C4" w14:paraId="3C4527B3" w14:textId="77777777" w:rsidTr="00B60D22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C4B65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Division</w:t>
            </w:r>
          </w:p>
        </w:tc>
        <w:tc>
          <w:tcPr>
            <w:tcW w:w="75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3937D92" w14:textId="58E5CAF5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Performance &amp; Operations</w:t>
            </w:r>
          </w:p>
        </w:tc>
      </w:tr>
      <w:tr w:rsidR="009022EC" w:rsidRPr="00E316C4" w14:paraId="4E35B156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0D9D1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M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eeting Topic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580EDF5" w14:textId="1F778CA3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Human Rights Board</w:t>
            </w:r>
            <w:r w:rsidR="00013F3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22EC" w:rsidRPr="00E316C4" w14:paraId="30C1A12C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1083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Facilitator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004BC88" w14:textId="13E70631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Chair: Tony Chavez</w:t>
            </w:r>
          </w:p>
        </w:tc>
      </w:tr>
      <w:tr w:rsidR="009022EC" w:rsidRPr="00E316C4" w14:paraId="65E0DBF5" w14:textId="77777777" w:rsidTr="007E7917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50E0D1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CD5E82" w14:textId="6F226624" w:rsidR="009022EC" w:rsidRPr="00E316C4" w:rsidRDefault="00C31BFF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D415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="00AD4151">
              <w:rPr>
                <w:rFonts w:cstheme="minorHAnsi"/>
                <w:sz w:val="24"/>
                <w:szCs w:val="24"/>
              </w:rPr>
              <w:t>/202</w:t>
            </w:r>
            <w:r w:rsidR="0058511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AF7DFC" w14:textId="77777777" w:rsidR="009022EC" w:rsidRPr="00E316C4" w:rsidRDefault="009022EC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T</w:t>
            </w:r>
            <w:r w:rsidR="00371D32"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ime</w:t>
            </w:r>
          </w:p>
        </w:tc>
        <w:tc>
          <w:tcPr>
            <w:tcW w:w="296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08127CE" w14:textId="09E25D8B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60D22">
              <w:rPr>
                <w:rFonts w:cstheme="minorHAnsi"/>
                <w:sz w:val="24"/>
                <w:szCs w:val="24"/>
              </w:rPr>
              <w:t>:00PM-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B60D22">
              <w:rPr>
                <w:rFonts w:cstheme="minorHAnsi"/>
                <w:sz w:val="24"/>
                <w:szCs w:val="24"/>
              </w:rPr>
              <w:t>:00PM</w:t>
            </w:r>
          </w:p>
        </w:tc>
      </w:tr>
      <w:tr w:rsidR="009022EC" w:rsidRPr="00E316C4" w14:paraId="7553913E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6322D6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L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ocation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C3C6DF8" w14:textId="0A37DA2B" w:rsidR="009022EC" w:rsidRPr="00E316C4" w:rsidRDefault="00EB0770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>HYPERLINK "https://teams.microsoft.com/meet/24896679959022?p=Rt4UvfGeBKtqvpn2fS"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E90CD8" w:rsidRPr="00EB0770">
              <w:rPr>
                <w:rStyle w:val="Hyperlink"/>
                <w:rFonts w:cstheme="minorHAnsi"/>
                <w:sz w:val="24"/>
                <w:szCs w:val="24"/>
              </w:rPr>
              <w:t>Microsoft Team</w:t>
            </w:r>
            <w:r w:rsidR="00B4668F" w:rsidRPr="00EB0770">
              <w:rPr>
                <w:rStyle w:val="Hyperlink"/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 w:rsidR="00B4668F">
              <w:rPr>
                <w:rFonts w:cstheme="minorHAnsi"/>
                <w:sz w:val="24"/>
                <w:szCs w:val="24"/>
              </w:rPr>
              <w:t xml:space="preserve"> – virtual </w:t>
            </w:r>
          </w:p>
        </w:tc>
      </w:tr>
    </w:tbl>
    <w:p w14:paraId="21F7E2AC" w14:textId="77777777" w:rsidR="009022EC" w:rsidRPr="00E316C4" w:rsidRDefault="009022EC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3780"/>
        <w:gridCol w:w="5570"/>
      </w:tblGrid>
      <w:tr w:rsidR="00A57921" w:rsidRPr="00E316C4" w14:paraId="7DEBE460" w14:textId="77777777" w:rsidTr="00617DD6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3DBFB0BC" w14:textId="77777777" w:rsidR="00A57921" w:rsidRPr="00E316C4" w:rsidRDefault="00A57921" w:rsidP="00757F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OBJECTIVES</w:t>
            </w:r>
          </w:p>
        </w:tc>
      </w:tr>
      <w:tr w:rsidR="00371D32" w:rsidRPr="00E316C4" w14:paraId="24BD9D58" w14:textId="77777777" w:rsidTr="009022EC">
        <w:trPr>
          <w:trHeight w:val="10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8AEA4" w14:textId="6B0A5ECC" w:rsidR="008170D6" w:rsidRDefault="0010773E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 Board members</w:t>
            </w:r>
          </w:p>
          <w:p w14:paraId="74457048" w14:textId="77777777" w:rsidR="00384322" w:rsidRDefault="0038432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 last Board meeting</w:t>
            </w:r>
          </w:p>
          <w:p w14:paraId="2E78C8E1" w14:textId="149C3DD2" w:rsidR="00EE4937" w:rsidRDefault="00DD6B40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Finish</w:t>
            </w:r>
            <w:r w:rsidR="00741E72">
              <w:rPr>
                <w:rFonts w:cstheme="minorHAnsi"/>
                <w:sz w:val="24"/>
                <w:szCs w:val="24"/>
              </w:rPr>
              <w:t xml:space="preserve"> Board Bylaws</w:t>
            </w:r>
          </w:p>
          <w:p w14:paraId="08B868C3" w14:textId="549F22CC" w:rsidR="00F92398" w:rsidRPr="00E316C4" w:rsidRDefault="00F92398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Brainstorm mission and vision</w:t>
            </w:r>
          </w:p>
          <w:p w14:paraId="5DA52D09" w14:textId="04EF23A9" w:rsidR="00524303" w:rsidRPr="00E316C4" w:rsidRDefault="00524303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BD3" w:rsidRPr="00E316C4" w14:paraId="473F5DB6" w14:textId="77777777" w:rsidTr="00617DD6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194A021A" w14:textId="77777777" w:rsidR="00914BD3" w:rsidRPr="00E316C4" w:rsidRDefault="00914BD3" w:rsidP="00914BD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PARTICIPANTS</w:t>
            </w:r>
          </w:p>
        </w:tc>
      </w:tr>
      <w:tr w:rsidR="00051975" w:rsidRPr="00E316C4" w14:paraId="76A35768" w14:textId="77777777" w:rsidTr="00787E1E">
        <w:trPr>
          <w:trHeight w:val="1062"/>
        </w:trPr>
        <w:tc>
          <w:tcPr>
            <w:tcW w:w="378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70271845" w14:textId="03691AEC" w:rsidR="00901CE2" w:rsidRPr="00484230" w:rsidRDefault="00901CE2" w:rsidP="00A5792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HHS Staff</w:t>
            </w:r>
          </w:p>
          <w:p w14:paraId="4DA497FB" w14:textId="77777777" w:rsidR="006966CE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Marisa Roseberry</w:t>
            </w:r>
          </w:p>
          <w:p w14:paraId="4FE7958C" w14:textId="77777777" w:rsidR="00EF1482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Diamond Denney</w:t>
            </w:r>
          </w:p>
          <w:p w14:paraId="64FAE6C8" w14:textId="26295944" w:rsidR="00051975" w:rsidRPr="00E316C4" w:rsidRDefault="00051975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4963E4D1" w14:textId="6355A574" w:rsidR="00901CE2" w:rsidRPr="00484230" w:rsidRDefault="00901CE2" w:rsidP="003475D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Board Members</w:t>
            </w:r>
          </w:p>
          <w:p w14:paraId="10088345" w14:textId="77777777" w:rsidR="005C6D54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Senator Dennis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Guth</w:t>
            </w:r>
          </w:p>
          <w:p w14:paraId="075E9AB8" w14:textId="48E9E75F" w:rsidR="003475D1" w:rsidRPr="003475D1" w:rsidRDefault="009C4BA4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Senator </w:t>
            </w:r>
            <w:r w:rsidR="00526202">
              <w:rPr>
                <w:rFonts w:cstheme="minorHAnsi"/>
                <w:color w:val="000000" w:themeColor="text1"/>
                <w:sz w:val="24"/>
                <w:szCs w:val="24"/>
              </w:rPr>
              <w:t xml:space="preserve">Sarah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Trone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Garriott</w:t>
            </w:r>
          </w:p>
          <w:p w14:paraId="23FCC648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Jeff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Ship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>ley</w:t>
            </w:r>
          </w:p>
          <w:p w14:paraId="37F58C4D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Aime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 xml:space="preserve"> Wichtendahl</w:t>
            </w:r>
          </w:p>
          <w:p w14:paraId="72B60AE2" w14:textId="3F8B7257" w:rsidR="0025515F" w:rsidRDefault="00557179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Director </w:t>
            </w:r>
            <w:r w:rsidR="00923745">
              <w:rPr>
                <w:rFonts w:cstheme="minorHAnsi"/>
                <w:color w:val="000000" w:themeColor="text1"/>
                <w:sz w:val="24"/>
                <w:szCs w:val="24"/>
              </w:rPr>
              <w:t>Larry Johnson</w:t>
            </w:r>
          </w:p>
          <w:p w14:paraId="3494DC1D" w14:textId="77777777" w:rsidR="00051975" w:rsidRDefault="0025515F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Peggy La</w:t>
            </w:r>
          </w:p>
          <w:p w14:paraId="3D3C17B6" w14:textId="77777777" w:rsidR="0025515F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Anthony Chavez</w:t>
            </w:r>
          </w:p>
          <w:p w14:paraId="6DC64344" w14:textId="77777777" w:rsidR="00484230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Beth Coonan</w:t>
            </w:r>
          </w:p>
          <w:p w14:paraId="0874746E" w14:textId="08E3A36E" w:rsidR="00484230" w:rsidRPr="00E316C4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Whitney McIntosh</w:t>
            </w:r>
          </w:p>
        </w:tc>
      </w:tr>
      <w:tr w:rsidR="00D817D2" w:rsidRPr="00E316C4" w14:paraId="74ACD77A" w14:textId="77777777" w:rsidTr="00787E1E">
        <w:trPr>
          <w:trHeight w:val="36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735D1A81" w14:textId="79C545DA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57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55CEAC17" w14:textId="0FF25EEF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AGENDA TOPIC</w:t>
            </w:r>
          </w:p>
        </w:tc>
      </w:tr>
      <w:tr w:rsidR="00D817D2" w:rsidRPr="00E316C4" w14:paraId="13FFDDAF" w14:textId="77777777" w:rsidTr="00C348AE">
        <w:trPr>
          <w:trHeight w:val="79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5D35D75" w14:textId="2B0B26C3" w:rsidR="00D817D2" w:rsidRPr="00E316C4" w:rsidRDefault="00EC5117" w:rsidP="009022E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:00-</w:t>
            </w:r>
            <w:r w:rsidR="0024070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E182E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70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A8D75C0" w14:textId="7AA1EB1A" w:rsidR="00C62657" w:rsidRDefault="00C62657" w:rsidP="00C348A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Call to Order </w:t>
            </w:r>
          </w:p>
          <w:p w14:paraId="38B507FA" w14:textId="0FB3573F" w:rsidR="00C058E1" w:rsidRPr="00C058E1" w:rsidRDefault="001276B9" w:rsidP="00C058E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Welcome &amp; </w:t>
            </w:r>
            <w:r w:rsidR="00EC6F99">
              <w:rPr>
                <w:rFonts w:cstheme="minorHAnsi"/>
                <w:color w:val="000000" w:themeColor="text1"/>
                <w:sz w:val="24"/>
                <w:szCs w:val="24"/>
              </w:rPr>
              <w:t xml:space="preserve">Centering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BDF" w:rsidRPr="00E316C4" w14:paraId="6F200360" w14:textId="77777777" w:rsidTr="00EC6F99">
        <w:trPr>
          <w:trHeight w:val="65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9E85093" w14:textId="56152DF2" w:rsidR="00627BDF" w:rsidRPr="00EC235C" w:rsidRDefault="00EC5117" w:rsidP="00787E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6606C">
              <w:rPr>
                <w:rFonts w:cstheme="minorHAnsi"/>
                <w:sz w:val="24"/>
                <w:szCs w:val="24"/>
              </w:rPr>
              <w:t>:</w:t>
            </w:r>
            <w:r w:rsidR="008E182E">
              <w:rPr>
                <w:rFonts w:cstheme="minorHAnsi"/>
                <w:sz w:val="24"/>
                <w:szCs w:val="24"/>
              </w:rPr>
              <w:t>10</w:t>
            </w:r>
            <w:r w:rsidR="0006606C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1:</w:t>
            </w:r>
            <w:r w:rsidR="004E2BD9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067F49D" w14:textId="5CB1D6E7" w:rsidR="00627BDF" w:rsidRPr="00EC5117" w:rsidRDefault="001276B9" w:rsidP="00EC5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Approve</w:t>
            </w:r>
            <w:r w:rsidR="00C62657">
              <w:rPr>
                <w:rFonts w:cstheme="minorHAnsi"/>
                <w:color w:val="000000" w:themeColor="text1"/>
                <w:sz w:val="24"/>
                <w:szCs w:val="24"/>
              </w:rPr>
              <w:t xml:space="preserve"> m</w:t>
            </w:r>
            <w:r w:rsidR="00BA6A61">
              <w:rPr>
                <w:rFonts w:cstheme="minorHAnsi"/>
                <w:color w:val="000000" w:themeColor="text1"/>
                <w:sz w:val="24"/>
                <w:szCs w:val="24"/>
              </w:rPr>
              <w:t>eeting minutes</w:t>
            </w:r>
          </w:p>
        </w:tc>
      </w:tr>
      <w:tr w:rsidR="00627BDF" w:rsidRPr="00E316C4" w14:paraId="484BCFA9" w14:textId="77777777" w:rsidTr="00384322">
        <w:trPr>
          <w:trHeight w:val="56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2E59A2" w14:textId="51E28870" w:rsidR="00627BDF" w:rsidRPr="00E316C4" w:rsidRDefault="00EC5117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ED6234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1:</w:t>
            </w:r>
            <w:r w:rsidR="00540B5C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317B16" w14:textId="4D9960D1" w:rsidR="00627BDF" w:rsidRPr="00323E3C" w:rsidRDefault="005568CC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="00D60648">
              <w:rPr>
                <w:rFonts w:cstheme="minorHAnsi"/>
                <w:color w:val="000000" w:themeColor="text1"/>
                <w:sz w:val="24"/>
                <w:szCs w:val="24"/>
              </w:rPr>
              <w:t>pprove</w:t>
            </w:r>
            <w:proofErr w:type="gramEnd"/>
            <w:r w:rsidR="00D6064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D7502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oard bylaws</w:t>
            </w:r>
          </w:p>
        </w:tc>
      </w:tr>
      <w:tr w:rsidR="0013168D" w:rsidRPr="00E316C4" w14:paraId="33429C50" w14:textId="77777777" w:rsidTr="008B37CD">
        <w:trPr>
          <w:trHeight w:val="70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2932211" w14:textId="5D7A8DBD" w:rsidR="0013168D" w:rsidRDefault="008B37CD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1:</w:t>
            </w:r>
            <w:r w:rsidR="00540B5C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0-1:55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18EEDB9" w14:textId="7B3BE135" w:rsidR="0013168D" w:rsidRDefault="008B37CD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Brainstorming session </w:t>
            </w:r>
          </w:p>
        </w:tc>
      </w:tr>
      <w:tr w:rsidR="00627BDF" w:rsidRPr="00E316C4" w14:paraId="01EC2DC6" w14:textId="77777777" w:rsidTr="00C348AE">
        <w:trPr>
          <w:trHeight w:val="681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F6A69FA" w14:textId="2FC05B40" w:rsidR="00627BDF" w:rsidRPr="00E316C4" w:rsidRDefault="0005508B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B37CD">
              <w:rPr>
                <w:rFonts w:cstheme="minorHAnsi"/>
                <w:color w:val="000000" w:themeColor="text1"/>
                <w:sz w:val="24"/>
                <w:szCs w:val="24"/>
              </w:rPr>
              <w:t>55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2B5130">
              <w:rPr>
                <w:rFonts w:cstheme="minorHAnsi"/>
                <w:color w:val="000000" w:themeColor="text1"/>
                <w:sz w:val="24"/>
                <w:szCs w:val="24"/>
              </w:rPr>
              <w:t>2: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D320A7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Reflections from today’s meeting</w:t>
            </w:r>
          </w:p>
          <w:p w14:paraId="01985D4B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Establish the next meeting date &amp; time</w:t>
            </w:r>
          </w:p>
          <w:p w14:paraId="50705EA8" w14:textId="1A58E11C" w:rsidR="00627BDF" w:rsidRP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Next Steps</w:t>
            </w:r>
          </w:p>
        </w:tc>
      </w:tr>
    </w:tbl>
    <w:p w14:paraId="7E8F3A7A" w14:textId="77777777" w:rsidR="00A57921" w:rsidRPr="00E316C4" w:rsidRDefault="00A5792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:rsidRPr="00E316C4" w14:paraId="7DB689F0" w14:textId="77777777" w:rsidTr="00617DD6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57C362EA" w14:textId="77777777" w:rsidR="00A828ED" w:rsidRPr="00E316C4" w:rsidRDefault="00A828ED" w:rsidP="00A828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NEW ACTION ITEMS</w:t>
            </w:r>
          </w:p>
        </w:tc>
      </w:tr>
      <w:tr w:rsidR="00967CE9" w:rsidRPr="00E316C4" w14:paraId="4AA7BE54" w14:textId="77777777" w:rsidTr="009022EC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5ED6C1B5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6FD230F7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DAD695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30B01BE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F2A73C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967CE9" w:rsidRPr="00E316C4" w14:paraId="18F7A191" w14:textId="77777777" w:rsidTr="009022EC">
        <w:trPr>
          <w:trHeight w:val="432"/>
        </w:trPr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D893D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6B223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ACE5C6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7968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576CD9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DFE41" w14:textId="77777777" w:rsidR="00A828ED" w:rsidRDefault="00A828ED">
      <w:pPr>
        <w:rPr>
          <w:sz w:val="24"/>
          <w:szCs w:val="24"/>
        </w:rPr>
      </w:pPr>
    </w:p>
    <w:sectPr w:rsidR="00A828E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17A9" w14:textId="77777777" w:rsidR="00824329" w:rsidRDefault="00824329" w:rsidP="00ED0FA2">
      <w:pPr>
        <w:spacing w:after="0" w:line="240" w:lineRule="auto"/>
      </w:pPr>
      <w:r>
        <w:separator/>
      </w:r>
    </w:p>
  </w:endnote>
  <w:endnote w:type="continuationSeparator" w:id="0">
    <w:p w14:paraId="0155E8C9" w14:textId="77777777" w:rsidR="00824329" w:rsidRDefault="0082432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D6AB" w14:textId="77777777" w:rsidR="00824329" w:rsidRDefault="00824329" w:rsidP="00ED0FA2">
      <w:pPr>
        <w:spacing w:after="0" w:line="240" w:lineRule="auto"/>
      </w:pPr>
      <w:r>
        <w:separator/>
      </w:r>
    </w:p>
  </w:footnote>
  <w:footnote w:type="continuationSeparator" w:id="0">
    <w:p w14:paraId="38E20753" w14:textId="77777777" w:rsidR="00824329" w:rsidRDefault="0082432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167" w14:textId="77777777" w:rsidR="00ED0FA2" w:rsidRDefault="00B64635">
    <w:pPr>
      <w:pStyle w:val="Header"/>
    </w:pPr>
    <w:r>
      <w:rPr>
        <w:noProof/>
      </w:rPr>
      <w:drawing>
        <wp:inline distT="0" distB="0" distL="0" distR="0" wp14:anchorId="29383B00" wp14:editId="6D3C4132">
          <wp:extent cx="2971956" cy="333692"/>
          <wp:effectExtent l="0" t="0" r="0" b="9525"/>
          <wp:docPr id="2" name="Picture 2" descr="Logo for Iowa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Iowa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8BC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3C5"/>
    <w:multiLevelType w:val="hybridMultilevel"/>
    <w:tmpl w:val="DDD2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6C9"/>
    <w:multiLevelType w:val="hybridMultilevel"/>
    <w:tmpl w:val="082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31B"/>
    <w:multiLevelType w:val="hybridMultilevel"/>
    <w:tmpl w:val="46B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36DB"/>
    <w:multiLevelType w:val="hybridMultilevel"/>
    <w:tmpl w:val="6B3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5801"/>
    <w:multiLevelType w:val="hybridMultilevel"/>
    <w:tmpl w:val="DD8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0905"/>
    <w:multiLevelType w:val="hybridMultilevel"/>
    <w:tmpl w:val="FA5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F4931"/>
    <w:multiLevelType w:val="hybridMultilevel"/>
    <w:tmpl w:val="091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407"/>
    <w:multiLevelType w:val="hybridMultilevel"/>
    <w:tmpl w:val="198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83500">
    <w:abstractNumId w:val="1"/>
  </w:num>
  <w:num w:numId="2" w16cid:durableId="1984847006">
    <w:abstractNumId w:val="5"/>
  </w:num>
  <w:num w:numId="3" w16cid:durableId="1505632421">
    <w:abstractNumId w:val="0"/>
  </w:num>
  <w:num w:numId="4" w16cid:durableId="29495991">
    <w:abstractNumId w:val="3"/>
  </w:num>
  <w:num w:numId="5" w16cid:durableId="1965230993">
    <w:abstractNumId w:val="7"/>
  </w:num>
  <w:num w:numId="6" w16cid:durableId="419452379">
    <w:abstractNumId w:val="6"/>
  </w:num>
  <w:num w:numId="7" w16cid:durableId="1117800554">
    <w:abstractNumId w:val="4"/>
  </w:num>
  <w:num w:numId="8" w16cid:durableId="11685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D6"/>
    <w:rsid w:val="00002932"/>
    <w:rsid w:val="00013F3C"/>
    <w:rsid w:val="00020B65"/>
    <w:rsid w:val="000231E6"/>
    <w:rsid w:val="000503A4"/>
    <w:rsid w:val="00051975"/>
    <w:rsid w:val="0005508B"/>
    <w:rsid w:val="000574B4"/>
    <w:rsid w:val="0006606C"/>
    <w:rsid w:val="0007207E"/>
    <w:rsid w:val="00073E2E"/>
    <w:rsid w:val="0008483F"/>
    <w:rsid w:val="0008788F"/>
    <w:rsid w:val="000A4ED2"/>
    <w:rsid w:val="000C42E2"/>
    <w:rsid w:val="000D5838"/>
    <w:rsid w:val="000D7AFE"/>
    <w:rsid w:val="000E1440"/>
    <w:rsid w:val="000F4470"/>
    <w:rsid w:val="000F5241"/>
    <w:rsid w:val="00103124"/>
    <w:rsid w:val="00103974"/>
    <w:rsid w:val="001045EC"/>
    <w:rsid w:val="001062D3"/>
    <w:rsid w:val="0010773E"/>
    <w:rsid w:val="00107BFD"/>
    <w:rsid w:val="001276B9"/>
    <w:rsid w:val="0013168D"/>
    <w:rsid w:val="0015121F"/>
    <w:rsid w:val="001546D9"/>
    <w:rsid w:val="00157559"/>
    <w:rsid w:val="001645DA"/>
    <w:rsid w:val="00170323"/>
    <w:rsid w:val="001747CE"/>
    <w:rsid w:val="001B0DA8"/>
    <w:rsid w:val="001C677D"/>
    <w:rsid w:val="001C773E"/>
    <w:rsid w:val="001F66B9"/>
    <w:rsid w:val="001F6F34"/>
    <w:rsid w:val="00220BB9"/>
    <w:rsid w:val="00237573"/>
    <w:rsid w:val="00240701"/>
    <w:rsid w:val="00245DB9"/>
    <w:rsid w:val="0025515F"/>
    <w:rsid w:val="00262D4C"/>
    <w:rsid w:val="00265709"/>
    <w:rsid w:val="00272B9D"/>
    <w:rsid w:val="002753CE"/>
    <w:rsid w:val="002B5130"/>
    <w:rsid w:val="002B69F9"/>
    <w:rsid w:val="002C1DB4"/>
    <w:rsid w:val="002C6632"/>
    <w:rsid w:val="002D263D"/>
    <w:rsid w:val="002D4CFE"/>
    <w:rsid w:val="002F3640"/>
    <w:rsid w:val="002F7527"/>
    <w:rsid w:val="0030260D"/>
    <w:rsid w:val="003166C0"/>
    <w:rsid w:val="00323E3C"/>
    <w:rsid w:val="00340D86"/>
    <w:rsid w:val="00342B93"/>
    <w:rsid w:val="003475D1"/>
    <w:rsid w:val="00371D32"/>
    <w:rsid w:val="00374235"/>
    <w:rsid w:val="00382330"/>
    <w:rsid w:val="00382F02"/>
    <w:rsid w:val="00384322"/>
    <w:rsid w:val="00397BD6"/>
    <w:rsid w:val="003A6B65"/>
    <w:rsid w:val="003E3650"/>
    <w:rsid w:val="004109E5"/>
    <w:rsid w:val="0042130B"/>
    <w:rsid w:val="00434B6F"/>
    <w:rsid w:val="00437ADF"/>
    <w:rsid w:val="004677FA"/>
    <w:rsid w:val="00484230"/>
    <w:rsid w:val="004B3015"/>
    <w:rsid w:val="004B79F5"/>
    <w:rsid w:val="004C5BD1"/>
    <w:rsid w:val="004D3C58"/>
    <w:rsid w:val="004E2BD9"/>
    <w:rsid w:val="00500D2F"/>
    <w:rsid w:val="00503795"/>
    <w:rsid w:val="0051100A"/>
    <w:rsid w:val="00516C0E"/>
    <w:rsid w:val="00521066"/>
    <w:rsid w:val="00521A34"/>
    <w:rsid w:val="00524303"/>
    <w:rsid w:val="00526202"/>
    <w:rsid w:val="005313EC"/>
    <w:rsid w:val="00540B5C"/>
    <w:rsid w:val="00543C2A"/>
    <w:rsid w:val="00554245"/>
    <w:rsid w:val="005568CC"/>
    <w:rsid w:val="00557179"/>
    <w:rsid w:val="00565196"/>
    <w:rsid w:val="005710D1"/>
    <w:rsid w:val="00577FF8"/>
    <w:rsid w:val="005834C5"/>
    <w:rsid w:val="00585118"/>
    <w:rsid w:val="00587218"/>
    <w:rsid w:val="0059216F"/>
    <w:rsid w:val="00594B08"/>
    <w:rsid w:val="005B3712"/>
    <w:rsid w:val="005C0D70"/>
    <w:rsid w:val="005C6D54"/>
    <w:rsid w:val="005D4869"/>
    <w:rsid w:val="005D65F7"/>
    <w:rsid w:val="005F00C5"/>
    <w:rsid w:val="005F14C7"/>
    <w:rsid w:val="00604284"/>
    <w:rsid w:val="0060655D"/>
    <w:rsid w:val="00617DD6"/>
    <w:rsid w:val="00627BDF"/>
    <w:rsid w:val="00632198"/>
    <w:rsid w:val="00641914"/>
    <w:rsid w:val="006476C1"/>
    <w:rsid w:val="00656349"/>
    <w:rsid w:val="00661BF3"/>
    <w:rsid w:val="00672955"/>
    <w:rsid w:val="00675636"/>
    <w:rsid w:val="006966CE"/>
    <w:rsid w:val="006A49BE"/>
    <w:rsid w:val="006B7A62"/>
    <w:rsid w:val="006C3E6C"/>
    <w:rsid w:val="006E333D"/>
    <w:rsid w:val="006F4863"/>
    <w:rsid w:val="006F50B2"/>
    <w:rsid w:val="0070057B"/>
    <w:rsid w:val="00706E85"/>
    <w:rsid w:val="00733588"/>
    <w:rsid w:val="007415A3"/>
    <w:rsid w:val="00741E72"/>
    <w:rsid w:val="00787E1E"/>
    <w:rsid w:val="007A1331"/>
    <w:rsid w:val="007A7D2D"/>
    <w:rsid w:val="007B4C29"/>
    <w:rsid w:val="007E7917"/>
    <w:rsid w:val="007F42A5"/>
    <w:rsid w:val="007F4B58"/>
    <w:rsid w:val="008140FD"/>
    <w:rsid w:val="008170D6"/>
    <w:rsid w:val="008173AF"/>
    <w:rsid w:val="00824329"/>
    <w:rsid w:val="00831BE5"/>
    <w:rsid w:val="00832531"/>
    <w:rsid w:val="00840D07"/>
    <w:rsid w:val="00867487"/>
    <w:rsid w:val="00871051"/>
    <w:rsid w:val="00892E21"/>
    <w:rsid w:val="008A3568"/>
    <w:rsid w:val="008B00EA"/>
    <w:rsid w:val="008B37CD"/>
    <w:rsid w:val="008B3BF9"/>
    <w:rsid w:val="008C4366"/>
    <w:rsid w:val="008C65C1"/>
    <w:rsid w:val="008C6914"/>
    <w:rsid w:val="008D06B4"/>
    <w:rsid w:val="008D10F0"/>
    <w:rsid w:val="008D6F19"/>
    <w:rsid w:val="008E182E"/>
    <w:rsid w:val="008E6D47"/>
    <w:rsid w:val="008E7079"/>
    <w:rsid w:val="008F3462"/>
    <w:rsid w:val="008F66D2"/>
    <w:rsid w:val="00901CE2"/>
    <w:rsid w:val="009022EC"/>
    <w:rsid w:val="009027A6"/>
    <w:rsid w:val="00903BD2"/>
    <w:rsid w:val="00903E39"/>
    <w:rsid w:val="00914BD3"/>
    <w:rsid w:val="00923745"/>
    <w:rsid w:val="00936AD1"/>
    <w:rsid w:val="0093798E"/>
    <w:rsid w:val="00964B52"/>
    <w:rsid w:val="00967CE9"/>
    <w:rsid w:val="00967F72"/>
    <w:rsid w:val="009800A3"/>
    <w:rsid w:val="00997134"/>
    <w:rsid w:val="009B5B7D"/>
    <w:rsid w:val="009B6D41"/>
    <w:rsid w:val="009C3823"/>
    <w:rsid w:val="009C4BA4"/>
    <w:rsid w:val="009C5B31"/>
    <w:rsid w:val="009E2B72"/>
    <w:rsid w:val="009E3C06"/>
    <w:rsid w:val="00A22A44"/>
    <w:rsid w:val="00A4043C"/>
    <w:rsid w:val="00A4551F"/>
    <w:rsid w:val="00A531A5"/>
    <w:rsid w:val="00A57921"/>
    <w:rsid w:val="00A6045C"/>
    <w:rsid w:val="00A67C4B"/>
    <w:rsid w:val="00A74A2A"/>
    <w:rsid w:val="00A76BF6"/>
    <w:rsid w:val="00A828ED"/>
    <w:rsid w:val="00A8734B"/>
    <w:rsid w:val="00A92932"/>
    <w:rsid w:val="00AB1681"/>
    <w:rsid w:val="00AB4A4D"/>
    <w:rsid w:val="00AB59A8"/>
    <w:rsid w:val="00AB5ABF"/>
    <w:rsid w:val="00AC140D"/>
    <w:rsid w:val="00AC1ECD"/>
    <w:rsid w:val="00AC637A"/>
    <w:rsid w:val="00AD4151"/>
    <w:rsid w:val="00AD610B"/>
    <w:rsid w:val="00AE2C16"/>
    <w:rsid w:val="00AE6CC9"/>
    <w:rsid w:val="00AF1F22"/>
    <w:rsid w:val="00B04B5F"/>
    <w:rsid w:val="00B106CC"/>
    <w:rsid w:val="00B33E59"/>
    <w:rsid w:val="00B4668F"/>
    <w:rsid w:val="00B60D22"/>
    <w:rsid w:val="00B64635"/>
    <w:rsid w:val="00B66CCD"/>
    <w:rsid w:val="00B74B2B"/>
    <w:rsid w:val="00B84FA7"/>
    <w:rsid w:val="00B867FE"/>
    <w:rsid w:val="00BA6A61"/>
    <w:rsid w:val="00BB233C"/>
    <w:rsid w:val="00BC51C3"/>
    <w:rsid w:val="00C012EC"/>
    <w:rsid w:val="00C058E1"/>
    <w:rsid w:val="00C10514"/>
    <w:rsid w:val="00C31BFF"/>
    <w:rsid w:val="00C348AE"/>
    <w:rsid w:val="00C37ECA"/>
    <w:rsid w:val="00C57DF7"/>
    <w:rsid w:val="00C62657"/>
    <w:rsid w:val="00C62922"/>
    <w:rsid w:val="00C64C72"/>
    <w:rsid w:val="00C66733"/>
    <w:rsid w:val="00C87CD5"/>
    <w:rsid w:val="00C91442"/>
    <w:rsid w:val="00CA595F"/>
    <w:rsid w:val="00CA6FA4"/>
    <w:rsid w:val="00CB25E0"/>
    <w:rsid w:val="00CC4D86"/>
    <w:rsid w:val="00CC6BF9"/>
    <w:rsid w:val="00CD1BB6"/>
    <w:rsid w:val="00CE1551"/>
    <w:rsid w:val="00CE49B0"/>
    <w:rsid w:val="00CF2C35"/>
    <w:rsid w:val="00D12982"/>
    <w:rsid w:val="00D26FF2"/>
    <w:rsid w:val="00D36BC3"/>
    <w:rsid w:val="00D55900"/>
    <w:rsid w:val="00D60648"/>
    <w:rsid w:val="00D67391"/>
    <w:rsid w:val="00D817D2"/>
    <w:rsid w:val="00D86C0F"/>
    <w:rsid w:val="00DB2334"/>
    <w:rsid w:val="00DD3308"/>
    <w:rsid w:val="00DD6B40"/>
    <w:rsid w:val="00DE0F4E"/>
    <w:rsid w:val="00DE35C1"/>
    <w:rsid w:val="00DF2183"/>
    <w:rsid w:val="00E06239"/>
    <w:rsid w:val="00E22431"/>
    <w:rsid w:val="00E316C4"/>
    <w:rsid w:val="00E41402"/>
    <w:rsid w:val="00E41481"/>
    <w:rsid w:val="00E5047C"/>
    <w:rsid w:val="00E76548"/>
    <w:rsid w:val="00E81817"/>
    <w:rsid w:val="00E90CD8"/>
    <w:rsid w:val="00E92951"/>
    <w:rsid w:val="00E95BD1"/>
    <w:rsid w:val="00E96945"/>
    <w:rsid w:val="00EA3FDA"/>
    <w:rsid w:val="00EB0770"/>
    <w:rsid w:val="00EB24A7"/>
    <w:rsid w:val="00EB46FC"/>
    <w:rsid w:val="00EC235C"/>
    <w:rsid w:val="00EC3DAE"/>
    <w:rsid w:val="00EC5117"/>
    <w:rsid w:val="00EC6F99"/>
    <w:rsid w:val="00ED0FA2"/>
    <w:rsid w:val="00ED6234"/>
    <w:rsid w:val="00EE432A"/>
    <w:rsid w:val="00EE4937"/>
    <w:rsid w:val="00EF1482"/>
    <w:rsid w:val="00EF2E13"/>
    <w:rsid w:val="00EF4DBB"/>
    <w:rsid w:val="00F0110C"/>
    <w:rsid w:val="00F052A6"/>
    <w:rsid w:val="00F158DD"/>
    <w:rsid w:val="00F27EF6"/>
    <w:rsid w:val="00F32FB3"/>
    <w:rsid w:val="00F50E22"/>
    <w:rsid w:val="00F61CAA"/>
    <w:rsid w:val="00F7420C"/>
    <w:rsid w:val="00F92398"/>
    <w:rsid w:val="00F94D93"/>
    <w:rsid w:val="00FA30E4"/>
    <w:rsid w:val="00FB070B"/>
    <w:rsid w:val="00FB3BB7"/>
    <w:rsid w:val="00FC0ED6"/>
    <w:rsid w:val="00FD1645"/>
    <w:rsid w:val="00FD1A8E"/>
    <w:rsid w:val="00FD513F"/>
    <w:rsid w:val="00FD7502"/>
    <w:rsid w:val="00FE1D57"/>
    <w:rsid w:val="00FF1CD1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47D6"/>
  <w15:chartTrackingRefBased/>
  <w15:docId w15:val="{513ECE60-4FF3-438E-8734-D3B40E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7F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00A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nney\Downloads\Agenda%20template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Agenda</Topic>
    <Category_x0020_1 xmlns="f88e24f3-da62-4d13-8742-1b7075cad43b">Templates</Category_x0020_1>
    <TaxCatchAll xmlns="07f02910-0123-428f-bbba-f09bb309b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BBCF-023E-4A03-9EBE-B7AEC18AE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54991-05AE-4A54-83AE-92564491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48E2C-5BB3-4C8E-BAFF-36C5F1455998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4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Diamond</dc:creator>
  <cp:keywords/>
  <dc:description/>
  <cp:lastModifiedBy>Denney, Diamond [HHS]</cp:lastModifiedBy>
  <cp:revision>2</cp:revision>
  <dcterms:created xsi:type="dcterms:W3CDTF">2026-04-17T14:32:00Z</dcterms:created>
  <dcterms:modified xsi:type="dcterms:W3CDTF">2026-04-17T14:32:00Z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