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787B92" w:rsidR="00A828ED" w:rsidP="007703D7" w:rsidRDefault="00A2666A" w14:paraId="7D8B884F" w14:textId="3782ACA2">
      <w:pPr>
        <w:pStyle w:val="Heading1"/>
      </w:pPr>
      <w:r>
        <w:t>SUPTRS Access Funds Reporting</w:t>
      </w:r>
    </w:p>
    <w:p w:rsidR="00685F9A" w:rsidP="007703D7" w:rsidRDefault="00685F9A" w14:paraId="4C94509E" w14:textId="77777777">
      <w:pPr>
        <w:pStyle w:val="Heading2"/>
      </w:pPr>
    </w:p>
    <w:p w:rsidR="005F587F" w:rsidP="7C1EB0B6" w:rsidRDefault="00A2666A" w14:paraId="6CF94B43" w14:textId="559B9447">
      <w:pPr>
        <w:pStyle w:val="Heading2"/>
      </w:pPr>
      <w:r w:rsidR="013BDDBB">
        <w:rPr/>
        <w:t>Summary</w:t>
      </w:r>
    </w:p>
    <w:p w:rsidR="7C1EB0B6" w:rsidP="6384DD84" w:rsidRDefault="7C1EB0B6" w14:paraId="3A46C81E" w14:textId="2917C3EB">
      <w:pPr>
        <w:jc w:val="both"/>
      </w:pPr>
      <w:r w:rsidR="59124D51">
        <w:rPr/>
        <w:t xml:space="preserve">Community Based Organizations (CBOs) who receive SUPTRS Access Funds as part of their safety-net contract with the Iowa Primary Care Association (Iowa PCA) are </w:t>
      </w:r>
      <w:r w:rsidR="59124D51">
        <w:rPr/>
        <w:t>required</w:t>
      </w:r>
      <w:r w:rsidR="59124D51">
        <w:rPr/>
        <w:t xml:space="preserve"> to </w:t>
      </w:r>
      <w:r w:rsidR="1F66BD49">
        <w:rPr/>
        <w:t xml:space="preserve">complete </w:t>
      </w:r>
      <w:r w:rsidR="1F66BD49">
        <w:rPr/>
        <w:t xml:space="preserve">and </w:t>
      </w:r>
      <w:r w:rsidR="59124D51">
        <w:rPr/>
        <w:t>submit</w:t>
      </w:r>
      <w:r w:rsidR="59124D51">
        <w:rPr/>
        <w:t xml:space="preserve"> bi-annual</w:t>
      </w:r>
      <w:r w:rsidR="201B9BCC">
        <w:rPr/>
        <w:t xml:space="preserve"> progress</w:t>
      </w:r>
      <w:r w:rsidR="59124D51">
        <w:rPr/>
        <w:t xml:space="preserve"> </w:t>
      </w:r>
      <w:r w:rsidR="201B9BCC">
        <w:rPr/>
        <w:t>reports for</w:t>
      </w:r>
      <w:r w:rsidR="59124D51">
        <w:rPr/>
        <w:t xml:space="preserve"> each contract period</w:t>
      </w:r>
      <w:r w:rsidR="1C8BA26C">
        <w:rPr/>
        <w:t xml:space="preserve"> discussing</w:t>
      </w:r>
      <w:r w:rsidR="0CF30282">
        <w:rPr/>
        <w:t xml:space="preserve"> </w:t>
      </w:r>
      <w:r w:rsidR="0CF30282">
        <w:rPr/>
        <w:t>their two chosen Key Performance Indicators (KPIs)</w:t>
      </w:r>
      <w:r w:rsidR="59124D51">
        <w:rPr/>
        <w:t xml:space="preserve">. </w:t>
      </w:r>
      <w:r w:rsidR="59124D51">
        <w:rPr/>
        <w:t>The</w:t>
      </w:r>
      <w:r w:rsidR="201B9BCC">
        <w:rPr/>
        <w:t>se</w:t>
      </w:r>
      <w:r w:rsidR="59124D51">
        <w:rPr/>
        <w:t xml:space="preserve"> reports </w:t>
      </w:r>
      <w:r w:rsidR="360B7F66">
        <w:rPr/>
        <w:t>utilize</w:t>
      </w:r>
      <w:r w:rsidR="59124D51">
        <w:rPr/>
        <w:t xml:space="preserve"> the Plan-Do-Study-Act (PDSA) </w:t>
      </w:r>
      <w:r w:rsidR="1858A768">
        <w:rPr/>
        <w:t>process</w:t>
      </w:r>
      <w:r w:rsidR="59124D51">
        <w:rPr/>
        <w:t xml:space="preserve"> for choosing Key Performance Indicators (KPIs), measuring outcomes, and reporting progress toward improving those </w:t>
      </w:r>
      <w:r w:rsidR="201B9BCC">
        <w:rPr/>
        <w:t xml:space="preserve">outcomes. </w:t>
      </w:r>
    </w:p>
    <w:p w:rsidR="006303C7" w:rsidP="7C1EB0B6" w:rsidRDefault="00E91967" w14:paraId="32C94041" w14:textId="73D6102F">
      <w:pPr>
        <w:pStyle w:val="Heading2"/>
      </w:pPr>
      <w:r>
        <w:rPr>
          <w:noProof/>
        </w:rPr>
        <mc:AlternateContent>
          <mc:Choice Requires="wpg">
            <w:drawing>
              <wp:anchor distT="0" distB="0" distL="114300" distR="114300" simplePos="0" relativeHeight="251660288" behindDoc="0" locked="0" layoutInCell="1" allowOverlap="1" wp14:anchorId="6BB073C7" wp14:editId="4B30A652">
                <wp:simplePos x="0" y="0"/>
                <wp:positionH relativeFrom="margin">
                  <wp:align>right</wp:align>
                </wp:positionH>
                <wp:positionV relativeFrom="paragraph">
                  <wp:posOffset>289357</wp:posOffset>
                </wp:positionV>
                <wp:extent cx="5881167" cy="2201545"/>
                <wp:effectExtent l="0" t="0" r="62865" b="0"/>
                <wp:wrapNone/>
                <wp:docPr id="1364880822" name="Group 5"/>
                <wp:cNvGraphicFramePr/>
                <a:graphic xmlns:a="http://schemas.openxmlformats.org/drawingml/2006/main">
                  <a:graphicData uri="http://schemas.microsoft.com/office/word/2010/wordprocessingGroup">
                    <wpg:wgp>
                      <wpg:cNvGrpSpPr/>
                      <wpg:grpSpPr>
                        <a:xfrm>
                          <a:off x="0" y="0"/>
                          <a:ext cx="5881167" cy="2201545"/>
                          <a:chOff x="0" y="0"/>
                          <a:chExt cx="5881167" cy="2201545"/>
                        </a:xfrm>
                      </wpg:grpSpPr>
                      <wpg:graphicFrame>
                        <wpg:cNvPr id="773487227" name="Diagram 3"/>
                        <wpg:cNvFrPr/>
                        <wpg:xfrm>
                          <a:off x="2115617" y="84886"/>
                          <a:ext cx="3765550" cy="206248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g:graphicFrame>
                        <wpg:cNvPr id="948548615" name="Diagram 4"/>
                        <wpg:cNvFrPr/>
                        <wpg:xfrm>
                          <a:off x="0" y="0"/>
                          <a:ext cx="2152015" cy="2201545"/>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g:wgp>
                  </a:graphicData>
                </a:graphic>
              </wp:anchor>
            </w:drawing>
          </mc:Choice>
          <mc:Fallback>
            <w:pict>
              <v:group id="Group 5" style="position:absolute;margin-left:411.9pt;margin-top:22.8pt;width:463.1pt;height:173.35pt;z-index:251660288;mso-position-horizontal:right;mso-position-horizontal-relative:margin" coordsize="58811,22015" o:spid="_x0000_s1026" w14:anchorId="79E34AD0"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iagram 3" style="position:absolute;left:21031;top:670;width:37917;height:20726;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">
                  <v:imagedata o:title="" r:id="rId21"/>
                  <o:lock v:ext="edit" aspectratio="f"/>
                </v:shape>
                <v:shape id="Diagram 4" style="position:absolute;left:121;top:304;width:20971;height:21092;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">
                  <v:imagedata o:title="" r:id="rId22"/>
                  <o:lock v:ext="edit" aspectratio="f"/>
                </v:shape>
                <w10:wrap anchorx="margin"/>
              </v:group>
            </w:pict>
          </mc:Fallback>
        </mc:AlternateContent>
      </w:r>
      <w:r w:rsidR="107ED4D7">
        <w:rPr/>
        <w:t>Key Performance Indicators</w:t>
      </w:r>
    </w:p>
    <w:p w:rsidRPr="00E91967" w:rsidR="00E91967" w:rsidP="00E91967" w:rsidRDefault="00E91967" w14:paraId="0B05256E" w14:textId="77777777"/>
    <w:p w:rsidRPr="00E91967" w:rsidR="00E91967" w:rsidP="00E91967" w:rsidRDefault="00E91967" w14:paraId="56FE8684" w14:textId="77777777"/>
    <w:p w:rsidRPr="00E91967" w:rsidR="00E91967" w:rsidP="00E91967" w:rsidRDefault="00E91967" w14:paraId="7F2F6AB9" w14:textId="77777777"/>
    <w:p w:rsidRPr="00E91967" w:rsidR="00E91967" w:rsidP="00E91967" w:rsidRDefault="00E91967" w14:paraId="7960EB4D" w14:textId="77777777"/>
    <w:p w:rsidRPr="00E91967" w:rsidR="00E91967" w:rsidP="00E91967" w:rsidRDefault="00E91967" w14:paraId="448A7245" w14:textId="77777777"/>
    <w:p w:rsidRPr="00E91967" w:rsidR="00E91967" w:rsidP="00E91967" w:rsidRDefault="00E91967" w14:paraId="75D947A3" w14:textId="77777777"/>
    <w:p w:rsidRPr="00E91967" w:rsidR="00E91967" w:rsidP="00E91967" w:rsidRDefault="00E91967" w14:paraId="6BEAC074" w14:textId="77777777"/>
    <w:p w:rsidRPr="00E91967" w:rsidR="00E91967" w:rsidP="00E91967" w:rsidRDefault="00E91967" w14:paraId="3DB5B5DC" w14:textId="77777777"/>
    <w:p w:rsidR="00E91967" w:rsidP="00E91967" w:rsidRDefault="00E91967" w14:paraId="6ABCD00E" w14:textId="77777777">
      <w:pPr>
        <w:rPr>
          <w:rFonts w:ascii="Work Sans" w:hAnsi="Work Sans" w:eastAsiaTheme="majorEastAsia" w:cstheme="majorBidi"/>
          <w:b/>
          <w:color w:val="0A2F41" w:themeColor="accent1" w:themeShade="80"/>
          <w:sz w:val="28"/>
          <w:szCs w:val="26"/>
        </w:rPr>
      </w:pPr>
    </w:p>
    <w:p w:rsidR="00E91967" w:rsidP="00E91967" w:rsidRDefault="00E91967" w14:paraId="105B9618" w14:textId="443D7854">
      <w:pPr>
        <w:pStyle w:val="Heading2"/>
      </w:pPr>
      <w:r>
        <w:t>Process</w:t>
      </w:r>
    </w:p>
    <w:p w:rsidR="00E91967" w:rsidP="00685F9A" w:rsidRDefault="00E91967" w14:paraId="3934ECD3" w14:textId="62BB4F61">
      <w:pPr>
        <w:jc w:val="both"/>
      </w:pPr>
      <w:r w:rsidR="107ED4D7">
        <w:rPr/>
        <w:t>To select KPI’s which are meaningful to improving access to substance use services, CBOs will</w:t>
      </w:r>
      <w:r w:rsidR="38BCBECB">
        <w:rPr/>
        <w:t xml:space="preserve"> appoint a change team and</w:t>
      </w:r>
      <w:r w:rsidR="107ED4D7">
        <w:rPr/>
        <w:t xml:space="preserve"> conduct </w:t>
      </w:r>
      <w:r w:rsidR="245E7EA6">
        <w:rPr/>
        <w:t xml:space="preserve">internal </w:t>
      </w:r>
      <w:r w:rsidR="107ED4D7">
        <w:rPr/>
        <w:t>“walk-through” exercises. Of the four KPI options above, each CBO will select two which need improvement</w:t>
      </w:r>
      <w:r w:rsidR="49327B9E">
        <w:rPr/>
        <w:t xml:space="preserve"> based </w:t>
      </w:r>
      <w:r w:rsidR="49327B9E">
        <w:rPr/>
        <w:t>off of</w:t>
      </w:r>
      <w:r w:rsidR="49327B9E">
        <w:rPr/>
        <w:t xml:space="preserve"> the </w:t>
      </w:r>
      <w:r w:rsidR="49327B9E">
        <w:rPr/>
        <w:t>“walk-through” and the CBOs experience</w:t>
      </w:r>
      <w:r w:rsidR="107ED4D7">
        <w:rPr/>
        <w:t>. Once KPI’s are selected, an action plan must be developed which outlines the CBOs</w:t>
      </w:r>
      <w:r w:rsidR="1F5F7164">
        <w:rPr/>
        <w:t xml:space="preserve"> </w:t>
      </w:r>
      <w:r w:rsidR="0F989242">
        <w:rPr/>
        <w:t>intended</w:t>
      </w:r>
      <w:r w:rsidR="107ED4D7">
        <w:rPr/>
        <w:t xml:space="preserve"> approach to improving </w:t>
      </w:r>
      <w:r w:rsidR="79480984">
        <w:rPr/>
        <w:t>the KPI outcomes</w:t>
      </w:r>
      <w:r w:rsidR="107ED4D7">
        <w:rPr/>
        <w:t xml:space="preserve">. The KPI selections and action plan </w:t>
      </w:r>
      <w:r w:rsidR="0E00956A">
        <w:rPr/>
        <w:t>must</w:t>
      </w:r>
      <w:r w:rsidR="42DD8B0F">
        <w:rPr/>
        <w:t xml:space="preserve"> be</w:t>
      </w:r>
      <w:r w:rsidR="0E00956A">
        <w:rPr/>
        <w:t xml:space="preserve"> outlined in the </w:t>
      </w:r>
      <w:r w:rsidR="0F989242">
        <w:rPr/>
        <w:t>format described</w:t>
      </w:r>
      <w:r w:rsidR="0E00956A">
        <w:rPr/>
        <w:t xml:space="preserve"> below and</w:t>
      </w:r>
      <w:r w:rsidR="42DD8B0F">
        <w:rPr/>
        <w:t xml:space="preserve"> </w:t>
      </w:r>
      <w:r w:rsidR="42DD8B0F">
        <w:rPr/>
        <w:t>submitted</w:t>
      </w:r>
      <w:r w:rsidR="42DD8B0F">
        <w:rPr/>
        <w:t xml:space="preserve"> as the first of two bi-annual reports.</w:t>
      </w:r>
    </w:p>
    <w:p w:rsidR="00456180" w:rsidP="00685F9A" w:rsidRDefault="00456180" w14:paraId="3BFE85E8" w14:textId="2FC4E675">
      <w:pPr>
        <w:jc w:val="both"/>
      </w:pPr>
      <w:r>
        <w:t>Once the CBO begins to carry out its action plan, it must simultaneously begin collecting data to measure changes in its two KPI selections. Data must be tracked in monthly intervals. The tracking method and format will be at the discretion of the CBO but must be organized and easy to interpret. The second bi-annual report will consist of this data, including changes to the two KPI measures over time, lessons learned from carrying out the action plan, and a brief forecast for the next annual PDSA cycle.</w:t>
      </w:r>
    </w:p>
    <w:p w:rsidR="00167860" w:rsidP="00167860" w:rsidRDefault="00167860" w14:paraId="1899E95D" w14:textId="10350775">
      <w:pPr>
        <w:pStyle w:val="Heading1"/>
      </w:pPr>
      <w:r>
        <w:lastRenderedPageBreak/>
        <w:t>PDSA Bi-Annual Report</w:t>
      </w:r>
    </w:p>
    <w:p w:rsidR="00167860" w:rsidP="00807C86" w:rsidRDefault="00167860" w14:paraId="3115210A" w14:textId="77777777">
      <w:pPr>
        <w:pStyle w:val="Heading2"/>
      </w:pPr>
    </w:p>
    <w:p w:rsidR="00D8655E" w:rsidP="7C1EB0B6" w:rsidRDefault="00EA105D" w14:paraId="1F3DB26B" w14:textId="4234E0B4">
      <w:pPr>
        <w:pStyle w:val="Heading2"/>
      </w:pPr>
      <w:r w:rsidR="0C245A52">
        <w:rPr/>
        <w:t>Report</w:t>
      </w:r>
      <w:r w:rsidR="0F989242">
        <w:rPr/>
        <w:t xml:space="preserve"> 1</w:t>
      </w:r>
      <w:r w:rsidR="2237EDB7">
        <w:rPr/>
        <w:t xml:space="preserve"> (Due February 15</w:t>
      </w:r>
      <w:r w:rsidRPr="7C1EB0B6" w:rsidR="21801429">
        <w:rPr>
          <w:vertAlign w:val="superscript"/>
        </w:rPr>
        <w:t>th</w:t>
      </w:r>
      <w:r w:rsidR="2237EDB7">
        <w:rPr/>
        <w:t>)</w:t>
      </w:r>
    </w:p>
    <w:p w:rsidR="00167860" w:rsidP="00807C86" w:rsidRDefault="00167860" w14:paraId="0C9D6743" w14:textId="77777777">
      <w:pPr>
        <w:pStyle w:val="Heading3"/>
        <w:rPr>
          <w:color w:val="auto"/>
        </w:rPr>
      </w:pPr>
    </w:p>
    <w:p w:rsidRPr="00167860" w:rsidR="00866A3B" w:rsidP="00807C86" w:rsidRDefault="00866A3B" w14:paraId="3D76BA25" w14:textId="5D6BD37E">
      <w:pPr>
        <w:pStyle w:val="Heading3"/>
        <w:rPr>
          <w:b/>
          <w:bCs/>
          <w:color w:val="auto"/>
        </w:rPr>
      </w:pPr>
      <w:r w:rsidRPr="00167860">
        <w:rPr>
          <w:b/>
          <w:bCs/>
          <w:color w:val="auto"/>
        </w:rPr>
        <w:t>Plan:</w:t>
      </w:r>
    </w:p>
    <w:p w:rsidR="00866A3B" w:rsidP="00C64308" w:rsidRDefault="00647866" w14:paraId="13479440" w14:textId="1EFA32F6">
      <w:pPr>
        <w:pStyle w:val="ListParagraph"/>
        <w:numPr>
          <w:ilvl w:val="0"/>
          <w:numId w:val="10"/>
        </w:numPr>
        <w:rPr/>
      </w:pPr>
      <w:r w:rsidR="75E7B381">
        <w:rPr/>
        <w:t>Describe your agency’s</w:t>
      </w:r>
      <w:r w:rsidR="75E7B381">
        <w:rPr/>
        <w:t xml:space="preserve"> </w:t>
      </w:r>
      <w:r w:rsidR="75E7B381">
        <w:rPr/>
        <w:t>walk-through exercise</w:t>
      </w:r>
      <w:r w:rsidR="5BC6EB73">
        <w:rPr/>
        <w:t>s</w:t>
      </w:r>
      <w:r w:rsidR="5BC6EB73">
        <w:rPr/>
        <w:t>.</w:t>
      </w:r>
      <w:r w:rsidR="75E7B381">
        <w:rPr/>
        <w:t xml:space="preserve"> </w:t>
      </w:r>
    </w:p>
    <w:p w:rsidR="29F6C048" w:rsidP="7C1EB0B6" w:rsidRDefault="29F6C048" w14:paraId="293E53E2" w14:textId="47FA4A50">
      <w:pPr>
        <w:pStyle w:val="ListParagraph"/>
        <w:numPr>
          <w:ilvl w:val="0"/>
          <w:numId w:val="10"/>
        </w:numPr>
        <w:rPr/>
      </w:pPr>
      <w:r w:rsidR="29F6C048">
        <w:rPr/>
        <w:t xml:space="preserve">Who at your agency was chosen to </w:t>
      </w:r>
      <w:r w:rsidR="29F6C048">
        <w:rPr/>
        <w:t>participate</w:t>
      </w:r>
      <w:r w:rsidR="29F6C048">
        <w:rPr/>
        <w:t xml:space="preserve"> in your</w:t>
      </w:r>
      <w:r w:rsidR="29F6C048">
        <w:rPr/>
        <w:t xml:space="preserve"> </w:t>
      </w:r>
      <w:r w:rsidR="29F6C048">
        <w:rPr/>
        <w:t>Change Team?</w:t>
      </w:r>
    </w:p>
    <w:p w:rsidR="00C64308" w:rsidP="00C64308" w:rsidRDefault="009C5AC9" w14:paraId="548914B6" w14:textId="66202BB9">
      <w:pPr>
        <w:pStyle w:val="ListParagraph"/>
        <w:numPr>
          <w:ilvl w:val="0"/>
          <w:numId w:val="10"/>
        </w:numPr>
      </w:pPr>
      <w:r>
        <w:t>What areas of your agency’s SUD Treatment program were assessed?</w:t>
      </w:r>
    </w:p>
    <w:p w:rsidR="009C5AC9" w:rsidP="00C64308" w:rsidRDefault="00305BA5" w14:paraId="07F70A7A" w14:textId="07869BDA">
      <w:pPr>
        <w:pStyle w:val="ListParagraph"/>
        <w:numPr>
          <w:ilvl w:val="0"/>
          <w:numId w:val="10"/>
        </w:numPr>
      </w:pPr>
      <w:r>
        <w:t>What are</w:t>
      </w:r>
      <w:r w:rsidR="000F60AD">
        <w:t xml:space="preserve"> the two KPI’s your agency selected to </w:t>
      </w:r>
      <w:r w:rsidR="00D84879">
        <w:t>improve</w:t>
      </w:r>
      <w:r>
        <w:t>?</w:t>
      </w:r>
    </w:p>
    <w:p w:rsidR="00305BA5" w:rsidP="00C64308" w:rsidRDefault="00305BA5" w14:paraId="06F7285A" w14:textId="257F8603">
      <w:pPr>
        <w:pStyle w:val="ListParagraph"/>
        <w:numPr>
          <w:ilvl w:val="0"/>
          <w:numId w:val="10"/>
        </w:numPr>
        <w:rPr/>
      </w:pPr>
      <w:r w:rsidR="25259033">
        <w:rPr/>
        <w:t xml:space="preserve">What is your agency’s </w:t>
      </w:r>
      <w:r w:rsidR="25259033">
        <w:rPr/>
        <w:t>action plan</w:t>
      </w:r>
      <w:r w:rsidR="25259033">
        <w:rPr/>
        <w:t xml:space="preserve"> for </w:t>
      </w:r>
      <w:r w:rsidR="543DC4DD">
        <w:rPr/>
        <w:t>improving these areas?</w:t>
      </w:r>
    </w:p>
    <w:p w:rsidR="00A844A5" w:rsidP="00C64308" w:rsidRDefault="00A844A5" w14:paraId="7544FD34" w14:textId="0BDC47A5">
      <w:pPr>
        <w:pStyle w:val="ListParagraph"/>
        <w:numPr>
          <w:ilvl w:val="0"/>
          <w:numId w:val="10"/>
        </w:numPr>
      </w:pPr>
      <w:r>
        <w:t>What are the specific measures (data) your agency will measure to demonstrate changes</w:t>
      </w:r>
      <w:r w:rsidR="000F60AD">
        <w:t xml:space="preserve"> to </w:t>
      </w:r>
      <w:r w:rsidR="00D84879">
        <w:t>the selected KPI’s?</w:t>
      </w:r>
    </w:p>
    <w:p w:rsidR="00695BF1" w:rsidP="00C64308" w:rsidRDefault="00695BF1" w14:paraId="4143DAA5" w14:textId="3B211A9E">
      <w:pPr>
        <w:pStyle w:val="ListParagraph"/>
        <w:numPr>
          <w:ilvl w:val="0"/>
          <w:numId w:val="10"/>
        </w:numPr>
      </w:pPr>
      <w:r>
        <w:t xml:space="preserve">What are your agency’s </w:t>
      </w:r>
      <w:r w:rsidR="00604660">
        <w:t>targets for improving the two chosen KPI’s?</w:t>
      </w:r>
    </w:p>
    <w:p w:rsidR="00807C86" w:rsidP="00807C86" w:rsidRDefault="00807C86" w14:paraId="30B60EA6" w14:textId="77777777">
      <w:pPr>
        <w:pStyle w:val="Heading2"/>
      </w:pPr>
    </w:p>
    <w:p w:rsidR="00EA105D" w:rsidP="7C1EB0B6" w:rsidRDefault="00EA105D" w14:paraId="3C3FE866" w14:textId="0CBE6767">
      <w:pPr>
        <w:pStyle w:val="Heading2"/>
      </w:pPr>
      <w:r w:rsidR="4C7CEEC7">
        <w:rPr/>
        <w:t>Report</w:t>
      </w:r>
      <w:r w:rsidR="0F989242">
        <w:rPr/>
        <w:t xml:space="preserve"> </w:t>
      </w:r>
      <w:r w:rsidR="2237EDB7">
        <w:rPr/>
        <w:t>2 (Due July 31</w:t>
      </w:r>
      <w:r w:rsidRPr="7C1EB0B6" w:rsidR="3FB63C89">
        <w:rPr>
          <w:vertAlign w:val="superscript"/>
        </w:rPr>
        <w:t>st</w:t>
      </w:r>
      <w:r w:rsidR="2237EDB7">
        <w:rPr/>
        <w:t>)</w:t>
      </w:r>
    </w:p>
    <w:p w:rsidR="00167860" w:rsidP="00807C86" w:rsidRDefault="00167860" w14:paraId="4865885D" w14:textId="77777777">
      <w:pPr>
        <w:pStyle w:val="Heading3"/>
        <w:rPr>
          <w:color w:val="auto"/>
        </w:rPr>
      </w:pPr>
    </w:p>
    <w:p w:rsidRPr="00167860" w:rsidR="00866A3B" w:rsidP="00807C86" w:rsidRDefault="00866A3B" w14:paraId="227EF17C" w14:textId="0D8F2AB1">
      <w:pPr>
        <w:pStyle w:val="Heading3"/>
        <w:rPr>
          <w:b/>
          <w:bCs/>
          <w:color w:val="auto"/>
        </w:rPr>
      </w:pPr>
      <w:r w:rsidRPr="00167860">
        <w:rPr>
          <w:b/>
          <w:bCs/>
          <w:color w:val="auto"/>
        </w:rPr>
        <w:t>Do:</w:t>
      </w:r>
    </w:p>
    <w:p w:rsidR="00866A3B" w:rsidP="00D84879" w:rsidRDefault="00991DD9" w14:paraId="3F94F73B" w14:textId="4D8E6586">
      <w:pPr>
        <w:pStyle w:val="ListParagraph"/>
        <w:numPr>
          <w:ilvl w:val="0"/>
          <w:numId w:val="12"/>
        </w:numPr>
      </w:pPr>
      <w:r>
        <w:t>Did your agency complete its action plan as described in the “Plan” step?</w:t>
      </w:r>
    </w:p>
    <w:p w:rsidR="00B76353" w:rsidP="00D84879" w:rsidRDefault="00B76353" w14:paraId="4003F2B0" w14:textId="1DDFA0BC">
      <w:pPr>
        <w:pStyle w:val="ListParagraph"/>
        <w:numPr>
          <w:ilvl w:val="0"/>
          <w:numId w:val="12"/>
        </w:numPr>
      </w:pPr>
      <w:r>
        <w:t>What lessons were learned from this process?</w:t>
      </w:r>
    </w:p>
    <w:p w:rsidR="00B76353" w:rsidP="00D84879" w:rsidRDefault="000B63D4" w14:paraId="7B0B1B7B" w14:textId="1F9ABEAC">
      <w:pPr>
        <w:pStyle w:val="ListParagraph"/>
        <w:numPr>
          <w:ilvl w:val="0"/>
          <w:numId w:val="12"/>
        </w:numPr>
      </w:pPr>
      <w:r>
        <w:t>What barriers (if any) were encountered with conducting its action plan?</w:t>
      </w:r>
    </w:p>
    <w:p w:rsidR="000B63D4" w:rsidP="00D84879" w:rsidRDefault="000B63D4" w14:paraId="7FE3C6A8" w14:textId="7EC2941B">
      <w:pPr>
        <w:pStyle w:val="ListParagraph"/>
        <w:numPr>
          <w:ilvl w:val="0"/>
          <w:numId w:val="12"/>
        </w:numPr>
      </w:pPr>
      <w:r>
        <w:t xml:space="preserve">What barriers (if any) were encountered with </w:t>
      </w:r>
      <w:r w:rsidR="00476C0A">
        <w:t>collecting KPI measure data?</w:t>
      </w:r>
    </w:p>
    <w:p w:rsidR="00237227" w:rsidP="00866A3B" w:rsidRDefault="00237227" w14:paraId="23AA0A38" w14:textId="77777777">
      <w:pPr>
        <w:pStyle w:val="Heading2"/>
      </w:pPr>
    </w:p>
    <w:p w:rsidRPr="00167860" w:rsidR="00866A3B" w:rsidP="00807C86" w:rsidRDefault="00866A3B" w14:paraId="24CF7D9F" w14:textId="54AA4871">
      <w:pPr>
        <w:pStyle w:val="Heading3"/>
        <w:rPr>
          <w:b/>
          <w:bCs/>
          <w:color w:val="auto"/>
        </w:rPr>
      </w:pPr>
      <w:r w:rsidRPr="00167860">
        <w:rPr>
          <w:b/>
          <w:bCs/>
          <w:color w:val="auto"/>
        </w:rPr>
        <w:t>Study:</w:t>
      </w:r>
    </w:p>
    <w:p w:rsidR="00866A3B" w:rsidP="00476C0A" w:rsidRDefault="00BD71AF" w14:paraId="56A42CBA" w14:textId="0E4CEEEC">
      <w:pPr>
        <w:pStyle w:val="ListParagraph"/>
        <w:numPr>
          <w:ilvl w:val="0"/>
          <w:numId w:val="14"/>
        </w:numPr>
      </w:pPr>
      <w:r>
        <w:t xml:space="preserve">Provide a summary of the KPI measure data which includes the </w:t>
      </w:r>
      <w:r w:rsidR="00163AD2">
        <w:t xml:space="preserve">reporting period measured, monthly interval, and changes </w:t>
      </w:r>
      <w:r w:rsidR="00695BF1">
        <w:t>in the data over time.</w:t>
      </w:r>
    </w:p>
    <w:p w:rsidR="00695BF1" w:rsidP="00476C0A" w:rsidRDefault="00695BF1" w14:paraId="381C5E0C" w14:textId="76B2914B">
      <w:pPr>
        <w:pStyle w:val="ListParagraph"/>
        <w:numPr>
          <w:ilvl w:val="0"/>
          <w:numId w:val="14"/>
        </w:numPr>
      </w:pPr>
      <w:r>
        <w:t>Did your agency achieve its goal to improve its two chosen KPI’s?</w:t>
      </w:r>
    </w:p>
    <w:p w:rsidR="00F21051" w:rsidP="00F21051" w:rsidRDefault="00F21051" w14:paraId="1BED119D" w14:textId="29C9E956">
      <w:pPr>
        <w:pStyle w:val="ListParagraph"/>
        <w:numPr>
          <w:ilvl w:val="1"/>
          <w:numId w:val="14"/>
        </w:numPr>
      </w:pPr>
      <w:r>
        <w:t>If yes, what factors contributed to your success?</w:t>
      </w:r>
    </w:p>
    <w:p w:rsidR="00F21051" w:rsidP="00F21051" w:rsidRDefault="00F21051" w14:paraId="780E0A76" w14:textId="1B35DF43">
      <w:pPr>
        <w:pStyle w:val="ListParagraph"/>
        <w:numPr>
          <w:ilvl w:val="1"/>
          <w:numId w:val="14"/>
        </w:numPr>
      </w:pPr>
      <w:r>
        <w:t xml:space="preserve">If </w:t>
      </w:r>
      <w:r w:rsidR="00792D63">
        <w:t>not</w:t>
      </w:r>
      <w:r>
        <w:t>,</w:t>
      </w:r>
      <w:r w:rsidR="007221B1">
        <w:t xml:space="preserve"> describe</w:t>
      </w:r>
      <w:r>
        <w:t xml:space="preserve"> barriers for achieving </w:t>
      </w:r>
      <w:r w:rsidR="00214D78">
        <w:t>your KPI measure targets</w:t>
      </w:r>
      <w:r w:rsidR="007221B1">
        <w:t>.</w:t>
      </w:r>
    </w:p>
    <w:p w:rsidR="00237227" w:rsidP="00866A3B" w:rsidRDefault="00237227" w14:paraId="142ED2F0" w14:textId="77777777">
      <w:pPr>
        <w:pStyle w:val="Heading2"/>
      </w:pPr>
    </w:p>
    <w:p w:rsidRPr="00167860" w:rsidR="00866A3B" w:rsidP="00807C86" w:rsidRDefault="00866A3B" w14:paraId="1C961ABC" w14:textId="4D56C0CA">
      <w:pPr>
        <w:pStyle w:val="Heading3"/>
        <w:rPr>
          <w:b/>
          <w:bCs/>
          <w:color w:val="auto"/>
        </w:rPr>
      </w:pPr>
      <w:r w:rsidRPr="00167860">
        <w:rPr>
          <w:b/>
          <w:bCs/>
          <w:color w:val="auto"/>
        </w:rPr>
        <w:t>Act:</w:t>
      </w:r>
    </w:p>
    <w:p w:rsidR="00710242" w:rsidP="00710242" w:rsidRDefault="00710242" w14:paraId="510888BF" w14:textId="4DD67559">
      <w:pPr>
        <w:pStyle w:val="ListParagraph"/>
        <w:numPr>
          <w:ilvl w:val="0"/>
          <w:numId w:val="15"/>
        </w:numPr>
      </w:pPr>
      <w:r>
        <w:t xml:space="preserve">What actions will your agency take </w:t>
      </w:r>
      <w:r w:rsidR="00237227">
        <w:t>resulting from</w:t>
      </w:r>
      <w:r>
        <w:t xml:space="preserve"> the </w:t>
      </w:r>
      <w:r w:rsidR="00237227">
        <w:t>KPI measure outcomes?</w:t>
      </w:r>
    </w:p>
    <w:p w:rsidR="00237227" w:rsidP="00710242" w:rsidRDefault="007254E1" w14:paraId="54ECF4EB" w14:textId="59895E00">
      <w:pPr>
        <w:pStyle w:val="ListParagraph"/>
        <w:numPr>
          <w:ilvl w:val="0"/>
          <w:numId w:val="15"/>
        </w:numPr>
      </w:pPr>
      <w:r>
        <w:t xml:space="preserve">In preparation for the next PDSA cycle, which </w:t>
      </w:r>
      <w:r w:rsidR="00E06019">
        <w:t xml:space="preserve">of the KPI’s does your agency anticipate </w:t>
      </w:r>
      <w:r w:rsidR="00423019">
        <w:t>acting</w:t>
      </w:r>
      <w:r w:rsidR="00E06019">
        <w:t xml:space="preserve"> on in the next</w:t>
      </w:r>
      <w:r w:rsidR="00423019">
        <w:t xml:space="preserve"> reporting period?</w:t>
      </w:r>
    </w:p>
    <w:p w:rsidRPr="00710242" w:rsidR="00423019" w:rsidP="00710242" w:rsidRDefault="00423019" w14:paraId="7223BBDE" w14:textId="74599CEA">
      <w:pPr>
        <w:pStyle w:val="ListParagraph"/>
        <w:numPr>
          <w:ilvl w:val="0"/>
          <w:numId w:val="15"/>
        </w:numPr>
      </w:pPr>
      <w:r>
        <w:t>What technical assistance or training needs does your agency have</w:t>
      </w:r>
      <w:r w:rsidR="00067D49">
        <w:t xml:space="preserve"> based on the results of the current PDSA cycle?</w:t>
      </w:r>
    </w:p>
    <w:sectPr w:rsidRPr="00710242" w:rsidR="00423019" w:rsidSect="00E368B6">
      <w:headerReference w:type="default" r:id="rId23"/>
      <w:pgSz w:w="12240" w:h="15840" w:orient="portrait"/>
      <w:pgMar w:top="1753"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5E9" w:rsidP="00ED0FA2" w:rsidRDefault="00AB55E9" w14:paraId="0A3687B0" w14:textId="77777777">
      <w:pPr>
        <w:spacing w:after="0" w:line="240" w:lineRule="auto"/>
      </w:pPr>
      <w:r>
        <w:separator/>
      </w:r>
    </w:p>
  </w:endnote>
  <w:endnote w:type="continuationSeparator" w:id="0">
    <w:p w:rsidR="00AB55E9" w:rsidP="00ED0FA2" w:rsidRDefault="00AB55E9" w14:paraId="45D4EC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5E9" w:rsidP="00ED0FA2" w:rsidRDefault="00AB55E9" w14:paraId="1CEF6AF9" w14:textId="77777777">
      <w:pPr>
        <w:spacing w:after="0" w:line="240" w:lineRule="auto"/>
      </w:pPr>
      <w:r>
        <w:separator/>
      </w:r>
    </w:p>
  </w:footnote>
  <w:footnote w:type="continuationSeparator" w:id="0">
    <w:p w:rsidR="00AB55E9" w:rsidP="00ED0FA2" w:rsidRDefault="00AB55E9" w14:paraId="7B0C50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A63588" w:rsidR="00ED0FA2" w:rsidP="00A63588" w:rsidRDefault="007E0B4A" w14:paraId="6BCCC9C5" w14:textId="77777777">
    <w:pPr>
      <w:pStyle w:val="Header"/>
    </w:pPr>
    <w:r>
      <w:rPr>
        <w:noProof/>
      </w:rPr>
      <mc:AlternateContent>
        <mc:Choice Requires="wps">
          <w:drawing>
            <wp:anchor distT="0" distB="0" distL="114300" distR="114300" simplePos="0" relativeHeight="251659264" behindDoc="0" locked="0" layoutInCell="1" allowOverlap="1" wp14:anchorId="3273F16F" wp14:editId="250202B9">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pt,38.25pt" to="462.75pt,38.25pt" w14:anchorId="77628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592F2D0D" wp14:editId="01E02E42">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555438A"/>
    <w:multiLevelType w:val="hybridMultilevel"/>
    <w:tmpl w:val="88721D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3107E"/>
    <w:multiLevelType w:val="hybridMultilevel"/>
    <w:tmpl w:val="90EC3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D7B03"/>
    <w:multiLevelType w:val="hybridMultilevel"/>
    <w:tmpl w:val="DB607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F2433"/>
    <w:multiLevelType w:val="hybridMultilevel"/>
    <w:tmpl w:val="F3A23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71D09"/>
    <w:multiLevelType w:val="hybridMultilevel"/>
    <w:tmpl w:val="0DE8E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B3277F8"/>
    <w:multiLevelType w:val="hybridMultilevel"/>
    <w:tmpl w:val="7A1E70F6"/>
    <w:lvl w:ilvl="0" w:tplc="913E93A4">
      <w:start w:val="1"/>
      <w:numFmt w:val="bullet"/>
      <w:pStyle w:val="ListNumber2"/>
      <w:lvlText w:val=""/>
      <w:lvlJc w:val="left"/>
      <w:pPr>
        <w:ind w:left="720" w:hanging="360"/>
      </w:pPr>
      <w:rPr>
        <w:rFonts w:hint="default" w:ascii="Wingdings 3" w:hAnsi="Wingdings 3"/>
        <w:color w:val="156082"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3645777"/>
    <w:multiLevelType w:val="hybridMultilevel"/>
    <w:tmpl w:val="693A3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75807"/>
    <w:multiLevelType w:val="hybridMultilevel"/>
    <w:tmpl w:val="B472F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7117C908"/>
    <w:multiLevelType w:val="hybridMultilevel"/>
    <w:tmpl w:val="D166DF12"/>
    <w:lvl w:ilvl="0" w:tplc="D2C8D476">
      <w:start w:val="1"/>
      <w:numFmt w:val="bullet"/>
      <w:lvlText w:val=""/>
      <w:lvlJc w:val="left"/>
      <w:pPr>
        <w:ind w:left="1080" w:hanging="360"/>
      </w:pPr>
      <w:rPr>
        <w:rFonts w:hint="default" w:ascii="Symbol" w:hAnsi="Symbol"/>
      </w:rPr>
    </w:lvl>
    <w:lvl w:ilvl="1" w:tplc="3F9E177A">
      <w:start w:val="1"/>
      <w:numFmt w:val="bullet"/>
      <w:lvlText w:val="o"/>
      <w:lvlJc w:val="left"/>
      <w:pPr>
        <w:ind w:left="1800" w:hanging="360"/>
      </w:pPr>
      <w:rPr>
        <w:rFonts w:hint="default" w:ascii="Courier New" w:hAnsi="Courier New"/>
      </w:rPr>
    </w:lvl>
    <w:lvl w:ilvl="2" w:tplc="28385DCE">
      <w:start w:val="1"/>
      <w:numFmt w:val="bullet"/>
      <w:lvlText w:val=""/>
      <w:lvlJc w:val="left"/>
      <w:pPr>
        <w:ind w:left="2520" w:hanging="360"/>
      </w:pPr>
      <w:rPr>
        <w:rFonts w:hint="default" w:ascii="Wingdings" w:hAnsi="Wingdings"/>
      </w:rPr>
    </w:lvl>
    <w:lvl w:ilvl="3" w:tplc="221E3C64">
      <w:start w:val="1"/>
      <w:numFmt w:val="bullet"/>
      <w:lvlText w:val=""/>
      <w:lvlJc w:val="left"/>
      <w:pPr>
        <w:ind w:left="3240" w:hanging="360"/>
      </w:pPr>
      <w:rPr>
        <w:rFonts w:hint="default" w:ascii="Symbol" w:hAnsi="Symbol"/>
      </w:rPr>
    </w:lvl>
    <w:lvl w:ilvl="4" w:tplc="2AF8EB4E">
      <w:start w:val="1"/>
      <w:numFmt w:val="bullet"/>
      <w:lvlText w:val="o"/>
      <w:lvlJc w:val="left"/>
      <w:pPr>
        <w:ind w:left="3960" w:hanging="360"/>
      </w:pPr>
      <w:rPr>
        <w:rFonts w:hint="default" w:ascii="Courier New" w:hAnsi="Courier New"/>
      </w:rPr>
    </w:lvl>
    <w:lvl w:ilvl="5" w:tplc="BDCA7DF4">
      <w:start w:val="1"/>
      <w:numFmt w:val="bullet"/>
      <w:lvlText w:val=""/>
      <w:lvlJc w:val="left"/>
      <w:pPr>
        <w:ind w:left="4680" w:hanging="360"/>
      </w:pPr>
      <w:rPr>
        <w:rFonts w:hint="default" w:ascii="Wingdings" w:hAnsi="Wingdings"/>
      </w:rPr>
    </w:lvl>
    <w:lvl w:ilvl="6" w:tplc="7438F5FC">
      <w:start w:val="1"/>
      <w:numFmt w:val="bullet"/>
      <w:lvlText w:val=""/>
      <w:lvlJc w:val="left"/>
      <w:pPr>
        <w:ind w:left="5400" w:hanging="360"/>
      </w:pPr>
      <w:rPr>
        <w:rFonts w:hint="default" w:ascii="Symbol" w:hAnsi="Symbol"/>
      </w:rPr>
    </w:lvl>
    <w:lvl w:ilvl="7" w:tplc="653E60BE">
      <w:start w:val="1"/>
      <w:numFmt w:val="bullet"/>
      <w:lvlText w:val="o"/>
      <w:lvlJc w:val="left"/>
      <w:pPr>
        <w:ind w:left="6120" w:hanging="360"/>
      </w:pPr>
      <w:rPr>
        <w:rFonts w:hint="default" w:ascii="Courier New" w:hAnsi="Courier New"/>
      </w:rPr>
    </w:lvl>
    <w:lvl w:ilvl="8" w:tplc="EB0E000C">
      <w:start w:val="1"/>
      <w:numFmt w:val="bullet"/>
      <w:lvlText w:val=""/>
      <w:lvlJc w:val="left"/>
      <w:pPr>
        <w:ind w:left="6840" w:hanging="360"/>
      </w:pPr>
      <w:rPr>
        <w:rFonts w:hint="default" w:ascii="Wingdings" w:hAnsi="Wingdings"/>
      </w:rPr>
    </w:lvl>
  </w:abstractNum>
  <w:abstractNum w:abstractNumId="13" w15:restartNumberingAfterBreak="0">
    <w:nsid w:val="75EC32F0"/>
    <w:multiLevelType w:val="multilevel"/>
    <w:tmpl w:val="CEB0D314"/>
    <w:lvl w:ilvl="0">
      <w:start w:val="1"/>
      <w:numFmt w:val="bullet"/>
      <w:lvlText w:val=""/>
      <w:lvlJc w:val="left"/>
      <w:pPr>
        <w:ind w:left="360" w:hanging="360"/>
      </w:pPr>
      <w:rPr>
        <w:rFonts w:hint="default" w:ascii="Wingdings 3" w:hAnsi="Wingdings 3"/>
        <w:color w:val="156082" w:themeColor="accent1"/>
      </w:rPr>
    </w:lvl>
    <w:lvl w:ilvl="1">
      <w:start w:val="1"/>
      <w:numFmt w:val="bullet"/>
      <w:lvlText w:val="•"/>
      <w:lvlJc w:val="left"/>
      <w:pPr>
        <w:tabs>
          <w:tab w:val="num" w:pos="648"/>
        </w:tabs>
        <w:ind w:left="720" w:hanging="360"/>
      </w:pPr>
      <w:rPr>
        <w:rFonts w:hint="default" w:ascii="Cambria" w:hAnsi="Cambria"/>
        <w:color w:val="156082" w:themeColor="accent1"/>
      </w:rPr>
    </w:lvl>
    <w:lvl w:ilvl="2">
      <w:start w:val="1"/>
      <w:numFmt w:val="bullet"/>
      <w:lvlText w:val="•"/>
      <w:lvlJc w:val="left"/>
      <w:pPr>
        <w:tabs>
          <w:tab w:val="num" w:pos="1008"/>
        </w:tabs>
        <w:ind w:left="1080" w:hanging="360"/>
      </w:pPr>
      <w:rPr>
        <w:rFonts w:hint="default" w:ascii="Cambria" w:hAnsi="Cambria"/>
        <w:color w:val="156082" w:themeColor="accent1"/>
      </w:rPr>
    </w:lvl>
    <w:lvl w:ilvl="3">
      <w:start w:val="1"/>
      <w:numFmt w:val="bullet"/>
      <w:lvlText w:val="•"/>
      <w:lvlJc w:val="left"/>
      <w:pPr>
        <w:tabs>
          <w:tab w:val="num" w:pos="1368"/>
        </w:tabs>
        <w:ind w:left="1440" w:hanging="360"/>
      </w:pPr>
      <w:rPr>
        <w:rFonts w:hint="default" w:ascii="Cambria" w:hAnsi="Cambria"/>
        <w:color w:val="156082" w:themeColor="accent1"/>
      </w:rPr>
    </w:lvl>
    <w:lvl w:ilvl="4">
      <w:start w:val="1"/>
      <w:numFmt w:val="bullet"/>
      <w:lvlText w:val="•"/>
      <w:lvlJc w:val="left"/>
      <w:pPr>
        <w:tabs>
          <w:tab w:val="num" w:pos="1728"/>
        </w:tabs>
        <w:ind w:left="1800" w:hanging="360"/>
      </w:pPr>
      <w:rPr>
        <w:rFonts w:hint="default" w:ascii="Cambria" w:hAnsi="Cambria"/>
        <w:color w:val="156082" w:themeColor="accent1"/>
      </w:rPr>
    </w:lvl>
    <w:lvl w:ilvl="5">
      <w:start w:val="1"/>
      <w:numFmt w:val="bullet"/>
      <w:lvlText w:val=""/>
      <w:lvlJc w:val="left"/>
      <w:pPr>
        <w:tabs>
          <w:tab w:val="num" w:pos="2088"/>
        </w:tabs>
        <w:ind w:left="2160" w:hanging="360"/>
      </w:pPr>
      <w:rPr>
        <w:rFonts w:hint="default" w:ascii="Wingdings" w:hAnsi="Wingdings"/>
        <w:color w:val="156082" w:themeColor="accent1"/>
      </w:rPr>
    </w:lvl>
    <w:lvl w:ilvl="6">
      <w:start w:val="1"/>
      <w:numFmt w:val="bullet"/>
      <w:lvlText w:val=""/>
      <w:lvlJc w:val="left"/>
      <w:pPr>
        <w:tabs>
          <w:tab w:val="num" w:pos="2448"/>
        </w:tabs>
        <w:ind w:left="2520" w:hanging="360"/>
      </w:pPr>
      <w:rPr>
        <w:rFonts w:hint="default" w:ascii="Symbol" w:hAnsi="Symbol"/>
        <w:color w:val="156082" w:themeColor="accent1"/>
      </w:rPr>
    </w:lvl>
    <w:lvl w:ilvl="7">
      <w:start w:val="1"/>
      <w:numFmt w:val="bullet"/>
      <w:lvlText w:val="o"/>
      <w:lvlJc w:val="left"/>
      <w:pPr>
        <w:tabs>
          <w:tab w:val="num" w:pos="2808"/>
        </w:tabs>
        <w:ind w:left="2880" w:hanging="360"/>
      </w:pPr>
      <w:rPr>
        <w:rFonts w:hint="default" w:ascii="Courier New" w:hAnsi="Courier New"/>
        <w:color w:val="156082" w:themeColor="accent1"/>
      </w:rPr>
    </w:lvl>
    <w:lvl w:ilvl="8">
      <w:start w:val="1"/>
      <w:numFmt w:val="bullet"/>
      <w:lvlText w:val=""/>
      <w:lvlJc w:val="left"/>
      <w:pPr>
        <w:tabs>
          <w:tab w:val="num" w:pos="3168"/>
        </w:tabs>
        <w:ind w:left="3240" w:hanging="360"/>
      </w:pPr>
      <w:rPr>
        <w:rFonts w:hint="default" w:ascii="Wingdings" w:hAnsi="Wingdings"/>
        <w:color w:val="156082" w:themeColor="accent1"/>
      </w:rPr>
    </w:lvl>
  </w:abstractNum>
  <w:num w:numId="1" w16cid:durableId="2016568147">
    <w:abstractNumId w:val="6"/>
  </w:num>
  <w:num w:numId="2" w16cid:durableId="529688289">
    <w:abstractNumId w:val="8"/>
  </w:num>
  <w:num w:numId="3" w16cid:durableId="655499794">
    <w:abstractNumId w:val="1"/>
  </w:num>
  <w:num w:numId="4" w16cid:durableId="1634825399">
    <w:abstractNumId w:val="11"/>
  </w:num>
  <w:num w:numId="5" w16cid:durableId="148131918">
    <w:abstractNumId w:val="0"/>
  </w:num>
  <w:num w:numId="6" w16cid:durableId="567112557">
    <w:abstractNumId w:val="0"/>
  </w:num>
  <w:num w:numId="7" w16cid:durableId="1584215259">
    <w:abstractNumId w:val="13"/>
  </w:num>
  <w:num w:numId="8" w16cid:durableId="1913923778">
    <w:abstractNumId w:val="7"/>
  </w:num>
  <w:num w:numId="9" w16cid:durableId="150947886">
    <w:abstractNumId w:val="12"/>
  </w:num>
  <w:num w:numId="10" w16cid:durableId="45883343">
    <w:abstractNumId w:val="3"/>
  </w:num>
  <w:num w:numId="11" w16cid:durableId="230578417">
    <w:abstractNumId w:val="10"/>
  </w:num>
  <w:num w:numId="12" w16cid:durableId="1024408498">
    <w:abstractNumId w:val="9"/>
  </w:num>
  <w:num w:numId="13" w16cid:durableId="234751366">
    <w:abstractNumId w:val="4"/>
  </w:num>
  <w:num w:numId="14" w16cid:durableId="766463708">
    <w:abstractNumId w:val="2"/>
  </w:num>
  <w:num w:numId="15" w16cid:durableId="195744133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E9"/>
    <w:rsid w:val="00051975"/>
    <w:rsid w:val="00067D49"/>
    <w:rsid w:val="000B63D4"/>
    <w:rsid w:val="000F60AD"/>
    <w:rsid w:val="00163AD2"/>
    <w:rsid w:val="00167860"/>
    <w:rsid w:val="001F66B9"/>
    <w:rsid w:val="00214D78"/>
    <w:rsid w:val="00237227"/>
    <w:rsid w:val="002C33B7"/>
    <w:rsid w:val="00305BA5"/>
    <w:rsid w:val="00342B93"/>
    <w:rsid w:val="003A78F7"/>
    <w:rsid w:val="003D4E77"/>
    <w:rsid w:val="00423019"/>
    <w:rsid w:val="0043380A"/>
    <w:rsid w:val="00456180"/>
    <w:rsid w:val="00476C0A"/>
    <w:rsid w:val="004E77FB"/>
    <w:rsid w:val="0051080D"/>
    <w:rsid w:val="00521A34"/>
    <w:rsid w:val="005A4D91"/>
    <w:rsid w:val="005F587F"/>
    <w:rsid w:val="00604660"/>
    <w:rsid w:val="006303C7"/>
    <w:rsid w:val="00647866"/>
    <w:rsid w:val="00685F9A"/>
    <w:rsid w:val="00695BF1"/>
    <w:rsid w:val="00710242"/>
    <w:rsid w:val="0071057A"/>
    <w:rsid w:val="00714B6E"/>
    <w:rsid w:val="007221B1"/>
    <w:rsid w:val="007254E1"/>
    <w:rsid w:val="00733588"/>
    <w:rsid w:val="007703D7"/>
    <w:rsid w:val="00787B92"/>
    <w:rsid w:val="00792D63"/>
    <w:rsid w:val="007E0B4A"/>
    <w:rsid w:val="00802518"/>
    <w:rsid w:val="00807C86"/>
    <w:rsid w:val="008134A4"/>
    <w:rsid w:val="00866A3B"/>
    <w:rsid w:val="008B00EA"/>
    <w:rsid w:val="008C4366"/>
    <w:rsid w:val="008D6F19"/>
    <w:rsid w:val="008F3462"/>
    <w:rsid w:val="009022EC"/>
    <w:rsid w:val="00903E80"/>
    <w:rsid w:val="00903F88"/>
    <w:rsid w:val="00914BD3"/>
    <w:rsid w:val="00931436"/>
    <w:rsid w:val="00967CE9"/>
    <w:rsid w:val="009800A3"/>
    <w:rsid w:val="00991DD9"/>
    <w:rsid w:val="009B5B7D"/>
    <w:rsid w:val="009C5AC9"/>
    <w:rsid w:val="009E560F"/>
    <w:rsid w:val="00A2666A"/>
    <w:rsid w:val="00A57921"/>
    <w:rsid w:val="00A63588"/>
    <w:rsid w:val="00A828ED"/>
    <w:rsid w:val="00A844A5"/>
    <w:rsid w:val="00AB55E9"/>
    <w:rsid w:val="00B33E59"/>
    <w:rsid w:val="00B37849"/>
    <w:rsid w:val="00B52C2A"/>
    <w:rsid w:val="00B64635"/>
    <w:rsid w:val="00B76353"/>
    <w:rsid w:val="00BD086C"/>
    <w:rsid w:val="00BD71AF"/>
    <w:rsid w:val="00BE6893"/>
    <w:rsid w:val="00C37375"/>
    <w:rsid w:val="00C64308"/>
    <w:rsid w:val="00CF6D75"/>
    <w:rsid w:val="00D36BC3"/>
    <w:rsid w:val="00D817D2"/>
    <w:rsid w:val="00D84879"/>
    <w:rsid w:val="00D8655E"/>
    <w:rsid w:val="00DA1414"/>
    <w:rsid w:val="00DE0E1F"/>
    <w:rsid w:val="00E06019"/>
    <w:rsid w:val="00E368B6"/>
    <w:rsid w:val="00E56796"/>
    <w:rsid w:val="00E84ABA"/>
    <w:rsid w:val="00E91967"/>
    <w:rsid w:val="00EA105D"/>
    <w:rsid w:val="00ED0FA2"/>
    <w:rsid w:val="00F21051"/>
    <w:rsid w:val="00F42CA8"/>
    <w:rsid w:val="00F707FA"/>
    <w:rsid w:val="00FA5524"/>
    <w:rsid w:val="00FD1645"/>
    <w:rsid w:val="00FF1CD1"/>
    <w:rsid w:val="013BDDBB"/>
    <w:rsid w:val="085FE0C1"/>
    <w:rsid w:val="0C245A52"/>
    <w:rsid w:val="0CF30282"/>
    <w:rsid w:val="0E00956A"/>
    <w:rsid w:val="0E0E2B40"/>
    <w:rsid w:val="0F989242"/>
    <w:rsid w:val="0FAA0085"/>
    <w:rsid w:val="107ED4D7"/>
    <w:rsid w:val="11D63F87"/>
    <w:rsid w:val="141CD676"/>
    <w:rsid w:val="1858A768"/>
    <w:rsid w:val="1B69FC74"/>
    <w:rsid w:val="1C8BA26C"/>
    <w:rsid w:val="1DA330A8"/>
    <w:rsid w:val="1E873FEA"/>
    <w:rsid w:val="1F5F7164"/>
    <w:rsid w:val="1F66BD49"/>
    <w:rsid w:val="1FCA28FE"/>
    <w:rsid w:val="201B9BCC"/>
    <w:rsid w:val="21801429"/>
    <w:rsid w:val="218EE06C"/>
    <w:rsid w:val="2237EDB7"/>
    <w:rsid w:val="22C60AC2"/>
    <w:rsid w:val="245E7EA6"/>
    <w:rsid w:val="25259033"/>
    <w:rsid w:val="28E6F03B"/>
    <w:rsid w:val="29F6C048"/>
    <w:rsid w:val="2D133C96"/>
    <w:rsid w:val="2F027470"/>
    <w:rsid w:val="360B7F66"/>
    <w:rsid w:val="38BCBECB"/>
    <w:rsid w:val="3A716D23"/>
    <w:rsid w:val="3B0C6415"/>
    <w:rsid w:val="3BC2DB8D"/>
    <w:rsid w:val="3C47F018"/>
    <w:rsid w:val="3C55C608"/>
    <w:rsid w:val="3CF61A37"/>
    <w:rsid w:val="3FB63C89"/>
    <w:rsid w:val="42DD8B0F"/>
    <w:rsid w:val="43454586"/>
    <w:rsid w:val="44E7DA73"/>
    <w:rsid w:val="49327B9E"/>
    <w:rsid w:val="4C01809A"/>
    <w:rsid w:val="4C7CEEC7"/>
    <w:rsid w:val="52EEB1EA"/>
    <w:rsid w:val="543DC4DD"/>
    <w:rsid w:val="59124D51"/>
    <w:rsid w:val="5BC6EB73"/>
    <w:rsid w:val="5E9FC22A"/>
    <w:rsid w:val="6384DD84"/>
    <w:rsid w:val="694C1BEB"/>
    <w:rsid w:val="6F6E5976"/>
    <w:rsid w:val="70495AA8"/>
    <w:rsid w:val="73393547"/>
    <w:rsid w:val="75D58985"/>
    <w:rsid w:val="75E7B381"/>
    <w:rsid w:val="79480984"/>
    <w:rsid w:val="7B35215C"/>
    <w:rsid w:val="7C1EB0B6"/>
    <w:rsid w:val="7DBC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5642"/>
  <w15:chartTrackingRefBased/>
  <w15:docId w15:val="{3449362C-128C-43AA-89D8-2D8A2B37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8"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156082"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hAnsi="Work Sans" w:eastAsiaTheme="majorEastAsia" w:cstheme="majorBidi"/>
      <w:b/>
      <w:color w:val="0A2F41"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hAnsiTheme="majorHAnsi" w:eastAsiaTheme="majorEastAsia" w:cstheme="majorBidi"/>
      <w:color w:val="0F9ED5"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hAnsiTheme="majorHAnsi" w:eastAsiaTheme="majorEastAsia" w:cstheme="majorBid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156082" w:themeColor="accent1"/>
      <w:sz w:val="44"/>
      <w:szCs w:val="32"/>
    </w:rPr>
  </w:style>
  <w:style w:type="character" w:styleId="Heading2Char" w:customStyle="1">
    <w:name w:val="Heading 2 Char"/>
    <w:basedOn w:val="DefaultParagraphFont"/>
    <w:link w:val="Heading2"/>
    <w:uiPriority w:val="9"/>
    <w:rsid w:val="00DE0E1F"/>
    <w:rPr>
      <w:rFonts w:ascii="Work Sans" w:hAnsi="Work Sans" w:eastAsiaTheme="majorEastAsia" w:cstheme="majorBidi"/>
      <w:b/>
      <w:color w:val="0A2F41" w:themeColor="accent1" w:themeShade="80"/>
      <w:sz w:val="28"/>
      <w:szCs w:val="26"/>
    </w:rPr>
  </w:style>
  <w:style w:type="character" w:styleId="Heading3Char" w:customStyle="1">
    <w:name w:val="Heading 3 Char"/>
    <w:basedOn w:val="DefaultParagraphFont"/>
    <w:link w:val="Heading3"/>
    <w:uiPriority w:val="9"/>
    <w:rsid w:val="00DE0E1F"/>
    <w:rPr>
      <w:rFonts w:asciiTheme="majorHAnsi" w:hAnsiTheme="majorHAnsi" w:eastAsiaTheme="majorEastAsia" w:cstheme="majorBidi"/>
      <w:color w:val="0F9ED5"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styleId="SignatureChar" w:customStyle="1">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eading4Char" w:customStyle="1">
    <w:name w:val="Heading 4 Char"/>
    <w:basedOn w:val="DefaultParagraphFont"/>
    <w:link w:val="Heading4"/>
    <w:uiPriority w:val="9"/>
    <w:semiHidden/>
    <w:rsid w:val="007703D7"/>
    <w:rPr>
      <w:rFonts w:asciiTheme="majorHAnsi" w:hAnsiTheme="majorHAnsi" w:eastAsiaTheme="majorEastAsia" w:cstheme="majorBidi"/>
      <w:iCs/>
      <w:color w:val="0F476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diagramQuickStyle" Target="diagrams/quickStyle2.xml" Id="rId18"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diagramLayout" Target="diagrams/layout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diagramData" Target="diagrams/data2.xml" Id="rId16" /><Relationship Type="http://schemas.microsoft.com/office/2007/relationships/diagramDrawing" Target="diagrams/drawing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fontTable" Target="fontTable.xml" Id="rId24"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diagramColors" Target="diagrams/colors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image" Target="media/image2.png" Id="rId22" /><Relationship Type="http://schemas.microsoft.com/office/2011/relationships/people" Target="people.xml" Id="R9a1eda72be124ae4" /><Relationship Type="http://schemas.microsoft.com/office/2011/relationships/commentsExtended" Target="commentsExtended.xml" Id="Re1f91b1d450641e7" /><Relationship Type="http://schemas.microsoft.com/office/2016/09/relationships/commentsIds" Target="commentsIds.xml" Id="Ra9ca975bd8654666" /></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ward0\Downloads\KPI%20&amp;%20Outcomes%20Annual%20Report%20Outlin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960932-1C44-4391-A272-63C7F37DE8C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C736CF72-2918-4DB0-975D-5C2D51611328}">
      <dgm:prSet phldrT="[Text]" custT="1"/>
      <dgm:spPr/>
      <dgm:t>
        <a:bodyPr/>
        <a:lstStyle/>
        <a:p>
          <a:r>
            <a:rPr lang="en-US" sz="1050"/>
            <a:t>Reduce Wait Times</a:t>
          </a:r>
        </a:p>
      </dgm:t>
    </dgm:pt>
    <dgm:pt modelId="{E8B936E8-83BD-46DE-8290-E8AB27AA35A8}" type="parTrans" cxnId="{BFD157F5-1F86-47CF-A064-68EB8C869F9C}">
      <dgm:prSet/>
      <dgm:spPr/>
      <dgm:t>
        <a:bodyPr/>
        <a:lstStyle/>
        <a:p>
          <a:endParaRPr lang="en-US"/>
        </a:p>
      </dgm:t>
    </dgm:pt>
    <dgm:pt modelId="{2D111A9F-6D25-4B64-8BD1-2B0A8B911509}" type="sibTrans" cxnId="{BFD157F5-1F86-47CF-A064-68EB8C869F9C}">
      <dgm:prSet/>
      <dgm:spPr/>
      <dgm:t>
        <a:bodyPr/>
        <a:lstStyle/>
        <a:p>
          <a:endParaRPr lang="en-US"/>
        </a:p>
      </dgm:t>
    </dgm:pt>
    <dgm:pt modelId="{DCA55D78-24AC-4AD3-81D5-59EF5EACC36A}">
      <dgm:prSet phldrT="[Text]" custT="1"/>
      <dgm:spPr/>
      <dgm:t>
        <a:bodyPr/>
        <a:lstStyle/>
        <a:p>
          <a:pPr>
            <a:buNone/>
          </a:pPr>
          <a:r>
            <a:rPr lang="en-US" sz="1050"/>
            <a:t>From the time/date of initial contact to time/date of admission to the recommended level of care.</a:t>
          </a:r>
        </a:p>
      </dgm:t>
    </dgm:pt>
    <dgm:pt modelId="{3A8C69E5-6D88-477A-8DD2-94C81210425C}" type="parTrans" cxnId="{8DCF2426-0570-446D-8BFD-8F791A3B7D65}">
      <dgm:prSet/>
      <dgm:spPr/>
      <dgm:t>
        <a:bodyPr/>
        <a:lstStyle/>
        <a:p>
          <a:endParaRPr lang="en-US"/>
        </a:p>
      </dgm:t>
    </dgm:pt>
    <dgm:pt modelId="{4924E0FE-1505-4BD9-8D07-676394AF173E}" type="sibTrans" cxnId="{8DCF2426-0570-446D-8BFD-8F791A3B7D65}">
      <dgm:prSet/>
      <dgm:spPr/>
      <dgm:t>
        <a:bodyPr/>
        <a:lstStyle/>
        <a:p>
          <a:endParaRPr lang="en-US"/>
        </a:p>
      </dgm:t>
    </dgm:pt>
    <dgm:pt modelId="{32436AA6-4A49-4C33-8C3A-9D1BA6C364CE}">
      <dgm:prSet phldrT="[Text]" custT="1"/>
      <dgm:spPr/>
      <dgm:t>
        <a:bodyPr/>
        <a:lstStyle/>
        <a:p>
          <a:r>
            <a:rPr lang="en-US" sz="1050"/>
            <a:t>Reduce No Shows</a:t>
          </a:r>
        </a:p>
      </dgm:t>
    </dgm:pt>
    <dgm:pt modelId="{CCFC069F-71AA-49F5-B97D-6BECFB1E209C}" type="parTrans" cxnId="{CAF9AD5F-E6B8-4F2F-A2A4-43595D4B5876}">
      <dgm:prSet/>
      <dgm:spPr/>
      <dgm:t>
        <a:bodyPr/>
        <a:lstStyle/>
        <a:p>
          <a:endParaRPr lang="en-US"/>
        </a:p>
      </dgm:t>
    </dgm:pt>
    <dgm:pt modelId="{52E0B148-980D-40A0-A67B-9482F154B4DD}" type="sibTrans" cxnId="{CAF9AD5F-E6B8-4F2F-A2A4-43595D4B5876}">
      <dgm:prSet/>
      <dgm:spPr/>
      <dgm:t>
        <a:bodyPr/>
        <a:lstStyle/>
        <a:p>
          <a:endParaRPr lang="en-US"/>
        </a:p>
      </dgm:t>
    </dgm:pt>
    <dgm:pt modelId="{8A775D31-FB4B-4201-9CAD-4F8037C58F9B}">
      <dgm:prSet phldrT="[Text]" custT="1"/>
      <dgm:spPr/>
      <dgm:t>
        <a:bodyPr/>
        <a:lstStyle/>
        <a:p>
          <a:pPr>
            <a:buNone/>
          </a:pPr>
          <a:r>
            <a:rPr lang="en-US" sz="1050"/>
            <a:t>Attendance at the service recipients first scheduled service.</a:t>
          </a:r>
        </a:p>
      </dgm:t>
    </dgm:pt>
    <dgm:pt modelId="{6300C76A-1E15-462A-B358-F179FC01B61D}" type="parTrans" cxnId="{8EC1D799-A883-4B36-9F0F-F576D8500D95}">
      <dgm:prSet/>
      <dgm:spPr/>
      <dgm:t>
        <a:bodyPr/>
        <a:lstStyle/>
        <a:p>
          <a:endParaRPr lang="en-US"/>
        </a:p>
      </dgm:t>
    </dgm:pt>
    <dgm:pt modelId="{4422E11B-E692-4778-9F48-685D00DA95B4}" type="sibTrans" cxnId="{8EC1D799-A883-4B36-9F0F-F576D8500D95}">
      <dgm:prSet/>
      <dgm:spPr/>
      <dgm:t>
        <a:bodyPr/>
        <a:lstStyle/>
        <a:p>
          <a:endParaRPr lang="en-US"/>
        </a:p>
      </dgm:t>
    </dgm:pt>
    <dgm:pt modelId="{01D30855-C325-47FE-A320-F6126E88192F}">
      <dgm:prSet custT="1"/>
      <dgm:spPr/>
      <dgm:t>
        <a:bodyPr/>
        <a:lstStyle/>
        <a:p>
          <a:r>
            <a:rPr lang="en-US" sz="1050"/>
            <a:t>Increase Admission</a:t>
          </a:r>
        </a:p>
      </dgm:t>
    </dgm:pt>
    <dgm:pt modelId="{31118FDF-B726-49AE-A32D-89F5641C73D9}" type="parTrans" cxnId="{06A6D7A2-ADFA-41E4-924A-8B6E574FE917}">
      <dgm:prSet/>
      <dgm:spPr/>
      <dgm:t>
        <a:bodyPr/>
        <a:lstStyle/>
        <a:p>
          <a:endParaRPr lang="en-US"/>
        </a:p>
      </dgm:t>
    </dgm:pt>
    <dgm:pt modelId="{896088CF-D53B-496A-8BC7-A713D7BAD46B}" type="sibTrans" cxnId="{06A6D7A2-ADFA-41E4-924A-8B6E574FE917}">
      <dgm:prSet/>
      <dgm:spPr/>
      <dgm:t>
        <a:bodyPr/>
        <a:lstStyle/>
        <a:p>
          <a:endParaRPr lang="en-US"/>
        </a:p>
      </dgm:t>
    </dgm:pt>
    <dgm:pt modelId="{54E71431-F892-464E-BB30-DD26FD554991}">
      <dgm:prSet custT="1"/>
      <dgm:spPr/>
      <dgm:t>
        <a:bodyPr/>
        <a:lstStyle/>
        <a:p>
          <a:pPr>
            <a:buNone/>
          </a:pPr>
          <a:r>
            <a:rPr lang="en-US" sz="1050"/>
            <a:t>Number of individuals admitted to substance use and/or gambling disorder treatment.</a:t>
          </a:r>
        </a:p>
      </dgm:t>
    </dgm:pt>
    <dgm:pt modelId="{78BD0A09-770C-4447-ADF8-826726ED5243}" type="parTrans" cxnId="{752DA0FB-D9D1-4135-87F4-75C8EACE3C78}">
      <dgm:prSet/>
      <dgm:spPr/>
      <dgm:t>
        <a:bodyPr/>
        <a:lstStyle/>
        <a:p>
          <a:endParaRPr lang="en-US"/>
        </a:p>
      </dgm:t>
    </dgm:pt>
    <dgm:pt modelId="{34A0DD80-C298-4D9F-BC5C-20A254D38261}" type="sibTrans" cxnId="{752DA0FB-D9D1-4135-87F4-75C8EACE3C78}">
      <dgm:prSet/>
      <dgm:spPr/>
      <dgm:t>
        <a:bodyPr/>
        <a:lstStyle/>
        <a:p>
          <a:endParaRPr lang="en-US"/>
        </a:p>
      </dgm:t>
    </dgm:pt>
    <dgm:pt modelId="{AF2CC423-8F35-4870-9077-C6D3B05B23C3}">
      <dgm:prSet custT="1"/>
      <dgm:spPr/>
      <dgm:t>
        <a:bodyPr/>
        <a:lstStyle/>
        <a:p>
          <a:pPr>
            <a:buNone/>
          </a:pPr>
          <a:r>
            <a:rPr lang="en-US" sz="1050"/>
            <a:t>Increase Retention</a:t>
          </a:r>
        </a:p>
      </dgm:t>
    </dgm:pt>
    <dgm:pt modelId="{35534AB2-0E12-40FE-B1A9-FAE74BC34C65}" type="parTrans" cxnId="{797B6A37-A348-4CAE-8888-BB6324863334}">
      <dgm:prSet/>
      <dgm:spPr/>
      <dgm:t>
        <a:bodyPr/>
        <a:lstStyle/>
        <a:p>
          <a:endParaRPr lang="en-US"/>
        </a:p>
      </dgm:t>
    </dgm:pt>
    <dgm:pt modelId="{3BFDA336-5DA4-49F4-BF3E-E74DB7EC99DD}" type="sibTrans" cxnId="{797B6A37-A348-4CAE-8888-BB6324863334}">
      <dgm:prSet/>
      <dgm:spPr/>
      <dgm:t>
        <a:bodyPr/>
        <a:lstStyle/>
        <a:p>
          <a:endParaRPr lang="en-US"/>
        </a:p>
      </dgm:t>
    </dgm:pt>
    <dgm:pt modelId="{5FA247A5-72A6-48E0-B18F-460B488267AC}">
      <dgm:prSet custT="1"/>
      <dgm:spPr/>
      <dgm:t>
        <a:bodyPr/>
        <a:lstStyle/>
        <a:p>
          <a:pPr>
            <a:buNone/>
          </a:pPr>
          <a:r>
            <a:rPr lang="en-US" sz="1050"/>
            <a:t>Number of individuals receiving a discharge status of “treatment completed.”</a:t>
          </a:r>
        </a:p>
      </dgm:t>
    </dgm:pt>
    <dgm:pt modelId="{5220C9F3-570F-4510-8D81-CDE834F7A4B0}" type="parTrans" cxnId="{7114F847-4D63-48D4-AA0C-274FEAF44AF4}">
      <dgm:prSet/>
      <dgm:spPr/>
      <dgm:t>
        <a:bodyPr/>
        <a:lstStyle/>
        <a:p>
          <a:endParaRPr lang="en-US"/>
        </a:p>
      </dgm:t>
    </dgm:pt>
    <dgm:pt modelId="{CEBEEEA6-23DF-4E52-81DB-11760A2A8F3B}" type="sibTrans" cxnId="{7114F847-4D63-48D4-AA0C-274FEAF44AF4}">
      <dgm:prSet/>
      <dgm:spPr/>
      <dgm:t>
        <a:bodyPr/>
        <a:lstStyle/>
        <a:p>
          <a:endParaRPr lang="en-US"/>
        </a:p>
      </dgm:t>
    </dgm:pt>
    <dgm:pt modelId="{D8F5EA67-CCA9-4E9B-8C93-59BFED6AD497}" type="pres">
      <dgm:prSet presAssocID="{30960932-1C44-4391-A272-63C7F37DE8C4}" presName="vert0" presStyleCnt="0">
        <dgm:presLayoutVars>
          <dgm:dir/>
          <dgm:animOne val="branch"/>
          <dgm:animLvl val="lvl"/>
        </dgm:presLayoutVars>
      </dgm:prSet>
      <dgm:spPr/>
    </dgm:pt>
    <dgm:pt modelId="{5C647F77-A3F5-455B-841C-3D3DEA88944C}" type="pres">
      <dgm:prSet presAssocID="{C736CF72-2918-4DB0-975D-5C2D51611328}" presName="thickLine" presStyleLbl="alignNode1" presStyleIdx="0" presStyleCnt="4"/>
      <dgm:spPr/>
    </dgm:pt>
    <dgm:pt modelId="{CD8612B3-72D2-4754-A574-658D91462C30}" type="pres">
      <dgm:prSet presAssocID="{C736CF72-2918-4DB0-975D-5C2D51611328}" presName="horz1" presStyleCnt="0"/>
      <dgm:spPr/>
    </dgm:pt>
    <dgm:pt modelId="{24FF38FB-3C6F-4ABD-BA3D-1199B30C8DDA}" type="pres">
      <dgm:prSet presAssocID="{C736CF72-2918-4DB0-975D-5C2D51611328}" presName="tx1" presStyleLbl="revTx" presStyleIdx="0" presStyleCnt="8"/>
      <dgm:spPr/>
    </dgm:pt>
    <dgm:pt modelId="{C73DB3AE-683E-4726-9D2E-5E56BD4D83A4}" type="pres">
      <dgm:prSet presAssocID="{C736CF72-2918-4DB0-975D-5C2D51611328}" presName="vert1" presStyleCnt="0"/>
      <dgm:spPr/>
    </dgm:pt>
    <dgm:pt modelId="{51682C4E-351B-4041-93B4-B5E0F34948AA}" type="pres">
      <dgm:prSet presAssocID="{DCA55D78-24AC-4AD3-81D5-59EF5EACC36A}" presName="vertSpace2a" presStyleCnt="0"/>
      <dgm:spPr/>
    </dgm:pt>
    <dgm:pt modelId="{B4560F4A-F9B3-4AD6-943B-3A7DD83E51C3}" type="pres">
      <dgm:prSet presAssocID="{DCA55D78-24AC-4AD3-81D5-59EF5EACC36A}" presName="horz2" presStyleCnt="0"/>
      <dgm:spPr/>
    </dgm:pt>
    <dgm:pt modelId="{CB43F8B3-62FA-40CD-B01C-E706306C8B0D}" type="pres">
      <dgm:prSet presAssocID="{DCA55D78-24AC-4AD3-81D5-59EF5EACC36A}" presName="horzSpace2" presStyleCnt="0"/>
      <dgm:spPr/>
    </dgm:pt>
    <dgm:pt modelId="{3865F6AB-87AF-4E3F-A4FD-4527C53D1789}" type="pres">
      <dgm:prSet presAssocID="{DCA55D78-24AC-4AD3-81D5-59EF5EACC36A}" presName="tx2" presStyleLbl="revTx" presStyleIdx="1" presStyleCnt="8"/>
      <dgm:spPr/>
    </dgm:pt>
    <dgm:pt modelId="{8F65D2F6-028F-472E-951F-BCC9FD178C1A}" type="pres">
      <dgm:prSet presAssocID="{DCA55D78-24AC-4AD3-81D5-59EF5EACC36A}" presName="vert2" presStyleCnt="0"/>
      <dgm:spPr/>
    </dgm:pt>
    <dgm:pt modelId="{3086A045-D2DA-4D18-AC0C-4781EB13444F}" type="pres">
      <dgm:prSet presAssocID="{DCA55D78-24AC-4AD3-81D5-59EF5EACC36A}" presName="thinLine2b" presStyleLbl="callout" presStyleIdx="0" presStyleCnt="4"/>
      <dgm:spPr/>
    </dgm:pt>
    <dgm:pt modelId="{D8CBB669-4118-4CBB-BE64-068C87F9D4CF}" type="pres">
      <dgm:prSet presAssocID="{DCA55D78-24AC-4AD3-81D5-59EF5EACC36A}" presName="vertSpace2b" presStyleCnt="0"/>
      <dgm:spPr/>
    </dgm:pt>
    <dgm:pt modelId="{50249C7A-83C4-4F04-A2D3-8E908131336C}" type="pres">
      <dgm:prSet presAssocID="{32436AA6-4A49-4C33-8C3A-9D1BA6C364CE}" presName="thickLine" presStyleLbl="alignNode1" presStyleIdx="1" presStyleCnt="4"/>
      <dgm:spPr/>
    </dgm:pt>
    <dgm:pt modelId="{F89811DA-3768-430B-8ED0-1C57D8662E96}" type="pres">
      <dgm:prSet presAssocID="{32436AA6-4A49-4C33-8C3A-9D1BA6C364CE}" presName="horz1" presStyleCnt="0"/>
      <dgm:spPr/>
    </dgm:pt>
    <dgm:pt modelId="{E7274342-2950-4F8C-BCA4-A12C5AB48550}" type="pres">
      <dgm:prSet presAssocID="{32436AA6-4A49-4C33-8C3A-9D1BA6C364CE}" presName="tx1" presStyleLbl="revTx" presStyleIdx="2" presStyleCnt="8"/>
      <dgm:spPr/>
    </dgm:pt>
    <dgm:pt modelId="{75F0DE4F-A64C-4ADA-905D-B6F74D4DCA02}" type="pres">
      <dgm:prSet presAssocID="{32436AA6-4A49-4C33-8C3A-9D1BA6C364CE}" presName="vert1" presStyleCnt="0"/>
      <dgm:spPr/>
    </dgm:pt>
    <dgm:pt modelId="{53B3CE4F-4A2A-4B75-AC2C-2DCF935EBF2D}" type="pres">
      <dgm:prSet presAssocID="{8A775D31-FB4B-4201-9CAD-4F8037C58F9B}" presName="vertSpace2a" presStyleCnt="0"/>
      <dgm:spPr/>
    </dgm:pt>
    <dgm:pt modelId="{8635F9F4-7C69-41AA-9C61-17EF799B2470}" type="pres">
      <dgm:prSet presAssocID="{8A775D31-FB4B-4201-9CAD-4F8037C58F9B}" presName="horz2" presStyleCnt="0"/>
      <dgm:spPr/>
    </dgm:pt>
    <dgm:pt modelId="{F05CF730-8012-4820-B779-A971E23A9FD0}" type="pres">
      <dgm:prSet presAssocID="{8A775D31-FB4B-4201-9CAD-4F8037C58F9B}" presName="horzSpace2" presStyleCnt="0"/>
      <dgm:spPr/>
    </dgm:pt>
    <dgm:pt modelId="{06ED43BB-8F58-498E-8C91-3342C7729642}" type="pres">
      <dgm:prSet presAssocID="{8A775D31-FB4B-4201-9CAD-4F8037C58F9B}" presName="tx2" presStyleLbl="revTx" presStyleIdx="3" presStyleCnt="8"/>
      <dgm:spPr/>
    </dgm:pt>
    <dgm:pt modelId="{8298FB25-96D9-443D-98A7-656F5F426ADE}" type="pres">
      <dgm:prSet presAssocID="{8A775D31-FB4B-4201-9CAD-4F8037C58F9B}" presName="vert2" presStyleCnt="0"/>
      <dgm:spPr/>
    </dgm:pt>
    <dgm:pt modelId="{6DCB4F6C-2919-4446-A526-F14141C86791}" type="pres">
      <dgm:prSet presAssocID="{8A775D31-FB4B-4201-9CAD-4F8037C58F9B}" presName="thinLine2b" presStyleLbl="callout" presStyleIdx="1" presStyleCnt="4"/>
      <dgm:spPr/>
    </dgm:pt>
    <dgm:pt modelId="{02F376CE-65D6-452D-A283-E1215C21D319}" type="pres">
      <dgm:prSet presAssocID="{8A775D31-FB4B-4201-9CAD-4F8037C58F9B}" presName="vertSpace2b" presStyleCnt="0"/>
      <dgm:spPr/>
    </dgm:pt>
    <dgm:pt modelId="{82DD482D-C49B-4356-95AF-F8960AB1E310}" type="pres">
      <dgm:prSet presAssocID="{01D30855-C325-47FE-A320-F6126E88192F}" presName="thickLine" presStyleLbl="alignNode1" presStyleIdx="2" presStyleCnt="4"/>
      <dgm:spPr/>
    </dgm:pt>
    <dgm:pt modelId="{E31839F3-0A48-4FF3-93E8-482F35D79E23}" type="pres">
      <dgm:prSet presAssocID="{01D30855-C325-47FE-A320-F6126E88192F}" presName="horz1" presStyleCnt="0"/>
      <dgm:spPr/>
    </dgm:pt>
    <dgm:pt modelId="{2640481B-FA3A-4A2B-9DBD-0EB60D74D89A}" type="pres">
      <dgm:prSet presAssocID="{01D30855-C325-47FE-A320-F6126E88192F}" presName="tx1" presStyleLbl="revTx" presStyleIdx="4" presStyleCnt="8"/>
      <dgm:spPr/>
    </dgm:pt>
    <dgm:pt modelId="{AD8D6B6B-EE16-41A2-828C-33B6517A87C7}" type="pres">
      <dgm:prSet presAssocID="{01D30855-C325-47FE-A320-F6126E88192F}" presName="vert1" presStyleCnt="0"/>
      <dgm:spPr/>
    </dgm:pt>
    <dgm:pt modelId="{8E69122F-DE06-4F9C-9D2F-70764A954B4C}" type="pres">
      <dgm:prSet presAssocID="{54E71431-F892-464E-BB30-DD26FD554991}" presName="vertSpace2a" presStyleCnt="0"/>
      <dgm:spPr/>
    </dgm:pt>
    <dgm:pt modelId="{FD649470-4904-4A3E-9F3A-87C0E668A9F0}" type="pres">
      <dgm:prSet presAssocID="{54E71431-F892-464E-BB30-DD26FD554991}" presName="horz2" presStyleCnt="0"/>
      <dgm:spPr/>
    </dgm:pt>
    <dgm:pt modelId="{2B20F134-ED85-4130-B7CE-6BA34E2EF83C}" type="pres">
      <dgm:prSet presAssocID="{54E71431-F892-464E-BB30-DD26FD554991}" presName="horzSpace2" presStyleCnt="0"/>
      <dgm:spPr/>
    </dgm:pt>
    <dgm:pt modelId="{42E6CB69-BEEB-494E-AFD2-3DCF2619F4EA}" type="pres">
      <dgm:prSet presAssocID="{54E71431-F892-464E-BB30-DD26FD554991}" presName="tx2" presStyleLbl="revTx" presStyleIdx="5" presStyleCnt="8"/>
      <dgm:spPr/>
    </dgm:pt>
    <dgm:pt modelId="{8486EA89-FF9D-40C9-A4F3-B2B7B3C47E5A}" type="pres">
      <dgm:prSet presAssocID="{54E71431-F892-464E-BB30-DD26FD554991}" presName="vert2" presStyleCnt="0"/>
      <dgm:spPr/>
    </dgm:pt>
    <dgm:pt modelId="{2F01316C-CEBD-4C79-9A51-AE0AC232FA27}" type="pres">
      <dgm:prSet presAssocID="{54E71431-F892-464E-BB30-DD26FD554991}" presName="thinLine2b" presStyleLbl="callout" presStyleIdx="2" presStyleCnt="4"/>
      <dgm:spPr/>
    </dgm:pt>
    <dgm:pt modelId="{7851EDEF-1BB9-4F47-9E4A-54757201337F}" type="pres">
      <dgm:prSet presAssocID="{54E71431-F892-464E-BB30-DD26FD554991}" presName="vertSpace2b" presStyleCnt="0"/>
      <dgm:spPr/>
    </dgm:pt>
    <dgm:pt modelId="{F29313DE-2E4D-4E04-9EAF-8A51C3766BE2}" type="pres">
      <dgm:prSet presAssocID="{AF2CC423-8F35-4870-9077-C6D3B05B23C3}" presName="thickLine" presStyleLbl="alignNode1" presStyleIdx="3" presStyleCnt="4"/>
      <dgm:spPr/>
    </dgm:pt>
    <dgm:pt modelId="{F809458D-4D2F-4A32-B9F6-74C81994C36E}" type="pres">
      <dgm:prSet presAssocID="{AF2CC423-8F35-4870-9077-C6D3B05B23C3}" presName="horz1" presStyleCnt="0"/>
      <dgm:spPr/>
    </dgm:pt>
    <dgm:pt modelId="{A60AF14A-EC63-40BB-86CE-E2116C9A0CC8}" type="pres">
      <dgm:prSet presAssocID="{AF2CC423-8F35-4870-9077-C6D3B05B23C3}" presName="tx1" presStyleLbl="revTx" presStyleIdx="6" presStyleCnt="8"/>
      <dgm:spPr/>
    </dgm:pt>
    <dgm:pt modelId="{81E91249-DA13-4970-B86C-9B1466B9A624}" type="pres">
      <dgm:prSet presAssocID="{AF2CC423-8F35-4870-9077-C6D3B05B23C3}" presName="vert1" presStyleCnt="0"/>
      <dgm:spPr/>
    </dgm:pt>
    <dgm:pt modelId="{13A6E5BB-D6B3-4DB9-8E39-0CA6CD2FC43B}" type="pres">
      <dgm:prSet presAssocID="{5FA247A5-72A6-48E0-B18F-460B488267AC}" presName="vertSpace2a" presStyleCnt="0"/>
      <dgm:spPr/>
    </dgm:pt>
    <dgm:pt modelId="{8A41EA29-A326-4D5B-88C8-E70F573E0678}" type="pres">
      <dgm:prSet presAssocID="{5FA247A5-72A6-48E0-B18F-460B488267AC}" presName="horz2" presStyleCnt="0"/>
      <dgm:spPr/>
    </dgm:pt>
    <dgm:pt modelId="{9B28FAA0-F968-4E6E-9F99-46051C11369A}" type="pres">
      <dgm:prSet presAssocID="{5FA247A5-72A6-48E0-B18F-460B488267AC}" presName="horzSpace2" presStyleCnt="0"/>
      <dgm:spPr/>
    </dgm:pt>
    <dgm:pt modelId="{BFB72961-B859-49E1-A990-9351783EE8BE}" type="pres">
      <dgm:prSet presAssocID="{5FA247A5-72A6-48E0-B18F-460B488267AC}" presName="tx2" presStyleLbl="revTx" presStyleIdx="7" presStyleCnt="8"/>
      <dgm:spPr/>
    </dgm:pt>
    <dgm:pt modelId="{A3FBEDCD-504D-43AC-B265-ED9E75B4DE8D}" type="pres">
      <dgm:prSet presAssocID="{5FA247A5-72A6-48E0-B18F-460B488267AC}" presName="vert2" presStyleCnt="0"/>
      <dgm:spPr/>
    </dgm:pt>
    <dgm:pt modelId="{3F6AD432-56FD-440E-A1BA-C4B24AEFBEE2}" type="pres">
      <dgm:prSet presAssocID="{5FA247A5-72A6-48E0-B18F-460B488267AC}" presName="thinLine2b" presStyleLbl="callout" presStyleIdx="3" presStyleCnt="4"/>
      <dgm:spPr/>
    </dgm:pt>
    <dgm:pt modelId="{9D613C22-F886-49DE-AC74-125995F0B2AA}" type="pres">
      <dgm:prSet presAssocID="{5FA247A5-72A6-48E0-B18F-460B488267AC}" presName="vertSpace2b" presStyleCnt="0"/>
      <dgm:spPr/>
    </dgm:pt>
  </dgm:ptLst>
  <dgm:cxnLst>
    <dgm:cxn modelId="{6AABEC05-71F1-47CC-9BE6-26FDF5B3111E}" type="presOf" srcId="{01D30855-C325-47FE-A320-F6126E88192F}" destId="{2640481B-FA3A-4A2B-9DBD-0EB60D74D89A}" srcOrd="0" destOrd="0" presId="urn:microsoft.com/office/officeart/2008/layout/LinedList"/>
    <dgm:cxn modelId="{1DB33106-16C7-45A3-8059-7D32E5259DDE}" type="presOf" srcId="{5FA247A5-72A6-48E0-B18F-460B488267AC}" destId="{BFB72961-B859-49E1-A990-9351783EE8BE}" srcOrd="0" destOrd="0" presId="urn:microsoft.com/office/officeart/2008/layout/LinedList"/>
    <dgm:cxn modelId="{08EF0D20-EEA5-4A5B-8A6C-BC179C184709}" type="presOf" srcId="{DCA55D78-24AC-4AD3-81D5-59EF5EACC36A}" destId="{3865F6AB-87AF-4E3F-A4FD-4527C53D1789}" srcOrd="0" destOrd="0" presId="urn:microsoft.com/office/officeart/2008/layout/LinedList"/>
    <dgm:cxn modelId="{8DCF2426-0570-446D-8BFD-8F791A3B7D65}" srcId="{C736CF72-2918-4DB0-975D-5C2D51611328}" destId="{DCA55D78-24AC-4AD3-81D5-59EF5EACC36A}" srcOrd="0" destOrd="0" parTransId="{3A8C69E5-6D88-477A-8DD2-94C81210425C}" sibTransId="{4924E0FE-1505-4BD9-8D07-676394AF173E}"/>
    <dgm:cxn modelId="{99D9A52D-8235-4525-8D98-032ACE0C9FD4}" type="presOf" srcId="{54E71431-F892-464E-BB30-DD26FD554991}" destId="{42E6CB69-BEEB-494E-AFD2-3DCF2619F4EA}" srcOrd="0" destOrd="0" presId="urn:microsoft.com/office/officeart/2008/layout/LinedList"/>
    <dgm:cxn modelId="{797B6A37-A348-4CAE-8888-BB6324863334}" srcId="{30960932-1C44-4391-A272-63C7F37DE8C4}" destId="{AF2CC423-8F35-4870-9077-C6D3B05B23C3}" srcOrd="3" destOrd="0" parTransId="{35534AB2-0E12-40FE-B1A9-FAE74BC34C65}" sibTransId="{3BFDA336-5DA4-49F4-BF3E-E74DB7EC99DD}"/>
    <dgm:cxn modelId="{CAF9AD5F-E6B8-4F2F-A2A4-43595D4B5876}" srcId="{30960932-1C44-4391-A272-63C7F37DE8C4}" destId="{32436AA6-4A49-4C33-8C3A-9D1BA6C364CE}" srcOrd="1" destOrd="0" parTransId="{CCFC069F-71AA-49F5-B97D-6BECFB1E209C}" sibTransId="{52E0B148-980D-40A0-A67B-9482F154B4DD}"/>
    <dgm:cxn modelId="{7114F847-4D63-48D4-AA0C-274FEAF44AF4}" srcId="{AF2CC423-8F35-4870-9077-C6D3B05B23C3}" destId="{5FA247A5-72A6-48E0-B18F-460B488267AC}" srcOrd="0" destOrd="0" parTransId="{5220C9F3-570F-4510-8D81-CDE834F7A4B0}" sibTransId="{CEBEEEA6-23DF-4E52-81DB-11760A2A8F3B}"/>
    <dgm:cxn modelId="{1E929F4B-30E9-4C5E-BEAF-9735A9BF07BF}" type="presOf" srcId="{AF2CC423-8F35-4870-9077-C6D3B05B23C3}" destId="{A60AF14A-EC63-40BB-86CE-E2116C9A0CC8}" srcOrd="0" destOrd="0" presId="urn:microsoft.com/office/officeart/2008/layout/LinedList"/>
    <dgm:cxn modelId="{09AD5351-DB46-4547-B113-E5253DDDCA21}" type="presOf" srcId="{C736CF72-2918-4DB0-975D-5C2D51611328}" destId="{24FF38FB-3C6F-4ABD-BA3D-1199B30C8DDA}" srcOrd="0" destOrd="0" presId="urn:microsoft.com/office/officeart/2008/layout/LinedList"/>
    <dgm:cxn modelId="{8EC1D799-A883-4B36-9F0F-F576D8500D95}" srcId="{32436AA6-4A49-4C33-8C3A-9D1BA6C364CE}" destId="{8A775D31-FB4B-4201-9CAD-4F8037C58F9B}" srcOrd="0" destOrd="0" parTransId="{6300C76A-1E15-462A-B358-F179FC01B61D}" sibTransId="{4422E11B-E692-4778-9F48-685D00DA95B4}"/>
    <dgm:cxn modelId="{B8E4489D-4370-45F5-8F66-E47A21104490}" type="presOf" srcId="{32436AA6-4A49-4C33-8C3A-9D1BA6C364CE}" destId="{E7274342-2950-4F8C-BCA4-A12C5AB48550}" srcOrd="0" destOrd="0" presId="urn:microsoft.com/office/officeart/2008/layout/LinedList"/>
    <dgm:cxn modelId="{06A6D7A2-ADFA-41E4-924A-8B6E574FE917}" srcId="{30960932-1C44-4391-A272-63C7F37DE8C4}" destId="{01D30855-C325-47FE-A320-F6126E88192F}" srcOrd="2" destOrd="0" parTransId="{31118FDF-B726-49AE-A32D-89F5641C73D9}" sibTransId="{896088CF-D53B-496A-8BC7-A713D7BAD46B}"/>
    <dgm:cxn modelId="{B564ADD9-9D85-4047-9912-3E8A4C0D7840}" type="presOf" srcId="{30960932-1C44-4391-A272-63C7F37DE8C4}" destId="{D8F5EA67-CCA9-4E9B-8C93-59BFED6AD497}" srcOrd="0" destOrd="0" presId="urn:microsoft.com/office/officeart/2008/layout/LinedList"/>
    <dgm:cxn modelId="{BFD157F5-1F86-47CF-A064-68EB8C869F9C}" srcId="{30960932-1C44-4391-A272-63C7F37DE8C4}" destId="{C736CF72-2918-4DB0-975D-5C2D51611328}" srcOrd="0" destOrd="0" parTransId="{E8B936E8-83BD-46DE-8290-E8AB27AA35A8}" sibTransId="{2D111A9F-6D25-4B64-8BD1-2B0A8B911509}"/>
    <dgm:cxn modelId="{C2BC6DF6-016E-4839-A766-67E3E3A535E8}" type="presOf" srcId="{8A775D31-FB4B-4201-9CAD-4F8037C58F9B}" destId="{06ED43BB-8F58-498E-8C91-3342C7729642}" srcOrd="0" destOrd="0" presId="urn:microsoft.com/office/officeart/2008/layout/LinedList"/>
    <dgm:cxn modelId="{752DA0FB-D9D1-4135-87F4-75C8EACE3C78}" srcId="{01D30855-C325-47FE-A320-F6126E88192F}" destId="{54E71431-F892-464E-BB30-DD26FD554991}" srcOrd="0" destOrd="0" parTransId="{78BD0A09-770C-4447-ADF8-826726ED5243}" sibTransId="{34A0DD80-C298-4D9F-BC5C-20A254D38261}"/>
    <dgm:cxn modelId="{CA9136B4-CE71-41AC-B40B-E0AD775D892C}" type="presParOf" srcId="{D8F5EA67-CCA9-4E9B-8C93-59BFED6AD497}" destId="{5C647F77-A3F5-455B-841C-3D3DEA88944C}" srcOrd="0" destOrd="0" presId="urn:microsoft.com/office/officeart/2008/layout/LinedList"/>
    <dgm:cxn modelId="{1E55D8CC-4600-49AD-8041-DED3F437C924}" type="presParOf" srcId="{D8F5EA67-CCA9-4E9B-8C93-59BFED6AD497}" destId="{CD8612B3-72D2-4754-A574-658D91462C30}" srcOrd="1" destOrd="0" presId="urn:microsoft.com/office/officeart/2008/layout/LinedList"/>
    <dgm:cxn modelId="{C5D62A52-D80A-41CD-A568-AE3D22869592}" type="presParOf" srcId="{CD8612B3-72D2-4754-A574-658D91462C30}" destId="{24FF38FB-3C6F-4ABD-BA3D-1199B30C8DDA}" srcOrd="0" destOrd="0" presId="urn:microsoft.com/office/officeart/2008/layout/LinedList"/>
    <dgm:cxn modelId="{CF102E1C-119B-4D34-9649-B8FA190C1E37}" type="presParOf" srcId="{CD8612B3-72D2-4754-A574-658D91462C30}" destId="{C73DB3AE-683E-4726-9D2E-5E56BD4D83A4}" srcOrd="1" destOrd="0" presId="urn:microsoft.com/office/officeart/2008/layout/LinedList"/>
    <dgm:cxn modelId="{D67291E2-0ECF-4CBD-9808-9DB0B7AE4137}" type="presParOf" srcId="{C73DB3AE-683E-4726-9D2E-5E56BD4D83A4}" destId="{51682C4E-351B-4041-93B4-B5E0F34948AA}" srcOrd="0" destOrd="0" presId="urn:microsoft.com/office/officeart/2008/layout/LinedList"/>
    <dgm:cxn modelId="{B572F0A2-1FB2-4CDD-BF81-41DAD9ED6CDA}" type="presParOf" srcId="{C73DB3AE-683E-4726-9D2E-5E56BD4D83A4}" destId="{B4560F4A-F9B3-4AD6-943B-3A7DD83E51C3}" srcOrd="1" destOrd="0" presId="urn:microsoft.com/office/officeart/2008/layout/LinedList"/>
    <dgm:cxn modelId="{11568059-BDFD-48B0-81A0-9707D7BC0195}" type="presParOf" srcId="{B4560F4A-F9B3-4AD6-943B-3A7DD83E51C3}" destId="{CB43F8B3-62FA-40CD-B01C-E706306C8B0D}" srcOrd="0" destOrd="0" presId="urn:microsoft.com/office/officeart/2008/layout/LinedList"/>
    <dgm:cxn modelId="{A8DE6740-9FB7-4FA0-A584-54DBCB1A0D97}" type="presParOf" srcId="{B4560F4A-F9B3-4AD6-943B-3A7DD83E51C3}" destId="{3865F6AB-87AF-4E3F-A4FD-4527C53D1789}" srcOrd="1" destOrd="0" presId="urn:microsoft.com/office/officeart/2008/layout/LinedList"/>
    <dgm:cxn modelId="{F08FE074-9DFE-4D57-B619-75E427FF353B}" type="presParOf" srcId="{B4560F4A-F9B3-4AD6-943B-3A7DD83E51C3}" destId="{8F65D2F6-028F-472E-951F-BCC9FD178C1A}" srcOrd="2" destOrd="0" presId="urn:microsoft.com/office/officeart/2008/layout/LinedList"/>
    <dgm:cxn modelId="{7927ABE9-6D66-4977-8471-175CE475E8C9}" type="presParOf" srcId="{C73DB3AE-683E-4726-9D2E-5E56BD4D83A4}" destId="{3086A045-D2DA-4D18-AC0C-4781EB13444F}" srcOrd="2" destOrd="0" presId="urn:microsoft.com/office/officeart/2008/layout/LinedList"/>
    <dgm:cxn modelId="{F9044F90-DC26-478A-A34A-7E74388FF168}" type="presParOf" srcId="{C73DB3AE-683E-4726-9D2E-5E56BD4D83A4}" destId="{D8CBB669-4118-4CBB-BE64-068C87F9D4CF}" srcOrd="3" destOrd="0" presId="urn:microsoft.com/office/officeart/2008/layout/LinedList"/>
    <dgm:cxn modelId="{873C589C-4002-4902-ADE0-ADC1A9E82757}" type="presParOf" srcId="{D8F5EA67-CCA9-4E9B-8C93-59BFED6AD497}" destId="{50249C7A-83C4-4F04-A2D3-8E908131336C}" srcOrd="2" destOrd="0" presId="urn:microsoft.com/office/officeart/2008/layout/LinedList"/>
    <dgm:cxn modelId="{DC2057A3-E107-4B61-BDCB-C19DDA86C65A}" type="presParOf" srcId="{D8F5EA67-CCA9-4E9B-8C93-59BFED6AD497}" destId="{F89811DA-3768-430B-8ED0-1C57D8662E96}" srcOrd="3" destOrd="0" presId="urn:microsoft.com/office/officeart/2008/layout/LinedList"/>
    <dgm:cxn modelId="{5C983A38-1D03-4D3A-8DE2-3158F8B87EED}" type="presParOf" srcId="{F89811DA-3768-430B-8ED0-1C57D8662E96}" destId="{E7274342-2950-4F8C-BCA4-A12C5AB48550}" srcOrd="0" destOrd="0" presId="urn:microsoft.com/office/officeart/2008/layout/LinedList"/>
    <dgm:cxn modelId="{A9F9F03B-DAEA-4A23-A693-42F73BB19BA2}" type="presParOf" srcId="{F89811DA-3768-430B-8ED0-1C57D8662E96}" destId="{75F0DE4F-A64C-4ADA-905D-B6F74D4DCA02}" srcOrd="1" destOrd="0" presId="urn:microsoft.com/office/officeart/2008/layout/LinedList"/>
    <dgm:cxn modelId="{7A3D0F6D-11C9-478E-9643-4973764A5EDE}" type="presParOf" srcId="{75F0DE4F-A64C-4ADA-905D-B6F74D4DCA02}" destId="{53B3CE4F-4A2A-4B75-AC2C-2DCF935EBF2D}" srcOrd="0" destOrd="0" presId="urn:microsoft.com/office/officeart/2008/layout/LinedList"/>
    <dgm:cxn modelId="{CF28223E-0AEA-4968-ACCA-F7C64C137164}" type="presParOf" srcId="{75F0DE4F-A64C-4ADA-905D-B6F74D4DCA02}" destId="{8635F9F4-7C69-41AA-9C61-17EF799B2470}" srcOrd="1" destOrd="0" presId="urn:microsoft.com/office/officeart/2008/layout/LinedList"/>
    <dgm:cxn modelId="{046E74BA-609C-4B1E-9EF4-2E7BE730B32E}" type="presParOf" srcId="{8635F9F4-7C69-41AA-9C61-17EF799B2470}" destId="{F05CF730-8012-4820-B779-A971E23A9FD0}" srcOrd="0" destOrd="0" presId="urn:microsoft.com/office/officeart/2008/layout/LinedList"/>
    <dgm:cxn modelId="{AE5620D0-21BD-467B-A1AA-3098880F978F}" type="presParOf" srcId="{8635F9F4-7C69-41AA-9C61-17EF799B2470}" destId="{06ED43BB-8F58-498E-8C91-3342C7729642}" srcOrd="1" destOrd="0" presId="urn:microsoft.com/office/officeart/2008/layout/LinedList"/>
    <dgm:cxn modelId="{133999C2-E74E-4452-8973-9A5D05FF80D3}" type="presParOf" srcId="{8635F9F4-7C69-41AA-9C61-17EF799B2470}" destId="{8298FB25-96D9-443D-98A7-656F5F426ADE}" srcOrd="2" destOrd="0" presId="urn:microsoft.com/office/officeart/2008/layout/LinedList"/>
    <dgm:cxn modelId="{271E7DC9-3A14-4F3D-898A-E2E9DEFA177C}" type="presParOf" srcId="{75F0DE4F-A64C-4ADA-905D-B6F74D4DCA02}" destId="{6DCB4F6C-2919-4446-A526-F14141C86791}" srcOrd="2" destOrd="0" presId="urn:microsoft.com/office/officeart/2008/layout/LinedList"/>
    <dgm:cxn modelId="{5DEB03D1-3CE7-41EC-8420-44FAD71F23C8}" type="presParOf" srcId="{75F0DE4F-A64C-4ADA-905D-B6F74D4DCA02}" destId="{02F376CE-65D6-452D-A283-E1215C21D319}" srcOrd="3" destOrd="0" presId="urn:microsoft.com/office/officeart/2008/layout/LinedList"/>
    <dgm:cxn modelId="{05BED5B7-9756-47A8-ADA7-D7F6DF4ACF27}" type="presParOf" srcId="{D8F5EA67-CCA9-4E9B-8C93-59BFED6AD497}" destId="{82DD482D-C49B-4356-95AF-F8960AB1E310}" srcOrd="4" destOrd="0" presId="urn:microsoft.com/office/officeart/2008/layout/LinedList"/>
    <dgm:cxn modelId="{C4FB72D0-0114-456D-91F3-0C3E1BD0CBEA}" type="presParOf" srcId="{D8F5EA67-CCA9-4E9B-8C93-59BFED6AD497}" destId="{E31839F3-0A48-4FF3-93E8-482F35D79E23}" srcOrd="5" destOrd="0" presId="urn:microsoft.com/office/officeart/2008/layout/LinedList"/>
    <dgm:cxn modelId="{107644C4-DF93-4F7C-865C-2495B20ED737}" type="presParOf" srcId="{E31839F3-0A48-4FF3-93E8-482F35D79E23}" destId="{2640481B-FA3A-4A2B-9DBD-0EB60D74D89A}" srcOrd="0" destOrd="0" presId="urn:microsoft.com/office/officeart/2008/layout/LinedList"/>
    <dgm:cxn modelId="{6CCA9F54-4C17-40DD-9463-342AD310D559}" type="presParOf" srcId="{E31839F3-0A48-4FF3-93E8-482F35D79E23}" destId="{AD8D6B6B-EE16-41A2-828C-33B6517A87C7}" srcOrd="1" destOrd="0" presId="urn:microsoft.com/office/officeart/2008/layout/LinedList"/>
    <dgm:cxn modelId="{1FB773DA-514F-49E3-954F-7E8D68B48CEA}" type="presParOf" srcId="{AD8D6B6B-EE16-41A2-828C-33B6517A87C7}" destId="{8E69122F-DE06-4F9C-9D2F-70764A954B4C}" srcOrd="0" destOrd="0" presId="urn:microsoft.com/office/officeart/2008/layout/LinedList"/>
    <dgm:cxn modelId="{3B48F290-36DF-4671-B706-2CBCAE8156B4}" type="presParOf" srcId="{AD8D6B6B-EE16-41A2-828C-33B6517A87C7}" destId="{FD649470-4904-4A3E-9F3A-87C0E668A9F0}" srcOrd="1" destOrd="0" presId="urn:microsoft.com/office/officeart/2008/layout/LinedList"/>
    <dgm:cxn modelId="{521F9053-1848-49AD-A5E4-FFDA5AF53501}" type="presParOf" srcId="{FD649470-4904-4A3E-9F3A-87C0E668A9F0}" destId="{2B20F134-ED85-4130-B7CE-6BA34E2EF83C}" srcOrd="0" destOrd="0" presId="urn:microsoft.com/office/officeart/2008/layout/LinedList"/>
    <dgm:cxn modelId="{BA41F0AE-E2C4-49F1-A4AE-73ED44ACFC1B}" type="presParOf" srcId="{FD649470-4904-4A3E-9F3A-87C0E668A9F0}" destId="{42E6CB69-BEEB-494E-AFD2-3DCF2619F4EA}" srcOrd="1" destOrd="0" presId="urn:microsoft.com/office/officeart/2008/layout/LinedList"/>
    <dgm:cxn modelId="{9BEE84CC-D104-477B-B22F-C7736F506A46}" type="presParOf" srcId="{FD649470-4904-4A3E-9F3A-87C0E668A9F0}" destId="{8486EA89-FF9D-40C9-A4F3-B2B7B3C47E5A}" srcOrd="2" destOrd="0" presId="urn:microsoft.com/office/officeart/2008/layout/LinedList"/>
    <dgm:cxn modelId="{4F57999A-75C2-4076-9C30-9A5F4DDD5D1D}" type="presParOf" srcId="{AD8D6B6B-EE16-41A2-828C-33B6517A87C7}" destId="{2F01316C-CEBD-4C79-9A51-AE0AC232FA27}" srcOrd="2" destOrd="0" presId="urn:microsoft.com/office/officeart/2008/layout/LinedList"/>
    <dgm:cxn modelId="{3E7C9AEF-A195-4003-8812-4E79C99E5C7A}" type="presParOf" srcId="{AD8D6B6B-EE16-41A2-828C-33B6517A87C7}" destId="{7851EDEF-1BB9-4F47-9E4A-54757201337F}" srcOrd="3" destOrd="0" presId="urn:microsoft.com/office/officeart/2008/layout/LinedList"/>
    <dgm:cxn modelId="{5A49FA87-04A4-41AA-9AE5-C75F7D29E4BE}" type="presParOf" srcId="{D8F5EA67-CCA9-4E9B-8C93-59BFED6AD497}" destId="{F29313DE-2E4D-4E04-9EAF-8A51C3766BE2}" srcOrd="6" destOrd="0" presId="urn:microsoft.com/office/officeart/2008/layout/LinedList"/>
    <dgm:cxn modelId="{D80B0B43-29D9-4B49-9CFA-05DC9F8C7BA1}" type="presParOf" srcId="{D8F5EA67-CCA9-4E9B-8C93-59BFED6AD497}" destId="{F809458D-4D2F-4A32-B9F6-74C81994C36E}" srcOrd="7" destOrd="0" presId="urn:microsoft.com/office/officeart/2008/layout/LinedList"/>
    <dgm:cxn modelId="{5125B474-4740-4789-9C32-270C21337BA4}" type="presParOf" srcId="{F809458D-4D2F-4A32-B9F6-74C81994C36E}" destId="{A60AF14A-EC63-40BB-86CE-E2116C9A0CC8}" srcOrd="0" destOrd="0" presId="urn:microsoft.com/office/officeart/2008/layout/LinedList"/>
    <dgm:cxn modelId="{904C14D5-DF08-4F27-9E38-A421695441AA}" type="presParOf" srcId="{F809458D-4D2F-4A32-B9F6-74C81994C36E}" destId="{81E91249-DA13-4970-B86C-9B1466B9A624}" srcOrd="1" destOrd="0" presId="urn:microsoft.com/office/officeart/2008/layout/LinedList"/>
    <dgm:cxn modelId="{FA602DA8-4F37-4E13-AC72-DCE7D4BDAAC5}" type="presParOf" srcId="{81E91249-DA13-4970-B86C-9B1466B9A624}" destId="{13A6E5BB-D6B3-4DB9-8E39-0CA6CD2FC43B}" srcOrd="0" destOrd="0" presId="urn:microsoft.com/office/officeart/2008/layout/LinedList"/>
    <dgm:cxn modelId="{D990B310-E09F-4EE0-9AFC-9285988AA615}" type="presParOf" srcId="{81E91249-DA13-4970-B86C-9B1466B9A624}" destId="{8A41EA29-A326-4D5B-88C8-E70F573E0678}" srcOrd="1" destOrd="0" presId="urn:microsoft.com/office/officeart/2008/layout/LinedList"/>
    <dgm:cxn modelId="{761CF478-3017-45AB-BA37-6ED75A2AD48D}" type="presParOf" srcId="{8A41EA29-A326-4D5B-88C8-E70F573E0678}" destId="{9B28FAA0-F968-4E6E-9F99-46051C11369A}" srcOrd="0" destOrd="0" presId="urn:microsoft.com/office/officeart/2008/layout/LinedList"/>
    <dgm:cxn modelId="{7316F74B-2CC4-45FA-B214-9DF1DC3C4512}" type="presParOf" srcId="{8A41EA29-A326-4D5B-88C8-E70F573E0678}" destId="{BFB72961-B859-49E1-A990-9351783EE8BE}" srcOrd="1" destOrd="0" presId="urn:microsoft.com/office/officeart/2008/layout/LinedList"/>
    <dgm:cxn modelId="{59453B37-E68A-4CCB-B826-3D1692D2A912}" type="presParOf" srcId="{8A41EA29-A326-4D5B-88C8-E70F573E0678}" destId="{A3FBEDCD-504D-43AC-B265-ED9E75B4DE8D}" srcOrd="2" destOrd="0" presId="urn:microsoft.com/office/officeart/2008/layout/LinedList"/>
    <dgm:cxn modelId="{6F6E60B3-65A5-40FF-8F90-0F1CCF9D3D9B}" type="presParOf" srcId="{81E91249-DA13-4970-B86C-9B1466B9A624}" destId="{3F6AD432-56FD-440E-A1BA-C4B24AEFBEE2}" srcOrd="2" destOrd="0" presId="urn:microsoft.com/office/officeart/2008/layout/LinedList"/>
    <dgm:cxn modelId="{7688A14A-67D1-4933-BBDD-9F8FFECDE096}" type="presParOf" srcId="{81E91249-DA13-4970-B86C-9B1466B9A624}" destId="{9D613C22-F886-49DE-AC74-125995F0B2AA}" srcOrd="3" destOrd="0" presId="urn:microsoft.com/office/officeart/2008/layout/Lin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806AD6-0791-4183-A6AB-BA6DD9D73657}" type="doc">
      <dgm:prSet loTypeId="urn:microsoft.com/office/officeart/2005/8/layout/cycle8" loCatId="cycle" qsTypeId="urn:microsoft.com/office/officeart/2005/8/quickstyle/simple1" qsCatId="simple" csTypeId="urn:microsoft.com/office/officeart/2005/8/colors/accent1_2" csCatId="accent1" phldr="1"/>
      <dgm:spPr/>
      <dgm:t>
        <a:bodyPr/>
        <a:lstStyle/>
        <a:p>
          <a:endParaRPr lang="en-US"/>
        </a:p>
      </dgm:t>
    </dgm:pt>
    <dgm:pt modelId="{84A4CAB5-2414-4D97-ADD9-330341F7337E}">
      <dgm:prSet phldrT="[Text]"/>
      <dgm:spPr/>
      <dgm:t>
        <a:bodyPr/>
        <a:lstStyle/>
        <a:p>
          <a:r>
            <a:rPr lang="en-US"/>
            <a:t>Do</a:t>
          </a:r>
        </a:p>
      </dgm:t>
    </dgm:pt>
    <dgm:pt modelId="{F43E1F4F-4155-4BCE-BEA2-6496DD590C18}" type="parTrans" cxnId="{91104358-DF9D-4101-8DDD-DC3A7E36AE51}">
      <dgm:prSet/>
      <dgm:spPr/>
      <dgm:t>
        <a:bodyPr/>
        <a:lstStyle/>
        <a:p>
          <a:endParaRPr lang="en-US"/>
        </a:p>
      </dgm:t>
    </dgm:pt>
    <dgm:pt modelId="{8D16FD1D-6E38-4243-B9AA-D1FD1A2F6460}" type="sibTrans" cxnId="{91104358-DF9D-4101-8DDD-DC3A7E36AE51}">
      <dgm:prSet/>
      <dgm:spPr/>
      <dgm:t>
        <a:bodyPr/>
        <a:lstStyle/>
        <a:p>
          <a:endParaRPr lang="en-US"/>
        </a:p>
      </dgm:t>
    </dgm:pt>
    <dgm:pt modelId="{4856CAA1-DB36-4278-86C1-DF5C5A232C09}">
      <dgm:prSet phldrT="[Text]"/>
      <dgm:spPr/>
      <dgm:t>
        <a:bodyPr/>
        <a:lstStyle/>
        <a:p>
          <a:r>
            <a:rPr lang="en-US"/>
            <a:t>Study</a:t>
          </a:r>
        </a:p>
      </dgm:t>
    </dgm:pt>
    <dgm:pt modelId="{F46BF044-1EF7-4E94-94B3-347BCBC783A9}" type="parTrans" cxnId="{3D0E397B-851F-47E3-9CE8-192397578791}">
      <dgm:prSet/>
      <dgm:spPr/>
      <dgm:t>
        <a:bodyPr/>
        <a:lstStyle/>
        <a:p>
          <a:endParaRPr lang="en-US"/>
        </a:p>
      </dgm:t>
    </dgm:pt>
    <dgm:pt modelId="{CD3DBFB4-8ABF-4479-94A7-5B7D8CBBFCF3}" type="sibTrans" cxnId="{3D0E397B-851F-47E3-9CE8-192397578791}">
      <dgm:prSet/>
      <dgm:spPr/>
      <dgm:t>
        <a:bodyPr/>
        <a:lstStyle/>
        <a:p>
          <a:endParaRPr lang="en-US"/>
        </a:p>
      </dgm:t>
    </dgm:pt>
    <dgm:pt modelId="{54A509E4-0DF8-426E-9AAA-017E35BB0FA2}">
      <dgm:prSet phldrT="[Text]"/>
      <dgm:spPr/>
      <dgm:t>
        <a:bodyPr/>
        <a:lstStyle/>
        <a:p>
          <a:r>
            <a:rPr lang="en-US"/>
            <a:t>Act</a:t>
          </a:r>
        </a:p>
      </dgm:t>
    </dgm:pt>
    <dgm:pt modelId="{A9DC91FA-24F4-4684-A216-722031B6829F}" type="parTrans" cxnId="{CB529635-7885-428F-8995-C2224F2449D1}">
      <dgm:prSet/>
      <dgm:spPr/>
      <dgm:t>
        <a:bodyPr/>
        <a:lstStyle/>
        <a:p>
          <a:endParaRPr lang="en-US"/>
        </a:p>
      </dgm:t>
    </dgm:pt>
    <dgm:pt modelId="{88B82480-553E-47D2-B912-0D25A36BB0D7}" type="sibTrans" cxnId="{CB529635-7885-428F-8995-C2224F2449D1}">
      <dgm:prSet/>
      <dgm:spPr/>
      <dgm:t>
        <a:bodyPr/>
        <a:lstStyle/>
        <a:p>
          <a:endParaRPr lang="en-US"/>
        </a:p>
      </dgm:t>
    </dgm:pt>
    <dgm:pt modelId="{65DAC9E9-EB78-4295-9040-514F44E5C354}">
      <dgm:prSet/>
      <dgm:spPr/>
      <dgm:t>
        <a:bodyPr/>
        <a:lstStyle/>
        <a:p>
          <a:r>
            <a:rPr lang="en-US"/>
            <a:t>Plan</a:t>
          </a:r>
        </a:p>
      </dgm:t>
    </dgm:pt>
    <dgm:pt modelId="{05DD80EE-EEC0-47D2-A8BE-E29AC1F171D1}" type="parTrans" cxnId="{61CC0E43-B09E-48E7-AA3B-504725FF5BD5}">
      <dgm:prSet/>
      <dgm:spPr/>
      <dgm:t>
        <a:bodyPr/>
        <a:lstStyle/>
        <a:p>
          <a:endParaRPr lang="en-US"/>
        </a:p>
      </dgm:t>
    </dgm:pt>
    <dgm:pt modelId="{A5423DC0-D8A5-4C98-86E8-CA76B1F7ACE6}" type="sibTrans" cxnId="{61CC0E43-B09E-48E7-AA3B-504725FF5BD5}">
      <dgm:prSet/>
      <dgm:spPr/>
      <dgm:t>
        <a:bodyPr/>
        <a:lstStyle/>
        <a:p>
          <a:endParaRPr lang="en-US"/>
        </a:p>
      </dgm:t>
    </dgm:pt>
    <dgm:pt modelId="{332A3333-82E2-4691-B552-A1C80CCC0C28}" type="pres">
      <dgm:prSet presAssocID="{74806AD6-0791-4183-A6AB-BA6DD9D73657}" presName="compositeShape" presStyleCnt="0">
        <dgm:presLayoutVars>
          <dgm:chMax val="7"/>
          <dgm:dir/>
          <dgm:resizeHandles val="exact"/>
        </dgm:presLayoutVars>
      </dgm:prSet>
      <dgm:spPr/>
    </dgm:pt>
    <dgm:pt modelId="{BCF4266B-AD6E-4992-8555-669DE03E83F7}" type="pres">
      <dgm:prSet presAssocID="{74806AD6-0791-4183-A6AB-BA6DD9D73657}" presName="wedge1" presStyleLbl="node1" presStyleIdx="0" presStyleCnt="4"/>
      <dgm:spPr/>
    </dgm:pt>
    <dgm:pt modelId="{CBC0B8B7-1817-4B91-B17A-D9F2F5783AD9}" type="pres">
      <dgm:prSet presAssocID="{74806AD6-0791-4183-A6AB-BA6DD9D73657}" presName="dummy1a" presStyleCnt="0"/>
      <dgm:spPr/>
    </dgm:pt>
    <dgm:pt modelId="{DBA82E90-56D2-4097-BFB3-950799AA19BC}" type="pres">
      <dgm:prSet presAssocID="{74806AD6-0791-4183-A6AB-BA6DD9D73657}" presName="dummy1b" presStyleCnt="0"/>
      <dgm:spPr/>
    </dgm:pt>
    <dgm:pt modelId="{54883A1A-EE15-413A-BEC0-1B649A943577}" type="pres">
      <dgm:prSet presAssocID="{74806AD6-0791-4183-A6AB-BA6DD9D73657}" presName="wedge1Tx" presStyleLbl="node1" presStyleIdx="0" presStyleCnt="4">
        <dgm:presLayoutVars>
          <dgm:chMax val="0"/>
          <dgm:chPref val="0"/>
          <dgm:bulletEnabled val="1"/>
        </dgm:presLayoutVars>
      </dgm:prSet>
      <dgm:spPr/>
    </dgm:pt>
    <dgm:pt modelId="{5AE290C0-D1B7-4A89-8CBD-65988B163793}" type="pres">
      <dgm:prSet presAssocID="{74806AD6-0791-4183-A6AB-BA6DD9D73657}" presName="wedge2" presStyleLbl="node1" presStyleIdx="1" presStyleCnt="4"/>
      <dgm:spPr/>
    </dgm:pt>
    <dgm:pt modelId="{A70E8457-B401-41DE-90A9-EE6B784FA109}" type="pres">
      <dgm:prSet presAssocID="{74806AD6-0791-4183-A6AB-BA6DD9D73657}" presName="dummy2a" presStyleCnt="0"/>
      <dgm:spPr/>
    </dgm:pt>
    <dgm:pt modelId="{D86920FD-CDFC-4C0F-A876-D764F4D9A4BE}" type="pres">
      <dgm:prSet presAssocID="{74806AD6-0791-4183-A6AB-BA6DD9D73657}" presName="dummy2b" presStyleCnt="0"/>
      <dgm:spPr/>
    </dgm:pt>
    <dgm:pt modelId="{1BF2B63C-B93E-46D7-993D-0F7D4A260817}" type="pres">
      <dgm:prSet presAssocID="{74806AD6-0791-4183-A6AB-BA6DD9D73657}" presName="wedge2Tx" presStyleLbl="node1" presStyleIdx="1" presStyleCnt="4">
        <dgm:presLayoutVars>
          <dgm:chMax val="0"/>
          <dgm:chPref val="0"/>
          <dgm:bulletEnabled val="1"/>
        </dgm:presLayoutVars>
      </dgm:prSet>
      <dgm:spPr/>
    </dgm:pt>
    <dgm:pt modelId="{EEF3DB4E-9F9A-40D7-AC68-C48836C95509}" type="pres">
      <dgm:prSet presAssocID="{74806AD6-0791-4183-A6AB-BA6DD9D73657}" presName="wedge3" presStyleLbl="node1" presStyleIdx="2" presStyleCnt="4"/>
      <dgm:spPr/>
    </dgm:pt>
    <dgm:pt modelId="{8BB8BBEF-F6C6-4E48-BA85-3627E67FB22E}" type="pres">
      <dgm:prSet presAssocID="{74806AD6-0791-4183-A6AB-BA6DD9D73657}" presName="dummy3a" presStyleCnt="0"/>
      <dgm:spPr/>
    </dgm:pt>
    <dgm:pt modelId="{C7B76A8C-BA2F-4F79-B936-63FD253D371C}" type="pres">
      <dgm:prSet presAssocID="{74806AD6-0791-4183-A6AB-BA6DD9D73657}" presName="dummy3b" presStyleCnt="0"/>
      <dgm:spPr/>
    </dgm:pt>
    <dgm:pt modelId="{EBDFA49C-4A6A-4D1E-B599-2C6AD198CC3A}" type="pres">
      <dgm:prSet presAssocID="{74806AD6-0791-4183-A6AB-BA6DD9D73657}" presName="wedge3Tx" presStyleLbl="node1" presStyleIdx="2" presStyleCnt="4">
        <dgm:presLayoutVars>
          <dgm:chMax val="0"/>
          <dgm:chPref val="0"/>
          <dgm:bulletEnabled val="1"/>
        </dgm:presLayoutVars>
      </dgm:prSet>
      <dgm:spPr/>
    </dgm:pt>
    <dgm:pt modelId="{2E458C4F-7147-4090-B389-064438AD7311}" type="pres">
      <dgm:prSet presAssocID="{74806AD6-0791-4183-A6AB-BA6DD9D73657}" presName="wedge4" presStyleLbl="node1" presStyleIdx="3" presStyleCnt="4"/>
      <dgm:spPr/>
    </dgm:pt>
    <dgm:pt modelId="{ED41DEB5-3184-4781-8763-5671B30D681D}" type="pres">
      <dgm:prSet presAssocID="{74806AD6-0791-4183-A6AB-BA6DD9D73657}" presName="dummy4a" presStyleCnt="0"/>
      <dgm:spPr/>
    </dgm:pt>
    <dgm:pt modelId="{091D9F18-61E1-4812-B3C6-EBEC263C004C}" type="pres">
      <dgm:prSet presAssocID="{74806AD6-0791-4183-A6AB-BA6DD9D73657}" presName="dummy4b" presStyleCnt="0"/>
      <dgm:spPr/>
    </dgm:pt>
    <dgm:pt modelId="{6265F452-B900-45E7-8051-6F813CC510E1}" type="pres">
      <dgm:prSet presAssocID="{74806AD6-0791-4183-A6AB-BA6DD9D73657}" presName="wedge4Tx" presStyleLbl="node1" presStyleIdx="3" presStyleCnt="4">
        <dgm:presLayoutVars>
          <dgm:chMax val="0"/>
          <dgm:chPref val="0"/>
          <dgm:bulletEnabled val="1"/>
        </dgm:presLayoutVars>
      </dgm:prSet>
      <dgm:spPr/>
    </dgm:pt>
    <dgm:pt modelId="{30703985-C32D-4DC2-9F06-6D35D78B3B73}" type="pres">
      <dgm:prSet presAssocID="{8D16FD1D-6E38-4243-B9AA-D1FD1A2F6460}" presName="arrowWedge1" presStyleLbl="fgSibTrans2D1" presStyleIdx="0" presStyleCnt="4"/>
      <dgm:spPr/>
    </dgm:pt>
    <dgm:pt modelId="{2136E225-131B-4134-88EF-9F8BF47046AF}" type="pres">
      <dgm:prSet presAssocID="{CD3DBFB4-8ABF-4479-94A7-5B7D8CBBFCF3}" presName="arrowWedge2" presStyleLbl="fgSibTrans2D1" presStyleIdx="1" presStyleCnt="4"/>
      <dgm:spPr/>
    </dgm:pt>
    <dgm:pt modelId="{30311A62-7D7D-4460-9D1E-B11A745A3061}" type="pres">
      <dgm:prSet presAssocID="{88B82480-553E-47D2-B912-0D25A36BB0D7}" presName="arrowWedge3" presStyleLbl="fgSibTrans2D1" presStyleIdx="2" presStyleCnt="4"/>
      <dgm:spPr/>
    </dgm:pt>
    <dgm:pt modelId="{E6A54D22-A4C3-44A6-847C-91ABE6150805}" type="pres">
      <dgm:prSet presAssocID="{A5423DC0-D8A5-4C98-86E8-CA76B1F7ACE6}" presName="arrowWedge4" presStyleLbl="fgSibTrans2D1" presStyleIdx="3" presStyleCnt="4"/>
      <dgm:spPr/>
    </dgm:pt>
  </dgm:ptLst>
  <dgm:cxnLst>
    <dgm:cxn modelId="{A9AF0D2E-8AA9-4BF4-A2FE-87DD20877438}" type="presOf" srcId="{84A4CAB5-2414-4D97-ADD9-330341F7337E}" destId="{54883A1A-EE15-413A-BEC0-1B649A943577}" srcOrd="1" destOrd="0" presId="urn:microsoft.com/office/officeart/2005/8/layout/cycle8"/>
    <dgm:cxn modelId="{CB529635-7885-428F-8995-C2224F2449D1}" srcId="{74806AD6-0791-4183-A6AB-BA6DD9D73657}" destId="{54A509E4-0DF8-426E-9AAA-017E35BB0FA2}" srcOrd="2" destOrd="0" parTransId="{A9DC91FA-24F4-4684-A216-722031B6829F}" sibTransId="{88B82480-553E-47D2-B912-0D25A36BB0D7}"/>
    <dgm:cxn modelId="{0002023B-2823-4435-9642-7AF7D0A521F9}" type="presOf" srcId="{74806AD6-0791-4183-A6AB-BA6DD9D73657}" destId="{332A3333-82E2-4691-B552-A1C80CCC0C28}" srcOrd="0" destOrd="0" presId="urn:microsoft.com/office/officeart/2005/8/layout/cycle8"/>
    <dgm:cxn modelId="{61CC0E43-B09E-48E7-AA3B-504725FF5BD5}" srcId="{74806AD6-0791-4183-A6AB-BA6DD9D73657}" destId="{65DAC9E9-EB78-4295-9040-514F44E5C354}" srcOrd="3" destOrd="0" parTransId="{05DD80EE-EEC0-47D2-A8BE-E29AC1F171D1}" sibTransId="{A5423DC0-D8A5-4C98-86E8-CA76B1F7ACE6}"/>
    <dgm:cxn modelId="{730C3F4E-22BF-4A8F-87C2-EC57E3742495}" type="presOf" srcId="{65DAC9E9-EB78-4295-9040-514F44E5C354}" destId="{6265F452-B900-45E7-8051-6F813CC510E1}" srcOrd="1" destOrd="0" presId="urn:microsoft.com/office/officeart/2005/8/layout/cycle8"/>
    <dgm:cxn modelId="{EF0A5256-09DA-4989-A8D3-BA4070DF987D}" type="presOf" srcId="{65DAC9E9-EB78-4295-9040-514F44E5C354}" destId="{2E458C4F-7147-4090-B389-064438AD7311}" srcOrd="0" destOrd="0" presId="urn:microsoft.com/office/officeart/2005/8/layout/cycle8"/>
    <dgm:cxn modelId="{91104358-DF9D-4101-8DDD-DC3A7E36AE51}" srcId="{74806AD6-0791-4183-A6AB-BA6DD9D73657}" destId="{84A4CAB5-2414-4D97-ADD9-330341F7337E}" srcOrd="0" destOrd="0" parTransId="{F43E1F4F-4155-4BCE-BEA2-6496DD590C18}" sibTransId="{8D16FD1D-6E38-4243-B9AA-D1FD1A2F6460}"/>
    <dgm:cxn modelId="{3D0E397B-851F-47E3-9CE8-192397578791}" srcId="{74806AD6-0791-4183-A6AB-BA6DD9D73657}" destId="{4856CAA1-DB36-4278-86C1-DF5C5A232C09}" srcOrd="1" destOrd="0" parTransId="{F46BF044-1EF7-4E94-94B3-347BCBC783A9}" sibTransId="{CD3DBFB4-8ABF-4479-94A7-5B7D8CBBFCF3}"/>
    <dgm:cxn modelId="{3F621CA9-9132-42B6-9E16-41748D3F9CD4}" type="presOf" srcId="{4856CAA1-DB36-4278-86C1-DF5C5A232C09}" destId="{1BF2B63C-B93E-46D7-993D-0F7D4A260817}" srcOrd="1" destOrd="0" presId="urn:microsoft.com/office/officeart/2005/8/layout/cycle8"/>
    <dgm:cxn modelId="{15BC6DB6-64EA-4296-94A2-0AA0E81B30C5}" type="presOf" srcId="{84A4CAB5-2414-4D97-ADD9-330341F7337E}" destId="{BCF4266B-AD6E-4992-8555-669DE03E83F7}" srcOrd="0" destOrd="0" presId="urn:microsoft.com/office/officeart/2005/8/layout/cycle8"/>
    <dgm:cxn modelId="{B0E265C0-4DEB-432E-A6A1-3D7CA709350F}" type="presOf" srcId="{4856CAA1-DB36-4278-86C1-DF5C5A232C09}" destId="{5AE290C0-D1B7-4A89-8CBD-65988B163793}" srcOrd="0" destOrd="0" presId="urn:microsoft.com/office/officeart/2005/8/layout/cycle8"/>
    <dgm:cxn modelId="{BB47F5D4-9725-48FD-90F2-2151995E2609}" type="presOf" srcId="{54A509E4-0DF8-426E-9AAA-017E35BB0FA2}" destId="{EBDFA49C-4A6A-4D1E-B599-2C6AD198CC3A}" srcOrd="1" destOrd="0" presId="urn:microsoft.com/office/officeart/2005/8/layout/cycle8"/>
    <dgm:cxn modelId="{A7476FE2-43BD-4ABD-BD65-CC0861AFBBB4}" type="presOf" srcId="{54A509E4-0DF8-426E-9AAA-017E35BB0FA2}" destId="{EEF3DB4E-9F9A-40D7-AC68-C48836C95509}" srcOrd="0" destOrd="0" presId="urn:microsoft.com/office/officeart/2005/8/layout/cycle8"/>
    <dgm:cxn modelId="{5A1548F7-21C4-438C-AB7A-E65DBFB950E9}" type="presParOf" srcId="{332A3333-82E2-4691-B552-A1C80CCC0C28}" destId="{BCF4266B-AD6E-4992-8555-669DE03E83F7}" srcOrd="0" destOrd="0" presId="urn:microsoft.com/office/officeart/2005/8/layout/cycle8"/>
    <dgm:cxn modelId="{73C0E404-B02C-4A52-A0B8-EBB1D86B2944}" type="presParOf" srcId="{332A3333-82E2-4691-B552-A1C80CCC0C28}" destId="{CBC0B8B7-1817-4B91-B17A-D9F2F5783AD9}" srcOrd="1" destOrd="0" presId="urn:microsoft.com/office/officeart/2005/8/layout/cycle8"/>
    <dgm:cxn modelId="{AD5D1330-D0E4-4F3C-A38C-1D2093A970A1}" type="presParOf" srcId="{332A3333-82E2-4691-B552-A1C80CCC0C28}" destId="{DBA82E90-56D2-4097-BFB3-950799AA19BC}" srcOrd="2" destOrd="0" presId="urn:microsoft.com/office/officeart/2005/8/layout/cycle8"/>
    <dgm:cxn modelId="{3AB43ED2-A0D7-47AB-B535-4D3080CB56CF}" type="presParOf" srcId="{332A3333-82E2-4691-B552-A1C80CCC0C28}" destId="{54883A1A-EE15-413A-BEC0-1B649A943577}" srcOrd="3" destOrd="0" presId="urn:microsoft.com/office/officeart/2005/8/layout/cycle8"/>
    <dgm:cxn modelId="{71CE0750-F53E-4DEB-BF5E-76806E3550BE}" type="presParOf" srcId="{332A3333-82E2-4691-B552-A1C80CCC0C28}" destId="{5AE290C0-D1B7-4A89-8CBD-65988B163793}" srcOrd="4" destOrd="0" presId="urn:microsoft.com/office/officeart/2005/8/layout/cycle8"/>
    <dgm:cxn modelId="{F16BD0A2-5ED4-484F-BA90-BBA82DC5D045}" type="presParOf" srcId="{332A3333-82E2-4691-B552-A1C80CCC0C28}" destId="{A70E8457-B401-41DE-90A9-EE6B784FA109}" srcOrd="5" destOrd="0" presId="urn:microsoft.com/office/officeart/2005/8/layout/cycle8"/>
    <dgm:cxn modelId="{694A7BF1-3FC1-42D2-A53A-3F17D65304A9}" type="presParOf" srcId="{332A3333-82E2-4691-B552-A1C80CCC0C28}" destId="{D86920FD-CDFC-4C0F-A876-D764F4D9A4BE}" srcOrd="6" destOrd="0" presId="urn:microsoft.com/office/officeart/2005/8/layout/cycle8"/>
    <dgm:cxn modelId="{6B1E980D-64AF-4AD0-8D53-F15088A75FCB}" type="presParOf" srcId="{332A3333-82E2-4691-B552-A1C80CCC0C28}" destId="{1BF2B63C-B93E-46D7-993D-0F7D4A260817}" srcOrd="7" destOrd="0" presId="urn:microsoft.com/office/officeart/2005/8/layout/cycle8"/>
    <dgm:cxn modelId="{649836A1-7D99-4D84-9E6C-1D59F74ADE24}" type="presParOf" srcId="{332A3333-82E2-4691-B552-A1C80CCC0C28}" destId="{EEF3DB4E-9F9A-40D7-AC68-C48836C95509}" srcOrd="8" destOrd="0" presId="urn:microsoft.com/office/officeart/2005/8/layout/cycle8"/>
    <dgm:cxn modelId="{4D9E1307-6F71-4B3B-9194-104F1C47EB20}" type="presParOf" srcId="{332A3333-82E2-4691-B552-A1C80CCC0C28}" destId="{8BB8BBEF-F6C6-4E48-BA85-3627E67FB22E}" srcOrd="9" destOrd="0" presId="urn:microsoft.com/office/officeart/2005/8/layout/cycle8"/>
    <dgm:cxn modelId="{E08EC83F-F411-4596-8C01-B8001D8BBE49}" type="presParOf" srcId="{332A3333-82E2-4691-B552-A1C80CCC0C28}" destId="{C7B76A8C-BA2F-4F79-B936-63FD253D371C}" srcOrd="10" destOrd="0" presId="urn:microsoft.com/office/officeart/2005/8/layout/cycle8"/>
    <dgm:cxn modelId="{1C78F51B-EA9B-4551-8E9D-A748222E5E9F}" type="presParOf" srcId="{332A3333-82E2-4691-B552-A1C80CCC0C28}" destId="{EBDFA49C-4A6A-4D1E-B599-2C6AD198CC3A}" srcOrd="11" destOrd="0" presId="urn:microsoft.com/office/officeart/2005/8/layout/cycle8"/>
    <dgm:cxn modelId="{2FB79B53-6906-412B-A796-724006B2386D}" type="presParOf" srcId="{332A3333-82E2-4691-B552-A1C80CCC0C28}" destId="{2E458C4F-7147-4090-B389-064438AD7311}" srcOrd="12" destOrd="0" presId="urn:microsoft.com/office/officeart/2005/8/layout/cycle8"/>
    <dgm:cxn modelId="{A1A7A7DA-EAE5-43D7-9242-B18A129EDD4E}" type="presParOf" srcId="{332A3333-82E2-4691-B552-A1C80CCC0C28}" destId="{ED41DEB5-3184-4781-8763-5671B30D681D}" srcOrd="13" destOrd="0" presId="urn:microsoft.com/office/officeart/2005/8/layout/cycle8"/>
    <dgm:cxn modelId="{77DA3273-D8C8-44CC-8AFA-74C208E0FBA8}" type="presParOf" srcId="{332A3333-82E2-4691-B552-A1C80CCC0C28}" destId="{091D9F18-61E1-4812-B3C6-EBEC263C004C}" srcOrd="14" destOrd="0" presId="urn:microsoft.com/office/officeart/2005/8/layout/cycle8"/>
    <dgm:cxn modelId="{F14E3E17-E8DC-4CB4-8074-6C6B5713BB04}" type="presParOf" srcId="{332A3333-82E2-4691-B552-A1C80CCC0C28}" destId="{6265F452-B900-45E7-8051-6F813CC510E1}" srcOrd="15" destOrd="0" presId="urn:microsoft.com/office/officeart/2005/8/layout/cycle8"/>
    <dgm:cxn modelId="{5A89BD43-BC15-42BE-80A2-78CC626DF985}" type="presParOf" srcId="{332A3333-82E2-4691-B552-A1C80CCC0C28}" destId="{30703985-C32D-4DC2-9F06-6D35D78B3B73}" srcOrd="16" destOrd="0" presId="urn:microsoft.com/office/officeart/2005/8/layout/cycle8"/>
    <dgm:cxn modelId="{6470F3AF-2253-4026-8981-2395781BCB3F}" type="presParOf" srcId="{332A3333-82E2-4691-B552-A1C80CCC0C28}" destId="{2136E225-131B-4134-88EF-9F8BF47046AF}" srcOrd="17" destOrd="0" presId="urn:microsoft.com/office/officeart/2005/8/layout/cycle8"/>
    <dgm:cxn modelId="{8BCD65CE-2BC3-4831-A18C-9075B3F1A661}" type="presParOf" srcId="{332A3333-82E2-4691-B552-A1C80CCC0C28}" destId="{30311A62-7D7D-4460-9D1E-B11A745A3061}" srcOrd="18" destOrd="0" presId="urn:microsoft.com/office/officeart/2005/8/layout/cycle8"/>
    <dgm:cxn modelId="{78874BA3-B308-47A4-9E89-BFC1FC669A75}" type="presParOf" srcId="{332A3333-82E2-4691-B552-A1C80CCC0C28}" destId="{E6A54D22-A4C3-44A6-847C-91ABE6150805}" srcOrd="19" destOrd="0" presId="urn:microsoft.com/office/officeart/2005/8/layout/cycle8"/>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647F77-A3F5-455B-841C-3D3DEA88944C}">
      <dsp:nvSpPr>
        <dsp:cNvPr id="0" name=""/>
        <dsp:cNvSpPr/>
      </dsp:nvSpPr>
      <dsp:spPr>
        <a:xfrm>
          <a:off x="0" y="0"/>
          <a:ext cx="376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FF38FB-3C6F-4ABD-BA3D-1199B30C8DDA}">
      <dsp:nvSpPr>
        <dsp:cNvPr id="0" name=""/>
        <dsp:cNvSpPr/>
      </dsp:nvSpPr>
      <dsp:spPr>
        <a:xfrm>
          <a:off x="0" y="0"/>
          <a:ext cx="753110" cy="515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Reduce Wait Times</a:t>
          </a:r>
        </a:p>
      </dsp:txBody>
      <dsp:txXfrm>
        <a:off x="0" y="0"/>
        <a:ext cx="753110" cy="515619"/>
      </dsp:txXfrm>
    </dsp:sp>
    <dsp:sp modelId="{3865F6AB-87AF-4E3F-A4FD-4527C53D1789}">
      <dsp:nvSpPr>
        <dsp:cNvPr id="0" name=""/>
        <dsp:cNvSpPr/>
      </dsp:nvSpPr>
      <dsp:spPr>
        <a:xfrm>
          <a:off x="809593" y="23414"/>
          <a:ext cx="2955956" cy="468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From the time/date of initial contact to time/date of admission to the recommended level of care.</a:t>
          </a:r>
        </a:p>
      </dsp:txBody>
      <dsp:txXfrm>
        <a:off x="809593" y="23414"/>
        <a:ext cx="2955956" cy="468287"/>
      </dsp:txXfrm>
    </dsp:sp>
    <dsp:sp modelId="{3086A045-D2DA-4D18-AC0C-4781EB13444F}">
      <dsp:nvSpPr>
        <dsp:cNvPr id="0" name=""/>
        <dsp:cNvSpPr/>
      </dsp:nvSpPr>
      <dsp:spPr>
        <a:xfrm>
          <a:off x="753110" y="491702"/>
          <a:ext cx="3012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249C7A-83C4-4F04-A2D3-8E908131336C}">
      <dsp:nvSpPr>
        <dsp:cNvPr id="0" name=""/>
        <dsp:cNvSpPr/>
      </dsp:nvSpPr>
      <dsp:spPr>
        <a:xfrm>
          <a:off x="0" y="515619"/>
          <a:ext cx="376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274342-2950-4F8C-BCA4-A12C5AB48550}">
      <dsp:nvSpPr>
        <dsp:cNvPr id="0" name=""/>
        <dsp:cNvSpPr/>
      </dsp:nvSpPr>
      <dsp:spPr>
        <a:xfrm>
          <a:off x="0" y="515619"/>
          <a:ext cx="753110" cy="515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Reduce No Shows</a:t>
          </a:r>
        </a:p>
      </dsp:txBody>
      <dsp:txXfrm>
        <a:off x="0" y="515619"/>
        <a:ext cx="753110" cy="515619"/>
      </dsp:txXfrm>
    </dsp:sp>
    <dsp:sp modelId="{06ED43BB-8F58-498E-8C91-3342C7729642}">
      <dsp:nvSpPr>
        <dsp:cNvPr id="0" name=""/>
        <dsp:cNvSpPr/>
      </dsp:nvSpPr>
      <dsp:spPr>
        <a:xfrm>
          <a:off x="809593" y="539034"/>
          <a:ext cx="2955956" cy="468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Attendance at the service recipients first scheduled service.</a:t>
          </a:r>
        </a:p>
      </dsp:txBody>
      <dsp:txXfrm>
        <a:off x="809593" y="539034"/>
        <a:ext cx="2955956" cy="468287"/>
      </dsp:txXfrm>
    </dsp:sp>
    <dsp:sp modelId="{6DCB4F6C-2919-4446-A526-F14141C86791}">
      <dsp:nvSpPr>
        <dsp:cNvPr id="0" name=""/>
        <dsp:cNvSpPr/>
      </dsp:nvSpPr>
      <dsp:spPr>
        <a:xfrm>
          <a:off x="753110" y="1007322"/>
          <a:ext cx="3012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DD482D-C49B-4356-95AF-F8960AB1E310}">
      <dsp:nvSpPr>
        <dsp:cNvPr id="0" name=""/>
        <dsp:cNvSpPr/>
      </dsp:nvSpPr>
      <dsp:spPr>
        <a:xfrm>
          <a:off x="0" y="1031239"/>
          <a:ext cx="376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40481B-FA3A-4A2B-9DBD-0EB60D74D89A}">
      <dsp:nvSpPr>
        <dsp:cNvPr id="0" name=""/>
        <dsp:cNvSpPr/>
      </dsp:nvSpPr>
      <dsp:spPr>
        <a:xfrm>
          <a:off x="0" y="1031239"/>
          <a:ext cx="753110" cy="515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Increase Admission</a:t>
          </a:r>
        </a:p>
      </dsp:txBody>
      <dsp:txXfrm>
        <a:off x="0" y="1031239"/>
        <a:ext cx="753110" cy="515619"/>
      </dsp:txXfrm>
    </dsp:sp>
    <dsp:sp modelId="{42E6CB69-BEEB-494E-AFD2-3DCF2619F4EA}">
      <dsp:nvSpPr>
        <dsp:cNvPr id="0" name=""/>
        <dsp:cNvSpPr/>
      </dsp:nvSpPr>
      <dsp:spPr>
        <a:xfrm>
          <a:off x="809593" y="1054654"/>
          <a:ext cx="2955956" cy="468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Number of individuals admitted to substance use and/or gambling disorder treatment.</a:t>
          </a:r>
        </a:p>
      </dsp:txBody>
      <dsp:txXfrm>
        <a:off x="809593" y="1054654"/>
        <a:ext cx="2955956" cy="468287"/>
      </dsp:txXfrm>
    </dsp:sp>
    <dsp:sp modelId="{2F01316C-CEBD-4C79-9A51-AE0AC232FA27}">
      <dsp:nvSpPr>
        <dsp:cNvPr id="0" name=""/>
        <dsp:cNvSpPr/>
      </dsp:nvSpPr>
      <dsp:spPr>
        <a:xfrm>
          <a:off x="753110" y="1522942"/>
          <a:ext cx="3012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9313DE-2E4D-4E04-9EAF-8A51C3766BE2}">
      <dsp:nvSpPr>
        <dsp:cNvPr id="0" name=""/>
        <dsp:cNvSpPr/>
      </dsp:nvSpPr>
      <dsp:spPr>
        <a:xfrm>
          <a:off x="0" y="1546860"/>
          <a:ext cx="376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0AF14A-EC63-40BB-86CE-E2116C9A0CC8}">
      <dsp:nvSpPr>
        <dsp:cNvPr id="0" name=""/>
        <dsp:cNvSpPr/>
      </dsp:nvSpPr>
      <dsp:spPr>
        <a:xfrm>
          <a:off x="0" y="1546859"/>
          <a:ext cx="753110" cy="515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Increase Retention</a:t>
          </a:r>
        </a:p>
      </dsp:txBody>
      <dsp:txXfrm>
        <a:off x="0" y="1546859"/>
        <a:ext cx="753110" cy="515619"/>
      </dsp:txXfrm>
    </dsp:sp>
    <dsp:sp modelId="{BFB72961-B859-49E1-A990-9351783EE8BE}">
      <dsp:nvSpPr>
        <dsp:cNvPr id="0" name=""/>
        <dsp:cNvSpPr/>
      </dsp:nvSpPr>
      <dsp:spPr>
        <a:xfrm>
          <a:off x="809593" y="1570274"/>
          <a:ext cx="2955956" cy="468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kern="1200"/>
            <a:t>Number of individuals receiving a discharge status of “treatment completed.”</a:t>
          </a:r>
        </a:p>
      </dsp:txBody>
      <dsp:txXfrm>
        <a:off x="809593" y="1570274"/>
        <a:ext cx="2955956" cy="468287"/>
      </dsp:txXfrm>
    </dsp:sp>
    <dsp:sp modelId="{3F6AD432-56FD-440E-A1BA-C4B24AEFBEE2}">
      <dsp:nvSpPr>
        <dsp:cNvPr id="0" name=""/>
        <dsp:cNvSpPr/>
      </dsp:nvSpPr>
      <dsp:spPr>
        <a:xfrm>
          <a:off x="753110" y="2038562"/>
          <a:ext cx="3012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F4266B-AD6E-4992-8555-669DE03E83F7}">
      <dsp:nvSpPr>
        <dsp:cNvPr id="0" name=""/>
        <dsp:cNvSpPr/>
      </dsp:nvSpPr>
      <dsp:spPr>
        <a:xfrm>
          <a:off x="184504" y="148582"/>
          <a:ext cx="1807692" cy="1807692"/>
        </a:xfrm>
        <a:prstGeom prst="pie">
          <a:avLst>
            <a:gd name="adj1" fmla="val 162000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Do</a:t>
          </a:r>
        </a:p>
      </dsp:txBody>
      <dsp:txXfrm>
        <a:off x="1144088" y="523248"/>
        <a:ext cx="667124" cy="494963"/>
      </dsp:txXfrm>
    </dsp:sp>
    <dsp:sp modelId="{5AE290C0-D1B7-4A89-8CBD-65988B163793}">
      <dsp:nvSpPr>
        <dsp:cNvPr id="0" name=""/>
        <dsp:cNvSpPr/>
      </dsp:nvSpPr>
      <dsp:spPr>
        <a:xfrm>
          <a:off x="184504" y="209269"/>
          <a:ext cx="1807692" cy="1807692"/>
        </a:xfrm>
        <a:prstGeom prst="pie">
          <a:avLst>
            <a:gd name="adj1" fmla="val 0"/>
            <a:gd name="adj2" fmla="val 54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Study</a:t>
          </a:r>
        </a:p>
      </dsp:txBody>
      <dsp:txXfrm>
        <a:off x="1144088" y="1147332"/>
        <a:ext cx="667124" cy="494963"/>
      </dsp:txXfrm>
    </dsp:sp>
    <dsp:sp modelId="{EEF3DB4E-9F9A-40D7-AC68-C48836C95509}">
      <dsp:nvSpPr>
        <dsp:cNvPr id="0" name=""/>
        <dsp:cNvSpPr/>
      </dsp:nvSpPr>
      <dsp:spPr>
        <a:xfrm>
          <a:off x="123817" y="209269"/>
          <a:ext cx="1807692" cy="1807692"/>
        </a:xfrm>
        <a:prstGeom prst="pie">
          <a:avLst>
            <a:gd name="adj1" fmla="val 5400000"/>
            <a:gd name="adj2" fmla="val 10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Act</a:t>
          </a:r>
        </a:p>
      </dsp:txBody>
      <dsp:txXfrm>
        <a:off x="304802" y="1147332"/>
        <a:ext cx="667124" cy="494963"/>
      </dsp:txXfrm>
    </dsp:sp>
    <dsp:sp modelId="{2E458C4F-7147-4090-B389-064438AD7311}">
      <dsp:nvSpPr>
        <dsp:cNvPr id="0" name=""/>
        <dsp:cNvSpPr/>
      </dsp:nvSpPr>
      <dsp:spPr>
        <a:xfrm>
          <a:off x="123817" y="148582"/>
          <a:ext cx="1807692" cy="1807692"/>
        </a:xfrm>
        <a:prstGeom prst="pie">
          <a:avLst>
            <a:gd name="adj1" fmla="val 108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Plan</a:t>
          </a:r>
        </a:p>
      </dsp:txBody>
      <dsp:txXfrm>
        <a:off x="304802" y="523248"/>
        <a:ext cx="667124" cy="494963"/>
      </dsp:txXfrm>
    </dsp:sp>
    <dsp:sp modelId="{30703985-C32D-4DC2-9F06-6D35D78B3B73}">
      <dsp:nvSpPr>
        <dsp:cNvPr id="0" name=""/>
        <dsp:cNvSpPr/>
      </dsp:nvSpPr>
      <dsp:spPr>
        <a:xfrm>
          <a:off x="72599" y="36678"/>
          <a:ext cx="2031502" cy="2031502"/>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36E225-131B-4134-88EF-9F8BF47046AF}">
      <dsp:nvSpPr>
        <dsp:cNvPr id="0" name=""/>
        <dsp:cNvSpPr/>
      </dsp:nvSpPr>
      <dsp:spPr>
        <a:xfrm>
          <a:off x="72599" y="97364"/>
          <a:ext cx="2031502" cy="2031502"/>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311A62-7D7D-4460-9D1E-B11A745A3061}">
      <dsp:nvSpPr>
        <dsp:cNvPr id="0" name=""/>
        <dsp:cNvSpPr/>
      </dsp:nvSpPr>
      <dsp:spPr>
        <a:xfrm>
          <a:off x="11913" y="97364"/>
          <a:ext cx="2031502" cy="2031502"/>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6A54D22-A4C3-44A6-847C-91ABE6150805}">
      <dsp:nvSpPr>
        <dsp:cNvPr id="0" name=""/>
        <dsp:cNvSpPr/>
      </dsp:nvSpPr>
      <dsp:spPr>
        <a:xfrm>
          <a:off x="11913" y="36678"/>
          <a:ext cx="2031502" cy="2031502"/>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Gov Office 2024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722cb77c0d0a7f22471d8f5dac621864">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715deb979dd6039a48ccf7654ffbc134"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E9B6642C-8D2C-45A2-BF97-E307A3966D00}"/>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KPI &amp; Outcomes Annual Report Outline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Edwards, Justin [HHS]</dc:creator>
  <keywords/>
  <dc:description/>
  <lastModifiedBy>Edwards, Justin [HHS]</lastModifiedBy>
  <revision>44</revision>
  <dcterms:created xsi:type="dcterms:W3CDTF">2025-12-01T19:50:00.0000000Z</dcterms:created>
  <dcterms:modified xsi:type="dcterms:W3CDTF">2025-12-03T21:18:04.5522737Z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y fmtid="{D5CDD505-2E9C-101B-9397-08002B2CF9AE}" pid="3" name="MediaServiceImageTags">
    <vt:lpwstr/>
  </property>
</Properties>
</file>