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8B4" w:rsidP="00E638CA" w:rsidRDefault="005F0FE4" w14:paraId="28B146E1" w14:textId="3F3B11FA">
      <w:pPr>
        <w:pStyle w:val="Heading1"/>
        <w:jc w:val="center"/>
        <w:rPr>
          <w:sz w:val="28"/>
          <w:szCs w:val="28"/>
        </w:rPr>
      </w:pPr>
      <w:r w:rsidRPr="4637D2E5" w:rsidR="1EFD409A">
        <w:rPr>
          <w:sz w:val="28"/>
          <w:szCs w:val="28"/>
        </w:rPr>
        <w:t>SFY 202</w:t>
      </w:r>
      <w:r w:rsidRPr="4637D2E5" w:rsidR="5A19CB6C">
        <w:rPr>
          <w:sz w:val="28"/>
          <w:szCs w:val="28"/>
        </w:rPr>
        <w:t>7</w:t>
      </w:r>
      <w:r w:rsidRPr="4637D2E5" w:rsidR="1EFD409A">
        <w:rPr>
          <w:sz w:val="28"/>
          <w:szCs w:val="28"/>
        </w:rPr>
        <w:t xml:space="preserve"> </w:t>
      </w:r>
      <w:r w:rsidRPr="4637D2E5" w:rsidR="7E9613F0">
        <w:rPr>
          <w:sz w:val="28"/>
          <w:szCs w:val="28"/>
        </w:rPr>
        <w:t>Prevention Focused Mentoring</w:t>
      </w:r>
      <w:r w:rsidRPr="4637D2E5" w:rsidR="1EFD409A">
        <w:rPr>
          <w:sz w:val="28"/>
          <w:szCs w:val="28"/>
        </w:rPr>
        <w:t xml:space="preserve"> </w:t>
      </w:r>
      <w:r w:rsidRPr="4637D2E5" w:rsidR="38D64BD4">
        <w:rPr>
          <w:sz w:val="28"/>
          <w:szCs w:val="28"/>
        </w:rPr>
        <w:t>Action Plan</w:t>
      </w:r>
    </w:p>
    <w:p w:rsidRPr="00E638CA" w:rsidR="00E638CA" w:rsidP="00E638CA" w:rsidRDefault="00E638CA" w14:paraId="04C1A984" w14:textId="77777777"/>
    <w:p w:rsidRPr="00E638CA" w:rsidR="00A11BF5" w:rsidP="7A23617C" w:rsidRDefault="00A11BF5" w14:paraId="79D68689" w14:textId="662727A6">
      <w:pPr>
        <w:pStyle w:val="Heading2"/>
        <w:rPr>
          <w:rFonts w:asciiTheme="minorHAnsi" w:hAnsiTheme="minorHAnsi" w:cstheme="minorBidi"/>
          <w:sz w:val="24"/>
          <w:szCs w:val="24"/>
        </w:rPr>
      </w:pPr>
      <w:r>
        <w:t>Instructions: </w:t>
      </w:r>
    </w:p>
    <w:p w:rsidRPr="00A11BF5" w:rsidR="00E638CA" w:rsidP="1C896217" w:rsidRDefault="00A11BF5" w14:paraId="1438568F" w14:textId="22BB61A1">
      <w:r w:rsidR="7F7193F5">
        <w:rPr/>
        <w:t>Each prevention</w:t>
      </w:r>
      <w:r w:rsidR="539E76A0">
        <w:rPr/>
        <w:t xml:space="preserve"> focused mentoring</w:t>
      </w:r>
      <w:r w:rsidR="7F7193F5">
        <w:rPr/>
        <w:t xml:space="preserve"> </w:t>
      </w:r>
      <w:r w:rsidR="7F7193F5">
        <w:rPr/>
        <w:t xml:space="preserve">organization will </w:t>
      </w:r>
      <w:r w:rsidR="7F7193F5">
        <w:rPr/>
        <w:t>be responsible for</w:t>
      </w:r>
      <w:r w:rsidR="7F7193F5">
        <w:rPr/>
        <w:t xml:space="preserve"> developing a</w:t>
      </w:r>
      <w:r w:rsidR="68A3951C">
        <w:rPr/>
        <w:t>n</w:t>
      </w:r>
      <w:r w:rsidR="7F7193F5">
        <w:rPr/>
        <w:t xml:space="preserve"> action plan (using the template on the following page</w:t>
      </w:r>
      <w:r w:rsidR="5B428D21">
        <w:rPr/>
        <w:t>s</w:t>
      </w:r>
      <w:r w:rsidR="7F7193F5">
        <w:rPr/>
        <w:t xml:space="preserve">) for each </w:t>
      </w:r>
      <w:r w:rsidR="0A2D2AFE">
        <w:rPr/>
        <w:t>requir</w:t>
      </w:r>
      <w:r w:rsidR="7F7193F5">
        <w:rPr/>
        <w:t xml:space="preserve">ed </w:t>
      </w:r>
      <w:r w:rsidR="51C3A7C5">
        <w:rPr/>
        <w:t>service</w:t>
      </w:r>
      <w:r w:rsidR="7F7193F5">
        <w:rPr/>
        <w:t xml:space="preserve">. See the instructions below for </w:t>
      </w:r>
      <w:r w:rsidR="1F88EDB2">
        <w:rPr/>
        <w:t>detail</w:t>
      </w:r>
      <w:r w:rsidR="7F7193F5">
        <w:rPr/>
        <w:t>s on completing each section of the action plan template. </w:t>
      </w:r>
    </w:p>
    <w:p w:rsidRPr="00A11BF5" w:rsidR="00A11BF5" w:rsidP="72D31CDC" w:rsidRDefault="00A11BF5" w14:paraId="02AFBAB9" w14:textId="0B4B9434">
      <w:r w:rsidRPr="4637D2E5" w:rsidR="7D9B21E8">
        <w:rPr>
          <w:b w:val="1"/>
          <w:bCs w:val="1"/>
        </w:rPr>
        <w:t>Goal</w:t>
      </w:r>
      <w:r w:rsidR="7410F0C2">
        <w:rPr/>
        <w:t xml:space="preserve">: </w:t>
      </w:r>
      <w:r w:rsidR="64EAE7C9">
        <w:rPr/>
        <w:t>Three pre-identified goals are provided</w:t>
      </w:r>
      <w:r w:rsidR="29E6DAB2">
        <w:rPr/>
        <w:t xml:space="preserve"> for services</w:t>
      </w:r>
      <w:r w:rsidR="64EAE7C9">
        <w:rPr/>
        <w:t>.</w:t>
      </w:r>
      <w:r w:rsidR="7410F0C2">
        <w:rPr/>
        <w:t xml:space="preserve"> </w:t>
      </w:r>
    </w:p>
    <w:p w:rsidRPr="00A11BF5" w:rsidR="00A11BF5" w:rsidP="752DD68D" w:rsidRDefault="00A11BF5" w14:paraId="1591239E" w14:textId="566F87F8">
      <w:r w:rsidRPr="4715A3B8" w:rsidR="58CCF492">
        <w:rPr>
          <w:b w:val="1"/>
          <w:bCs w:val="1"/>
        </w:rPr>
        <w:t>Short-Term Outcome</w:t>
      </w:r>
      <w:r w:rsidRPr="4715A3B8" w:rsidR="7F7193F5">
        <w:rPr>
          <w:b w:val="1"/>
          <w:bCs w:val="1"/>
        </w:rPr>
        <w:t>:</w:t>
      </w:r>
      <w:r w:rsidR="7F7193F5">
        <w:rPr/>
        <w:t xml:space="preserve"> </w:t>
      </w:r>
      <w:r w:rsidR="7F7193F5">
        <w:rPr/>
        <w:t>State</w:t>
      </w:r>
      <w:r w:rsidR="7F7193F5">
        <w:rPr/>
        <w:t xml:space="preserve"> the degree of change the project will seek related to each </w:t>
      </w:r>
      <w:r w:rsidR="41CCCB52">
        <w:rPr/>
        <w:t>service</w:t>
      </w:r>
      <w:r w:rsidR="0CC82E9F">
        <w:rPr/>
        <w:t xml:space="preserve"> </w:t>
      </w:r>
      <w:r w:rsidR="7F7193F5">
        <w:rPr/>
        <w:t xml:space="preserve">within </w:t>
      </w:r>
      <w:r w:rsidR="5F1D0311">
        <w:rPr/>
        <w:t>State Fiscal Year (</w:t>
      </w:r>
      <w:r w:rsidR="7F7193F5">
        <w:rPr/>
        <w:t>SFY</w:t>
      </w:r>
      <w:r w:rsidR="327BAD85">
        <w:rPr/>
        <w:t>)</w:t>
      </w:r>
      <w:r w:rsidR="7F7193F5">
        <w:rPr/>
        <w:t xml:space="preserve"> 202</w:t>
      </w:r>
      <w:r w:rsidR="24B5B1D0">
        <w:rPr/>
        <w:t>7</w:t>
      </w:r>
      <w:r w:rsidR="7F7193F5">
        <w:rPr/>
        <w:t xml:space="preserve">. Each </w:t>
      </w:r>
      <w:r w:rsidR="7ADAA077">
        <w:rPr/>
        <w:t xml:space="preserve">goal </w:t>
      </w:r>
      <w:r w:rsidR="7F7193F5">
        <w:rPr/>
        <w:t xml:space="preserve">will have </w:t>
      </w:r>
      <w:r w:rsidR="2B077853">
        <w:rPr/>
        <w:t>a minimum of t</w:t>
      </w:r>
      <w:r w:rsidR="2F285949">
        <w:rPr/>
        <w:t xml:space="preserve">hree </w:t>
      </w:r>
      <w:r w:rsidR="7F7193F5">
        <w:rPr/>
        <w:t>short-term</w:t>
      </w:r>
      <w:r w:rsidR="4A0E19BE">
        <w:rPr/>
        <w:t xml:space="preserve"> outcomes</w:t>
      </w:r>
      <w:r w:rsidR="2AE82112">
        <w:rPr/>
        <w:t xml:space="preserve"> (including pre-identified requirements for goals 2 and 3</w:t>
      </w:r>
      <w:r w:rsidR="39D2D436">
        <w:rPr/>
        <w:t>, refer to the SFY 2027 Behavioral Health Prevention Manual for details</w:t>
      </w:r>
      <w:r w:rsidR="2AE82112">
        <w:rPr/>
        <w:t>)</w:t>
      </w:r>
      <w:r w:rsidR="7F7193F5">
        <w:rPr/>
        <w:t xml:space="preserve"> </w:t>
      </w:r>
      <w:r w:rsidR="7F7193F5">
        <w:rPr/>
        <w:t>and should: </w:t>
      </w:r>
    </w:p>
    <w:p w:rsidRPr="00A11BF5" w:rsidR="00A11BF5" w:rsidP="00A11BF5" w:rsidRDefault="00A11BF5" w14:paraId="7C1011CD" w14:textId="77777777">
      <w:pPr>
        <w:numPr>
          <w:ilvl w:val="0"/>
          <w:numId w:val="9"/>
        </w:numPr>
        <w:rPr>
          <w:rFonts w:cstheme="minorHAnsi"/>
        </w:rPr>
      </w:pPr>
      <w:r w:rsidRPr="00A11BF5">
        <w:rPr>
          <w:rFonts w:cstheme="minorHAnsi"/>
        </w:rPr>
        <w:t>Be written in the SMART format (Specific, Measurable, Attainable, Realistic, and Time-sensitive), </w:t>
      </w:r>
    </w:p>
    <w:p w:rsidRPr="00A11BF5" w:rsidR="00A11BF5" w:rsidP="00A11BF5" w:rsidRDefault="00A11BF5" w14:paraId="0F87E887" w14:textId="77777777">
      <w:pPr>
        <w:numPr>
          <w:ilvl w:val="0"/>
          <w:numId w:val="10"/>
        </w:numPr>
        <w:rPr>
          <w:rFonts w:cstheme="minorHAnsi"/>
        </w:rPr>
      </w:pPr>
      <w:r w:rsidRPr="00A11BF5">
        <w:rPr>
          <w:rFonts w:cstheme="minorHAnsi"/>
        </w:rPr>
        <w:t xml:space="preserve">Include only </w:t>
      </w:r>
      <w:r w:rsidRPr="00451756">
        <w:rPr>
          <w:rFonts w:cstheme="minorHAnsi"/>
          <w:b/>
          <w:bCs/>
        </w:rPr>
        <w:t>one</w:t>
      </w:r>
      <w:r w:rsidRPr="00A11BF5">
        <w:rPr>
          <w:rFonts w:cstheme="minorHAnsi"/>
        </w:rPr>
        <w:t xml:space="preserve"> measure of change,  </w:t>
      </w:r>
    </w:p>
    <w:p w:rsidRPr="00A11BF5" w:rsidR="00A11BF5" w:rsidP="4637D2E5" w:rsidRDefault="00A11BF5" w14:paraId="6BF02AAD" w14:textId="200315C1">
      <w:pPr>
        <w:numPr>
          <w:ilvl w:val="0"/>
          <w:numId w:val="11"/>
        </w:numPr>
        <w:rPr>
          <w:rFonts w:cs="Arial" w:cstheme="minorAscii"/>
        </w:rPr>
      </w:pPr>
      <w:r w:rsidRPr="4637D2E5" w:rsidR="7410F0C2">
        <w:rPr>
          <w:rFonts w:cs="Arial" w:cstheme="minorAscii"/>
        </w:rPr>
        <w:t>Provide baseline data for the measure (as of July 1, 202</w:t>
      </w:r>
      <w:r w:rsidRPr="4637D2E5" w:rsidR="739409AF">
        <w:rPr>
          <w:rFonts w:cs="Arial" w:cstheme="minorAscii"/>
        </w:rPr>
        <w:t>6</w:t>
      </w:r>
      <w:r w:rsidRPr="4637D2E5" w:rsidR="7410F0C2">
        <w:rPr>
          <w:rFonts w:cs="Arial" w:cstheme="minorAscii"/>
        </w:rPr>
        <w:t>), and  </w:t>
      </w:r>
    </w:p>
    <w:p w:rsidRPr="00A11BF5" w:rsidR="00A11BF5" w:rsidP="00A11BF5" w:rsidRDefault="00A11BF5" w14:paraId="77A2326B" w14:textId="77777777">
      <w:pPr>
        <w:numPr>
          <w:ilvl w:val="0"/>
          <w:numId w:val="12"/>
        </w:numPr>
        <w:rPr>
          <w:rFonts w:cstheme="minorHAnsi"/>
        </w:rPr>
      </w:pPr>
      <w:r w:rsidRPr="00A11BF5">
        <w:rPr>
          <w:rFonts w:cstheme="minorHAnsi"/>
        </w:rPr>
        <w:t>State how the change will be measured. </w:t>
      </w:r>
    </w:p>
    <w:p w:rsidRPr="00E638CA" w:rsidR="001A48B4" w:rsidP="72D31CDC" w:rsidRDefault="00A11BF5" w14:paraId="7F35BF58" w14:textId="776BA30F">
      <w:r w:rsidRPr="4637D2E5" w:rsidR="7410F0C2">
        <w:rPr>
          <w:b w:val="1"/>
          <w:bCs w:val="1"/>
        </w:rPr>
        <w:t>Example:</w:t>
      </w:r>
      <w:r w:rsidR="7410F0C2">
        <w:rPr/>
        <w:t xml:space="preserve"> “By June 30, 202</w:t>
      </w:r>
      <w:r w:rsidR="266C2916">
        <w:rPr/>
        <w:t>7</w:t>
      </w:r>
      <w:r w:rsidR="7410F0C2">
        <w:rPr/>
        <w:t xml:space="preserve">, a minimum of </w:t>
      </w:r>
      <w:r w:rsidR="08C3B9B6">
        <w:rPr/>
        <w:t xml:space="preserve">91 </w:t>
      </w:r>
      <w:r w:rsidR="1E56D744">
        <w:rPr/>
        <w:t>mentoring matches will be s</w:t>
      </w:r>
      <w:r w:rsidR="0721CF1E">
        <w:rPr/>
        <w:t>erved</w:t>
      </w:r>
      <w:r w:rsidR="7410F0C2">
        <w:rPr/>
        <w:t xml:space="preserve"> (baseline: </w:t>
      </w:r>
      <w:r w:rsidR="43A95CD0">
        <w:rPr/>
        <w:t>89</w:t>
      </w:r>
      <w:r w:rsidR="6DCB39BE">
        <w:rPr/>
        <w:t xml:space="preserve"> </w:t>
      </w:r>
      <w:r w:rsidR="64E65022">
        <w:rPr/>
        <w:t>mentoring matches</w:t>
      </w:r>
      <w:r w:rsidR="7410F0C2">
        <w:rPr/>
        <w:t xml:space="preserve"> served in </w:t>
      </w:r>
      <w:r w:rsidR="096227EB">
        <w:rPr/>
        <w:t xml:space="preserve">SFY </w:t>
      </w:r>
      <w:r w:rsidR="7410F0C2">
        <w:rPr/>
        <w:t>202</w:t>
      </w:r>
      <w:r w:rsidR="28D8E3C9">
        <w:rPr/>
        <w:t>6</w:t>
      </w:r>
      <w:r w:rsidR="7410F0C2">
        <w:rPr/>
        <w:t xml:space="preserve">). This will be measured through </w:t>
      </w:r>
      <w:r w:rsidR="7EDA3854">
        <w:rPr/>
        <w:t>match tracking software</w:t>
      </w:r>
      <w:r w:rsidR="7410F0C2">
        <w:rPr/>
        <w:t>." </w:t>
      </w:r>
    </w:p>
    <w:p w:rsidRPr="00A11BF5" w:rsidR="00A11BF5" w:rsidP="72D31CDC" w:rsidRDefault="00A11BF5" w14:paraId="593E47D9" w14:textId="0BDB82CE">
      <w:r w:rsidR="7161A6AF">
        <w:rPr/>
        <w:t xml:space="preserve">When developing the short-term outcome, consider the </w:t>
      </w:r>
      <w:r w:rsidR="7161A6AF">
        <w:rPr/>
        <w:t>appropriate dosage</w:t>
      </w:r>
      <w:r w:rsidR="7161A6AF">
        <w:rPr/>
        <w:t xml:space="preserve"> (the percentage of the population of focus engaged in a service) and frequency (how often the service occurs) for each service.  </w:t>
      </w:r>
    </w:p>
    <w:p w:rsidR="4715A3B8" w:rsidRDefault="4715A3B8" w14:paraId="46B5DAC8" w14:textId="12CFD43E"/>
    <w:p w:rsidR="00A11BF5" w:rsidP="00451756" w:rsidRDefault="00A11BF5" w14:paraId="065DE59F" w14:textId="07F48556">
      <w:pPr>
        <w:pageBreakBefore w:val="1"/>
        <w:spacing w:before="120"/>
      </w:pPr>
      <w:r w:rsidRPr="4637D2E5" w:rsidR="7410F0C2">
        <w:rPr>
          <w:b w:val="1"/>
          <w:bCs w:val="1"/>
        </w:rPr>
        <w:t>Action Steps</w:t>
      </w:r>
      <w:r w:rsidR="7410F0C2">
        <w:rPr/>
        <w:t xml:space="preserve">: Provide a list of the key action steps that will need to </w:t>
      </w:r>
      <w:r w:rsidR="7410F0C2">
        <w:rPr/>
        <w:t>occur</w:t>
      </w:r>
      <w:r w:rsidR="7410F0C2">
        <w:rPr/>
        <w:t xml:space="preserve"> </w:t>
      </w:r>
      <w:r w:rsidR="7410F0C2">
        <w:rPr/>
        <w:t>in order to</w:t>
      </w:r>
      <w:r w:rsidR="7410F0C2">
        <w:rPr/>
        <w:t xml:space="preserve"> implement the service. A minimum of four action steps should be </w:t>
      </w:r>
      <w:r w:rsidR="7410F0C2">
        <w:rPr/>
        <w:t>included per</w:t>
      </w:r>
      <w:r w:rsidR="7410F0C2">
        <w:rPr/>
        <w:t xml:space="preserve"> s</w:t>
      </w:r>
      <w:r w:rsidR="77BFDAD9">
        <w:rPr/>
        <w:t>hort-term outcome</w:t>
      </w:r>
      <w:r w:rsidR="7410F0C2">
        <w:rPr/>
        <w:t>. Include specific numbers within the action steps to reflect the level of effort provided</w:t>
      </w:r>
      <w:r w:rsidR="7410F0C2">
        <w:rPr/>
        <w:t>. </w:t>
      </w:r>
    </w:p>
    <w:p w:rsidRPr="00A11BF5" w:rsidR="00A11BF5" w:rsidP="4637D2E5" w:rsidRDefault="00A11BF5" w14:paraId="4C6AB4EB" w14:textId="2186095B">
      <w:pPr>
        <w:rPr>
          <w:rFonts w:cs="Arial" w:cstheme="minorAscii"/>
        </w:rPr>
      </w:pPr>
      <w:r w:rsidRPr="4637D2E5" w:rsidR="7410F0C2">
        <w:rPr>
          <w:rFonts w:cs="Arial" w:cstheme="minorAscii"/>
          <w:b w:val="1"/>
          <w:bCs w:val="1"/>
        </w:rPr>
        <w:t>Timeline</w:t>
      </w:r>
      <w:r w:rsidRPr="4637D2E5" w:rsidR="7410F0C2">
        <w:rPr>
          <w:rFonts w:cs="Arial" w:cstheme="minorAscii"/>
        </w:rPr>
        <w:t>: List the expected start and end date for each step (month/year). Timelines should not be written as the fiscal year (i.e., July 202</w:t>
      </w:r>
      <w:r w:rsidRPr="4637D2E5" w:rsidR="04679904">
        <w:rPr>
          <w:rFonts w:cs="Arial" w:cstheme="minorAscii"/>
        </w:rPr>
        <w:t>6</w:t>
      </w:r>
      <w:r w:rsidRPr="4637D2E5" w:rsidR="7410F0C2">
        <w:rPr>
          <w:rFonts w:cs="Arial" w:cstheme="minorAscii"/>
        </w:rPr>
        <w:t>-June 202</w:t>
      </w:r>
      <w:r w:rsidRPr="4637D2E5" w:rsidR="57AFB885">
        <w:rPr>
          <w:rFonts w:cs="Arial" w:cstheme="minorAscii"/>
        </w:rPr>
        <w:t>7</w:t>
      </w:r>
      <w:r w:rsidRPr="4637D2E5" w:rsidR="7410F0C2">
        <w:rPr>
          <w:rFonts w:cs="Arial" w:cstheme="minorAscii"/>
        </w:rPr>
        <w:t>) unless the intention is to address the action step year-round. </w:t>
      </w:r>
    </w:p>
    <w:p w:rsidRPr="00A11BF5" w:rsidR="00A11BF5" w:rsidP="00A11BF5" w:rsidRDefault="00A11BF5" w14:paraId="3140A457" w14:textId="3ACF276B">
      <w:pPr>
        <w:rPr>
          <w:rFonts w:cstheme="minorHAnsi"/>
        </w:rPr>
      </w:pPr>
      <w:r w:rsidRPr="4637D2E5" w:rsidR="7410F0C2">
        <w:rPr>
          <w:rFonts w:cs="Arial" w:cstheme="minorAscii"/>
          <w:b w:val="1"/>
          <w:bCs w:val="1"/>
        </w:rPr>
        <w:t xml:space="preserve">Location: </w:t>
      </w:r>
      <w:r w:rsidRPr="4637D2E5" w:rsidR="7410F0C2">
        <w:rPr>
          <w:rFonts w:cs="Arial" w:cstheme="minorAscii"/>
        </w:rPr>
        <w:t>List the specific location where the action step will occur. This may be a specific city, town or section of the county or a school district. Avoid using “countywide” as the location unless the action step reaches the entire county population (e.g., a media campaign). Do not use the names of private businesses as the location, rather use the sector name such as “worksites”.  </w:t>
      </w:r>
    </w:p>
    <w:p w:rsidRPr="00A11BF5" w:rsidR="00A11BF5" w:rsidP="4637D2E5" w:rsidRDefault="00A11BF5" w14:paraId="52FD875F" w14:textId="7699D9DA">
      <w:pPr>
        <w:rPr>
          <w:rFonts w:cs="Arial" w:cstheme="minorAscii"/>
        </w:rPr>
      </w:pPr>
      <w:r w:rsidRPr="4637D2E5" w:rsidR="7410F0C2">
        <w:rPr>
          <w:rFonts w:cs="Arial" w:cstheme="minorAscii"/>
          <w:b w:val="1"/>
          <w:bCs w:val="1"/>
        </w:rPr>
        <w:t>Process Indicator:</w:t>
      </w:r>
      <w:r w:rsidRPr="4637D2E5" w:rsidR="7410F0C2">
        <w:rPr>
          <w:rFonts w:cs="Arial" w:cstheme="minorAscii"/>
        </w:rPr>
        <w:t xml:space="preserve"> List the method(s) that will be us</w:t>
      </w:r>
      <w:r w:rsidRPr="4637D2E5" w:rsidR="7410F0C2">
        <w:rPr>
          <w:rFonts w:cs="Arial" w:cstheme="minorAscii"/>
        </w:rPr>
        <w:t xml:space="preserve">ed to </w:t>
      </w:r>
      <w:r w:rsidRPr="4637D2E5" w:rsidR="7410F0C2">
        <w:rPr>
          <w:rFonts w:cs="Arial" w:cstheme="minorAscii"/>
        </w:rPr>
        <w:t>monitor</w:t>
      </w:r>
      <w:r w:rsidRPr="4637D2E5" w:rsidR="7410F0C2">
        <w:rPr>
          <w:rFonts w:cs="Arial" w:cstheme="minorAscii"/>
        </w:rPr>
        <w:t xml:space="preserve"> the </w:t>
      </w:r>
      <w:r w:rsidRPr="4637D2E5" w:rsidR="7410F0C2">
        <w:rPr>
          <w:rFonts w:cs="Arial" w:cstheme="minorAscii"/>
        </w:rPr>
        <w:t>extent to which each action step is occurring as planned (</w:t>
      </w:r>
      <w:r w:rsidRPr="4637D2E5" w:rsidR="7410F0C2">
        <w:rPr>
          <w:rFonts w:cs="Arial" w:cstheme="minorAscii"/>
        </w:rPr>
        <w:t>e.g.</w:t>
      </w:r>
      <w:r w:rsidRPr="4637D2E5" w:rsidR="7410F0C2">
        <w:rPr>
          <w:rFonts w:cs="Arial" w:cstheme="minorAscii"/>
        </w:rPr>
        <w:t xml:space="preserve"> meeting notes, sign-in sheets</w:t>
      </w:r>
      <w:r w:rsidRPr="4637D2E5" w:rsidR="7410F0C2">
        <w:rPr>
          <w:rFonts w:cs="Arial" w:cstheme="minorAscii"/>
        </w:rPr>
        <w:t xml:space="preserve">, etc.). In </w:t>
      </w:r>
      <w:r w:rsidRPr="4637D2E5" w:rsidR="7410F0C2">
        <w:rPr>
          <w:rFonts w:cs="Arial" w:cstheme="minorAscii"/>
        </w:rPr>
        <w:t xml:space="preserve">short, </w:t>
      </w:r>
      <w:r w:rsidRPr="4637D2E5" w:rsidR="7410F0C2">
        <w:rPr>
          <w:rFonts w:cs="Arial" w:cstheme="minorAscii"/>
        </w:rPr>
        <w:t>what documentation could be used to show completion of the action step? </w:t>
      </w:r>
    </w:p>
    <w:p w:rsidRPr="00A11BF5" w:rsidR="00A11BF5" w:rsidP="00A11BF5" w:rsidRDefault="00A11BF5" w14:paraId="633F35F4" w14:textId="77777777">
      <w:pPr>
        <w:rPr>
          <w:rFonts w:cstheme="minorHAnsi"/>
        </w:rPr>
      </w:pPr>
      <w:r w:rsidRPr="00A11BF5">
        <w:rPr>
          <w:rFonts w:cstheme="minorHAnsi"/>
        </w:rPr>
        <w:t> </w:t>
      </w:r>
    </w:p>
    <w:p w:rsidRPr="00A11BF5" w:rsidR="00A11BF5" w:rsidP="00A11BF5" w:rsidRDefault="00A11BF5" w14:paraId="0B05C7CE" w14:textId="77777777">
      <w:pPr>
        <w:rPr>
          <w:rFonts w:cstheme="minorHAnsi"/>
        </w:rPr>
      </w:pPr>
      <w:r w:rsidRPr="00A11BF5">
        <w:rPr>
          <w:rFonts w:cstheme="minorHAnsi"/>
          <w:b/>
          <w:bCs/>
          <w:i/>
          <w:iCs/>
        </w:rPr>
        <w:t>Please paste additional action plan tables and add additional/delete unneeded rows for action steps as needed.</w:t>
      </w:r>
      <w:r w:rsidRPr="00A11BF5">
        <w:rPr>
          <w:rFonts w:cstheme="minorHAnsi"/>
        </w:rPr>
        <w:t> </w:t>
      </w:r>
    </w:p>
    <w:p w:rsidR="72D31CDC" w:rsidP="72D31CDC" w:rsidRDefault="72D31CDC" w14:paraId="34627A0D" w14:textId="772BD095"/>
    <w:p w:rsidR="00997A0D" w:rsidP="00451756" w:rsidRDefault="00997A0D" w14:paraId="59478CAA" w14:textId="5D7B7B14">
      <w:pPr>
        <w:pStyle w:val="Heading1"/>
        <w:pageBreakBefore w:val="1"/>
        <w:jc w:val="center"/>
        <w:rPr>
          <w:sz w:val="28"/>
          <w:szCs w:val="28"/>
        </w:rPr>
      </w:pPr>
      <w:r w:rsidRPr="4637D2E5" w:rsidR="1D37E898">
        <w:rPr>
          <w:sz w:val="28"/>
          <w:szCs w:val="28"/>
        </w:rPr>
        <w:t>SFY 202</w:t>
      </w:r>
      <w:r w:rsidRPr="4637D2E5" w:rsidR="3AE0A68A">
        <w:rPr>
          <w:sz w:val="28"/>
          <w:szCs w:val="28"/>
        </w:rPr>
        <w:t>7</w:t>
      </w:r>
      <w:r w:rsidRPr="4637D2E5" w:rsidR="1D37E898">
        <w:rPr>
          <w:sz w:val="28"/>
          <w:szCs w:val="28"/>
        </w:rPr>
        <w:t xml:space="preserve"> </w:t>
      </w:r>
      <w:r w:rsidRPr="4637D2E5" w:rsidR="55D55816">
        <w:rPr>
          <w:sz w:val="28"/>
          <w:szCs w:val="28"/>
        </w:rPr>
        <w:t>Prevention Focused Mentoring</w:t>
      </w:r>
      <w:r w:rsidRPr="4637D2E5" w:rsidR="1D37E898">
        <w:rPr>
          <w:sz w:val="28"/>
          <w:szCs w:val="28"/>
        </w:rPr>
        <w:t xml:space="preserve"> Action Plan</w:t>
      </w:r>
    </w:p>
    <w:p w:rsidR="00997A0D" w:rsidRDefault="00997A0D" w14:paraId="7F4936BB" w14:textId="77777777"/>
    <w:tbl>
      <w:tblPr>
        <w:tblW w:w="13699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620"/>
        <w:gridCol w:w="1607"/>
        <w:gridCol w:w="1607"/>
        <w:gridCol w:w="5505"/>
      </w:tblGrid>
      <w:tr w:rsidRPr="00997A0D" w:rsidR="00997A0D" w:rsidTr="4715A3B8" w14:paraId="43E95F5C" w14:textId="77777777">
        <w:trPr>
          <w:trHeight w:val="300"/>
        </w:trPr>
        <w:tc>
          <w:tcPr>
            <w:tcW w:w="136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/>
            <w:tcMar/>
            <w:hideMark/>
          </w:tcPr>
          <w:p w:rsidRPr="00E638CA" w:rsidR="00997A0D" w:rsidP="4637D2E5" w:rsidRDefault="00997A0D" w14:paraId="7E52A74E" w14:textId="5A65FCE2">
            <w:pPr>
              <w:ind w:right="0"/>
              <w:rPr>
                <w:b w:val="1"/>
                <w:bCs w:val="1"/>
              </w:rPr>
            </w:pPr>
            <w:r w:rsidRPr="4637D2E5" w:rsidR="1D37E898">
              <w:rPr>
                <w:b w:val="1"/>
                <w:bCs w:val="1"/>
              </w:rPr>
              <w:t>Prevention Priority Area:  </w:t>
            </w:r>
            <w:r w:rsidR="350BD23D">
              <w:rPr>
                <w:b w:val="0"/>
                <w:bCs w:val="0"/>
              </w:rPr>
              <w:t>Prevention Focused Mentoring</w:t>
            </w:r>
          </w:p>
        </w:tc>
      </w:tr>
      <w:tr w:rsidRPr="00997A0D" w:rsidR="00997A0D" w:rsidTr="4715A3B8" w14:paraId="66A52663" w14:textId="77777777">
        <w:trPr>
          <w:trHeight w:val="75"/>
        </w:trPr>
        <w:tc>
          <w:tcPr>
            <w:tcW w:w="136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638CA" w:rsidR="00997A0D" w:rsidP="4637D2E5" w:rsidRDefault="00997A0D" w14:paraId="6AFC285B" w14:textId="30B6EDB4">
            <w:pPr>
              <w:ind w:right="0"/>
              <w:rPr>
                <w:b w:val="0"/>
                <w:bCs w:val="0"/>
              </w:rPr>
            </w:pPr>
            <w:r w:rsidRPr="4637D2E5" w:rsidR="1D37E898">
              <w:rPr>
                <w:b w:val="1"/>
                <w:bCs w:val="1"/>
              </w:rPr>
              <w:t>Count</w:t>
            </w:r>
            <w:r w:rsidRPr="4637D2E5" w:rsidR="0A69AE17">
              <w:rPr>
                <w:b w:val="1"/>
                <w:bCs w:val="1"/>
              </w:rPr>
              <w:t>y/Counties</w:t>
            </w:r>
            <w:r w:rsidRPr="4637D2E5" w:rsidR="1D37E898">
              <w:rPr>
                <w:b w:val="1"/>
                <w:bCs w:val="1"/>
              </w:rPr>
              <w:t>:  </w:t>
            </w:r>
          </w:p>
        </w:tc>
      </w:tr>
      <w:tr w:rsidRPr="00997A0D" w:rsidR="00997A0D" w:rsidTr="4715A3B8" w14:paraId="7495D853" w14:textId="77777777">
        <w:trPr>
          <w:trHeight w:val="60"/>
        </w:trPr>
        <w:tc>
          <w:tcPr>
            <w:tcW w:w="136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638CA" w:rsidR="00997A0D" w:rsidP="4637D2E5" w:rsidRDefault="00997A0D" w14:paraId="68BEA391" w14:textId="1AC2BEDF">
            <w:pPr>
              <w:ind w:right="0"/>
              <w:rPr>
                <w:b w:val="1"/>
                <w:bCs w:val="1"/>
              </w:rPr>
            </w:pPr>
            <w:r w:rsidRPr="4637D2E5" w:rsidR="79AC82CD">
              <w:rPr>
                <w:b w:val="1"/>
                <w:bCs w:val="1"/>
              </w:rPr>
              <w:t>Goa</w:t>
            </w:r>
            <w:r w:rsidRPr="4637D2E5" w:rsidR="79AC82CD">
              <w:rPr>
                <w:b w:val="1"/>
                <w:bCs w:val="1"/>
              </w:rPr>
              <w:t>l</w:t>
            </w:r>
            <w:r w:rsidRPr="4637D2E5" w:rsidR="3955A972">
              <w:rPr>
                <w:b w:val="1"/>
                <w:bCs w:val="1"/>
              </w:rPr>
              <w:t xml:space="preserve"> 1</w:t>
            </w:r>
            <w:r w:rsidRPr="4637D2E5" w:rsidR="1D37E898">
              <w:rPr>
                <w:b w:val="1"/>
                <w:bCs w:val="1"/>
              </w:rPr>
              <w:t>:</w:t>
            </w:r>
            <w:r w:rsidRPr="4637D2E5" w:rsidR="79AC82CD">
              <w:rPr>
                <w:b w:val="1"/>
                <w:bCs w:val="1"/>
              </w:rPr>
              <w:t xml:space="preserve">  </w:t>
            </w:r>
            <w:r w:rsidR="79AC82CD">
              <w:rPr>
                <w:b w:val="0"/>
                <w:bCs w:val="0"/>
              </w:rPr>
              <w:t>A minimum of one mentoring match will be served for every $1,000 of funding, up to 91 matches.</w:t>
            </w:r>
            <w:r w:rsidR="1D37E898">
              <w:rPr>
                <w:b w:val="0"/>
                <w:bCs w:val="0"/>
              </w:rPr>
              <w:t> </w:t>
            </w:r>
          </w:p>
        </w:tc>
      </w:tr>
      <w:tr w:rsidRPr="00997A0D" w:rsidR="00997A0D" w:rsidTr="4715A3B8" w14:paraId="0B3686E5" w14:textId="77777777">
        <w:trPr>
          <w:trHeight w:val="210"/>
        </w:trPr>
        <w:tc>
          <w:tcPr>
            <w:tcW w:w="136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D7DFC" w:rsidR="00997A0D" w:rsidP="4715A3B8" w:rsidRDefault="00997A0D" w14:paraId="3398E283" w14:textId="07771FAB">
            <w:pPr>
              <w:ind w:right="0"/>
              <w:rPr>
                <w:b w:val="0"/>
                <w:bCs w:val="0"/>
              </w:rPr>
            </w:pPr>
            <w:r w:rsidRPr="4715A3B8" w:rsidR="22E89F58">
              <w:rPr>
                <w:b w:val="1"/>
                <w:bCs w:val="1"/>
              </w:rPr>
              <w:t>Short-Term Outcome</w:t>
            </w:r>
            <w:r w:rsidRPr="4715A3B8" w:rsidR="7C56897F">
              <w:rPr>
                <w:b w:val="1"/>
                <w:bCs w:val="1"/>
              </w:rPr>
              <w:t xml:space="preserve"> 1</w:t>
            </w:r>
            <w:r w:rsidRPr="4715A3B8" w:rsidR="22E89F58">
              <w:rPr>
                <w:b w:val="1"/>
                <w:bCs w:val="1"/>
              </w:rPr>
              <w:t>: </w:t>
            </w:r>
          </w:p>
        </w:tc>
      </w:tr>
      <w:tr w:rsidRPr="00997A0D" w:rsidR="00C038CF" w:rsidTr="4715A3B8" w14:paraId="256F7E63" w14:textId="77777777">
        <w:trPr>
          <w:trHeight w:val="633"/>
        </w:trPr>
        <w:tc>
          <w:tcPr>
            <w:tcW w:w="4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D7DFC" w:rsidR="00997A0D" w:rsidP="4637D2E5" w:rsidRDefault="00997A0D" w14:paraId="45E1C7B9" w14:textId="4F16FB0C">
            <w:pPr>
              <w:ind w:right="0"/>
              <w:jc w:val="center"/>
              <w:rPr>
                <w:b w:val="1"/>
                <w:bCs w:val="1"/>
              </w:rPr>
            </w:pPr>
            <w:r w:rsidRPr="4637D2E5" w:rsidR="1D37E898">
              <w:rPr>
                <w:b w:val="1"/>
                <w:bCs w:val="1"/>
              </w:rPr>
              <w:t>Action Steps</w:t>
            </w: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D7DFC" w:rsidR="00997A0D" w:rsidP="4637D2E5" w:rsidRDefault="00997A0D" w14:paraId="01B7D775" w14:textId="3FA9E2B0">
            <w:pPr>
              <w:ind w:right="0"/>
              <w:jc w:val="center"/>
              <w:rPr>
                <w:b w:val="1"/>
                <w:bCs w:val="1"/>
              </w:rPr>
            </w:pPr>
            <w:r w:rsidRPr="4637D2E5" w:rsidR="1D37E898">
              <w:rPr>
                <w:b w:val="1"/>
                <w:bCs w:val="1"/>
              </w:rPr>
              <w:t>Timeline</w:t>
            </w: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D7DFC" w:rsidR="00997A0D" w:rsidP="4637D2E5" w:rsidRDefault="00997A0D" w14:paraId="04D14F6A" w14:textId="736A3FEB">
            <w:pPr>
              <w:ind w:right="0"/>
              <w:jc w:val="center"/>
              <w:rPr>
                <w:b w:val="1"/>
                <w:bCs w:val="1"/>
              </w:rPr>
            </w:pPr>
            <w:r w:rsidRPr="4637D2E5" w:rsidR="1D37E898">
              <w:rPr>
                <w:b w:val="1"/>
                <w:bCs w:val="1"/>
              </w:rPr>
              <w:t>Location</w:t>
            </w:r>
          </w:p>
        </w:tc>
        <w:tc>
          <w:tcPr>
            <w:tcW w:w="550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D7DFC" w:rsidR="00997A0D" w:rsidP="4637D2E5" w:rsidRDefault="00997A0D" w14:paraId="75E676FB" w14:textId="7A209592">
            <w:pPr>
              <w:ind w:right="0"/>
              <w:jc w:val="center"/>
              <w:rPr>
                <w:b w:val="1"/>
                <w:bCs w:val="1"/>
              </w:rPr>
            </w:pPr>
            <w:r w:rsidRPr="4637D2E5" w:rsidR="1D37E898">
              <w:rPr>
                <w:b w:val="1"/>
                <w:bCs w:val="1"/>
              </w:rPr>
              <w:t>Process Indicators</w:t>
            </w:r>
          </w:p>
        </w:tc>
      </w:tr>
      <w:tr w:rsidRPr="00997A0D" w:rsidR="00C038CF" w:rsidTr="4715A3B8" w14:paraId="3190EDA4" w14:textId="77777777">
        <w:trPr>
          <w:trHeight w:val="600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15337E7B" w14:textId="1FBD30A0">
            <w:pPr>
              <w:ind w:right="0"/>
              <w:jc w:val="center"/>
            </w:pPr>
            <w:r w:rsidR="1D37E898">
              <w:rPr/>
              <w:t>1.</w:t>
            </w:r>
          </w:p>
        </w:tc>
        <w:tc>
          <w:tcPr>
            <w:tcW w:w="46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7387E469" w14:textId="77777777">
            <w:pPr>
              <w:ind w:right="0"/>
            </w:pPr>
            <w:r w:rsidR="1D37E898">
              <w:rPr/>
              <w:t> </w:t>
            </w:r>
          </w:p>
        </w:tc>
        <w:tc>
          <w:tcPr>
            <w:tcW w:w="1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3F528508" w14:textId="77777777">
            <w:pPr>
              <w:ind w:right="0"/>
            </w:pPr>
            <w:r w:rsidR="1D37E898">
              <w:rPr/>
              <w:t> </w:t>
            </w:r>
          </w:p>
        </w:tc>
        <w:tc>
          <w:tcPr>
            <w:tcW w:w="16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5BC66B88" w14:textId="77777777">
            <w:pPr>
              <w:ind w:right="0"/>
            </w:pPr>
            <w:r w:rsidR="1D37E898">
              <w:rPr/>
              <w:t> </w:t>
            </w:r>
          </w:p>
        </w:tc>
        <w:tc>
          <w:tcPr>
            <w:tcW w:w="550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46E746B8" w14:textId="77777777">
            <w:pPr>
              <w:ind w:right="0"/>
            </w:pPr>
            <w:r w:rsidR="1D37E898">
              <w:rPr/>
              <w:t> </w:t>
            </w:r>
          </w:p>
        </w:tc>
      </w:tr>
      <w:tr w:rsidRPr="00997A0D" w:rsidR="00C038CF" w:rsidTr="4715A3B8" w14:paraId="09FEFD9C" w14:textId="77777777">
        <w:trPr>
          <w:trHeight w:val="600"/>
        </w:trPr>
        <w:tc>
          <w:tcPr>
            <w:tcW w:w="360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21C087A2" w14:textId="37FF3E45">
            <w:pPr>
              <w:ind w:right="0"/>
              <w:jc w:val="center"/>
            </w:pPr>
            <w:r w:rsidR="1D37E898">
              <w:rPr/>
              <w:t>2.</w:t>
            </w:r>
          </w:p>
        </w:tc>
        <w:tc>
          <w:tcPr>
            <w:tcW w:w="4620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722014D6" w14:textId="77777777">
            <w:pPr>
              <w:pStyle w:val="Normal"/>
              <w:suppressLineNumbers w:val="0"/>
              <w:bidi w:val="0"/>
              <w:spacing w:before="0" w:beforeAutospacing="off" w:after="120" w:afterAutospacing="off" w:line="264" w:lineRule="auto"/>
              <w:ind w:left="0" w:right="0"/>
              <w:jc w:val="center"/>
            </w:pPr>
            <w:r w:rsidR="1D37E898">
              <w:rPr/>
              <w:t> </w:t>
            </w:r>
          </w:p>
        </w:tc>
        <w:tc>
          <w:tcPr>
            <w:tcW w:w="1607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53CC3E6B" w14:textId="77777777">
            <w:pPr>
              <w:ind w:right="0"/>
            </w:pPr>
            <w:r w:rsidR="1D37E898">
              <w:rPr/>
              <w:t> </w:t>
            </w:r>
          </w:p>
        </w:tc>
        <w:tc>
          <w:tcPr>
            <w:tcW w:w="1607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5D835F45" w14:textId="77777777">
            <w:pPr>
              <w:ind w:right="0"/>
            </w:pPr>
            <w:r w:rsidR="1D37E898">
              <w:rPr/>
              <w:t> </w:t>
            </w:r>
          </w:p>
        </w:tc>
        <w:tc>
          <w:tcPr>
            <w:tcW w:w="5505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2D72038D" w14:textId="77777777">
            <w:pPr>
              <w:ind w:right="0"/>
            </w:pPr>
            <w:r w:rsidR="1D37E898">
              <w:rPr/>
              <w:t> </w:t>
            </w:r>
          </w:p>
        </w:tc>
      </w:tr>
      <w:tr w:rsidRPr="00997A0D" w:rsidR="00C038CF" w:rsidTr="4715A3B8" w14:paraId="0736CFE4" w14:textId="77777777">
        <w:trPr>
          <w:trHeight w:val="600"/>
        </w:trPr>
        <w:tc>
          <w:tcPr>
            <w:tcW w:w="360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31CA3216" w14:textId="5604B63B">
            <w:pPr>
              <w:ind w:right="0"/>
              <w:jc w:val="center"/>
            </w:pPr>
            <w:r w:rsidR="1D37E898">
              <w:rPr/>
              <w:t>3.</w:t>
            </w:r>
          </w:p>
        </w:tc>
        <w:tc>
          <w:tcPr>
            <w:tcW w:w="4620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34F04771" w14:textId="77777777">
            <w:pPr>
              <w:ind w:right="0"/>
            </w:pPr>
            <w:r w:rsidR="1D37E898">
              <w:rPr/>
              <w:t> </w:t>
            </w:r>
          </w:p>
        </w:tc>
        <w:tc>
          <w:tcPr>
            <w:tcW w:w="1607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00F17E8A" w14:textId="77777777">
            <w:pPr>
              <w:ind w:right="0"/>
            </w:pPr>
            <w:r w:rsidR="1D37E898">
              <w:rPr/>
              <w:t> </w:t>
            </w:r>
          </w:p>
        </w:tc>
        <w:tc>
          <w:tcPr>
            <w:tcW w:w="1607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4B90285C" w14:textId="77777777">
            <w:pPr>
              <w:ind w:right="0"/>
            </w:pPr>
            <w:r w:rsidR="1D37E898">
              <w:rPr/>
              <w:t> </w:t>
            </w:r>
          </w:p>
        </w:tc>
        <w:tc>
          <w:tcPr>
            <w:tcW w:w="5505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7F6600BA" w14:textId="77777777">
            <w:pPr>
              <w:ind w:right="0"/>
            </w:pPr>
            <w:r w:rsidR="1D37E898">
              <w:rPr/>
              <w:t> </w:t>
            </w:r>
          </w:p>
        </w:tc>
      </w:tr>
      <w:tr w:rsidRPr="00997A0D" w:rsidR="00C038CF" w:rsidTr="4715A3B8" w14:paraId="03EC47F9" w14:textId="77777777">
        <w:trPr>
          <w:trHeight w:val="690"/>
        </w:trPr>
        <w:tc>
          <w:tcPr>
            <w:tcW w:w="360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2853EFBC" w14:textId="0DCFD51F">
            <w:pPr>
              <w:ind w:right="0"/>
              <w:jc w:val="center"/>
            </w:pPr>
            <w:r w:rsidR="1D37E898">
              <w:rPr/>
              <w:t>4.</w:t>
            </w:r>
          </w:p>
        </w:tc>
        <w:tc>
          <w:tcPr>
            <w:tcW w:w="4620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3720B95E" w14:textId="77777777">
            <w:pPr>
              <w:ind w:right="0"/>
            </w:pPr>
            <w:r w:rsidR="1D37E898">
              <w:rPr/>
              <w:t> </w:t>
            </w:r>
          </w:p>
        </w:tc>
        <w:tc>
          <w:tcPr>
            <w:tcW w:w="1607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7D741C38" w14:textId="77777777">
            <w:pPr>
              <w:ind w:right="0"/>
            </w:pPr>
            <w:r w:rsidR="1D37E898">
              <w:rPr/>
              <w:t> </w:t>
            </w:r>
          </w:p>
        </w:tc>
        <w:tc>
          <w:tcPr>
            <w:tcW w:w="1607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6A6B7EB6" w14:textId="77777777">
            <w:pPr>
              <w:ind w:right="0"/>
            </w:pPr>
            <w:r w:rsidR="1D37E898">
              <w:rPr/>
              <w:t> </w:t>
            </w:r>
          </w:p>
        </w:tc>
        <w:tc>
          <w:tcPr>
            <w:tcW w:w="5505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997A0D" w:rsidP="4637D2E5" w:rsidRDefault="00997A0D" w14:paraId="5D00D4B0" w14:textId="77777777">
            <w:pPr>
              <w:ind w:right="0"/>
            </w:pPr>
            <w:r w:rsidR="1D37E898">
              <w:rPr/>
              <w:t> </w:t>
            </w:r>
          </w:p>
        </w:tc>
      </w:tr>
    </w:tbl>
    <w:p w:rsidR="001A48B4" w:rsidRDefault="001A48B4" w14:paraId="46092B11" w14:textId="77777777"/>
    <w:p w:rsidR="00DF49FC" w:rsidRDefault="00DF49FC" w14:paraId="2CAA1CA2" w14:textId="77777777"/>
    <w:p w:rsidR="72D31CDC" w:rsidP="72D31CDC" w:rsidRDefault="72D31CDC" w14:paraId="57C1B75F" w14:textId="14A47A4F">
      <w:r>
        <w:br w:type="page"/>
      </w:r>
    </w:p>
    <w:p w:rsidR="72D31CDC" w:rsidP="4637D2E5" w:rsidRDefault="72D31CDC" w14:paraId="6126751B" w14:textId="2865A800">
      <w:pPr>
        <w:pStyle w:val="Normal"/>
      </w:pPr>
    </w:p>
    <w:tbl>
      <w:tblPr>
        <w:tblW w:w="0" w:type="auto"/>
        <w:tblInd w:w="-8" w:type="dxa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360"/>
        <w:gridCol w:w="4560"/>
        <w:gridCol w:w="1637"/>
        <w:gridCol w:w="1637"/>
        <w:gridCol w:w="5535"/>
      </w:tblGrid>
      <w:tr w:rsidR="4637D2E5" w:rsidTr="4715A3B8" w14:paraId="0B456F8A">
        <w:trPr>
          <w:trHeight w:val="300"/>
        </w:trPr>
        <w:tc>
          <w:tcPr>
            <w:tcW w:w="13729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DEEAF6"/>
            <w:tcMar/>
          </w:tcPr>
          <w:p w:rsidR="4637D2E5" w:rsidP="4637D2E5" w:rsidRDefault="4637D2E5" w14:paraId="62C2F380" w14:textId="5A65FCE2">
            <w:pPr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Prevention Priority Area:  </w:t>
            </w:r>
            <w:r w:rsidR="4637D2E5">
              <w:rPr>
                <w:b w:val="0"/>
                <w:bCs w:val="0"/>
              </w:rPr>
              <w:t>Prevention Focused Mentoring</w:t>
            </w:r>
          </w:p>
        </w:tc>
      </w:tr>
      <w:tr w:rsidR="4637D2E5" w:rsidTr="4715A3B8" w14:paraId="30704CCB">
        <w:trPr>
          <w:trHeight w:val="75"/>
        </w:trPr>
        <w:tc>
          <w:tcPr>
            <w:tcW w:w="13729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RDefault="4637D2E5" w14:paraId="203E4FD4" w14:textId="4543C369">
            <w:pPr>
              <w:rPr>
                <w:b w:val="0"/>
                <w:bCs w:val="0"/>
              </w:rPr>
            </w:pPr>
            <w:r w:rsidRPr="4715A3B8" w:rsidR="3AAF2EDD">
              <w:rPr>
                <w:b w:val="1"/>
                <w:bCs w:val="1"/>
              </w:rPr>
              <w:t>Count</w:t>
            </w:r>
            <w:r w:rsidRPr="4715A3B8" w:rsidR="3AAF2EDD">
              <w:rPr>
                <w:b w:val="1"/>
                <w:bCs w:val="1"/>
              </w:rPr>
              <w:t>y/Counties</w:t>
            </w:r>
            <w:r w:rsidRPr="4715A3B8" w:rsidR="3AAF2EDD">
              <w:rPr>
                <w:b w:val="1"/>
                <w:bCs w:val="1"/>
              </w:rPr>
              <w:t>:  </w:t>
            </w:r>
          </w:p>
        </w:tc>
      </w:tr>
      <w:tr w:rsidR="4637D2E5" w:rsidTr="4715A3B8" w14:paraId="3B3AED68">
        <w:trPr>
          <w:trHeight w:val="60"/>
        </w:trPr>
        <w:tc>
          <w:tcPr>
            <w:tcW w:w="13729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765FC945" w14:textId="1AC2BEDF">
            <w:pPr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Goa</w:t>
            </w:r>
            <w:r w:rsidRPr="4637D2E5" w:rsidR="4637D2E5">
              <w:rPr>
                <w:b w:val="1"/>
                <w:bCs w:val="1"/>
              </w:rPr>
              <w:t>l</w:t>
            </w:r>
            <w:r w:rsidRPr="4637D2E5" w:rsidR="4637D2E5">
              <w:rPr>
                <w:b w:val="1"/>
                <w:bCs w:val="1"/>
              </w:rPr>
              <w:t xml:space="preserve"> 1</w:t>
            </w:r>
            <w:r w:rsidRPr="4637D2E5" w:rsidR="4637D2E5">
              <w:rPr>
                <w:b w:val="1"/>
                <w:bCs w:val="1"/>
              </w:rPr>
              <w:t>:</w:t>
            </w:r>
            <w:r w:rsidRPr="4637D2E5" w:rsidR="4637D2E5">
              <w:rPr>
                <w:b w:val="1"/>
                <w:bCs w:val="1"/>
              </w:rPr>
              <w:t xml:space="preserve">  </w:t>
            </w:r>
            <w:r w:rsidR="4637D2E5">
              <w:rPr>
                <w:b w:val="0"/>
                <w:bCs w:val="0"/>
              </w:rPr>
              <w:t>A minimum of one mentoring match will be served for every $1,000 of funding, up to 91 matches.</w:t>
            </w:r>
            <w:r w:rsidR="4637D2E5">
              <w:rPr>
                <w:b w:val="0"/>
                <w:bCs w:val="0"/>
              </w:rPr>
              <w:t> </w:t>
            </w:r>
          </w:p>
        </w:tc>
      </w:tr>
      <w:tr w:rsidR="4637D2E5" w:rsidTr="4715A3B8" w14:paraId="5817E66C">
        <w:trPr>
          <w:trHeight w:val="210"/>
        </w:trPr>
        <w:tc>
          <w:tcPr>
            <w:tcW w:w="13729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P="4715A3B8" w:rsidRDefault="4637D2E5" w14:paraId="35247075" w14:textId="3E050A80">
            <w:pPr>
              <w:rPr>
                <w:b w:val="0"/>
                <w:bCs w:val="0"/>
              </w:rPr>
            </w:pPr>
            <w:r w:rsidRPr="4715A3B8" w:rsidR="3AAF2EDD">
              <w:rPr>
                <w:b w:val="1"/>
                <w:bCs w:val="1"/>
              </w:rPr>
              <w:t>Short-Term Outcome</w:t>
            </w:r>
            <w:r w:rsidRPr="4715A3B8" w:rsidR="149034AD">
              <w:rPr>
                <w:b w:val="1"/>
                <w:bCs w:val="1"/>
              </w:rPr>
              <w:t xml:space="preserve"> 2</w:t>
            </w:r>
            <w:r w:rsidRPr="4715A3B8" w:rsidR="3AAF2EDD">
              <w:rPr>
                <w:b w:val="1"/>
                <w:bCs w:val="1"/>
              </w:rPr>
              <w:t>: </w:t>
            </w:r>
          </w:p>
        </w:tc>
      </w:tr>
      <w:tr w:rsidR="4637D2E5" w:rsidTr="4715A3B8" w14:paraId="695A54F3">
        <w:trPr>
          <w:trHeight w:val="633"/>
        </w:trPr>
        <w:tc>
          <w:tcPr>
            <w:tcW w:w="4920" w:type="dxa"/>
            <w:gridSpan w:val="2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7C268C29" w14:textId="4F16FB0C">
            <w:pPr>
              <w:ind w:right="0"/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Action Steps</w:t>
            </w:r>
          </w:p>
        </w:tc>
        <w:tc>
          <w:tcPr>
            <w:tcW w:w="1637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11C99A7D" w14:textId="3FA9E2B0">
            <w:pPr>
              <w:ind w:right="0"/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Timeline</w:t>
            </w:r>
          </w:p>
        </w:tc>
        <w:tc>
          <w:tcPr>
            <w:tcW w:w="1637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5C58D546" w14:textId="736A3FEB">
            <w:pPr>
              <w:ind w:right="0"/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Location</w:t>
            </w:r>
          </w:p>
        </w:tc>
        <w:tc>
          <w:tcPr>
            <w:tcW w:w="5535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14E4F68E" w14:textId="7A209592">
            <w:pPr>
              <w:ind w:right="0"/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Process Indicators</w:t>
            </w:r>
          </w:p>
        </w:tc>
      </w:tr>
      <w:tr w:rsidR="4637D2E5" w:rsidTr="4715A3B8" w14:paraId="3F2ABB57">
        <w:trPr>
          <w:trHeight w:val="600"/>
        </w:trPr>
        <w:tc>
          <w:tcPr>
            <w:tcW w:w="360" w:type="dxa"/>
            <w:tcBorders>
              <w:top w:val="single" w:color="auto" w:sz="6"/>
              <w:left w:val="single" w:color="auto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P="4637D2E5" w:rsidRDefault="4637D2E5" w14:paraId="3B3EEF83" w14:textId="1FBD30A0">
            <w:pPr>
              <w:ind w:right="0"/>
              <w:jc w:val="center"/>
            </w:pPr>
            <w:r w:rsidR="4637D2E5">
              <w:rPr/>
              <w:t>1.</w:t>
            </w:r>
          </w:p>
        </w:tc>
        <w:tc>
          <w:tcPr>
            <w:tcW w:w="45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P="4637D2E5" w:rsidRDefault="4637D2E5" w14:paraId="6583AE34">
            <w:pPr>
              <w:ind w:right="0"/>
            </w:pPr>
            <w:r w:rsidR="4637D2E5">
              <w:rPr/>
              <w:t> </w:t>
            </w:r>
          </w:p>
        </w:tc>
        <w:tc>
          <w:tcPr>
            <w:tcW w:w="16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P="4637D2E5" w:rsidRDefault="4637D2E5" w14:paraId="57F1D8E7">
            <w:pPr>
              <w:ind w:right="0"/>
            </w:pPr>
            <w:r w:rsidR="4637D2E5">
              <w:rPr/>
              <w:t> </w:t>
            </w:r>
          </w:p>
        </w:tc>
        <w:tc>
          <w:tcPr>
            <w:tcW w:w="16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P="4637D2E5" w:rsidRDefault="4637D2E5" w14:paraId="6DDBBCAC">
            <w:pPr>
              <w:ind w:right="0"/>
            </w:pPr>
            <w:r w:rsidR="4637D2E5">
              <w:rPr/>
              <w:t> </w:t>
            </w:r>
          </w:p>
        </w:tc>
        <w:tc>
          <w:tcPr>
            <w:tcW w:w="5535" w:type="dxa"/>
            <w:tcBorders>
              <w:top w:val="single" w:color="000000" w:themeColor="text1" w:sz="6"/>
              <w:left w:val="single" w:color="auto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P="4637D2E5" w:rsidRDefault="4637D2E5" w14:paraId="705C0348">
            <w:pPr>
              <w:ind w:right="0"/>
            </w:pPr>
            <w:r w:rsidR="4637D2E5">
              <w:rPr/>
              <w:t> </w:t>
            </w:r>
          </w:p>
        </w:tc>
      </w:tr>
      <w:tr w:rsidR="4637D2E5" w:rsidTr="4715A3B8" w14:paraId="26D44D5E">
        <w:trPr>
          <w:trHeight w:val="600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56CDCE7C" w14:textId="37FF3E45">
            <w:pPr>
              <w:ind w:right="0"/>
              <w:jc w:val="center"/>
            </w:pPr>
            <w:r w:rsidR="4637D2E5">
              <w:rPr/>
              <w:t>2.</w:t>
            </w:r>
          </w:p>
        </w:tc>
        <w:tc>
          <w:tcPr>
            <w:tcW w:w="45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1B692F2A">
            <w:pPr>
              <w:pStyle w:val="Normal"/>
              <w:suppressLineNumbers w:val="0"/>
              <w:bidi w:val="0"/>
              <w:spacing w:before="0" w:beforeAutospacing="off" w:after="120" w:afterAutospacing="off" w:line="264" w:lineRule="auto"/>
              <w:ind w:left="0" w:right="0"/>
              <w:jc w:val="center"/>
            </w:pPr>
            <w:r w:rsidR="4637D2E5">
              <w:rPr/>
              <w:t> </w:t>
            </w:r>
          </w:p>
        </w:tc>
        <w:tc>
          <w:tcPr>
            <w:tcW w:w="1637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76B64478">
            <w:pPr>
              <w:ind w:right="0"/>
            </w:pPr>
            <w:r w:rsidR="4637D2E5">
              <w:rPr/>
              <w:t> </w:t>
            </w:r>
          </w:p>
        </w:tc>
        <w:tc>
          <w:tcPr>
            <w:tcW w:w="1637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02C8922B">
            <w:pPr>
              <w:ind w:right="0"/>
            </w:pPr>
            <w:r w:rsidR="4637D2E5">
              <w:rPr/>
              <w:t> </w:t>
            </w:r>
          </w:p>
        </w:tc>
        <w:tc>
          <w:tcPr>
            <w:tcW w:w="553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13D2CA6B">
            <w:pPr>
              <w:ind w:right="0"/>
            </w:pPr>
            <w:r w:rsidR="4637D2E5">
              <w:rPr/>
              <w:t> </w:t>
            </w:r>
          </w:p>
        </w:tc>
      </w:tr>
      <w:tr w:rsidR="4637D2E5" w:rsidTr="4715A3B8" w14:paraId="4BE645A0">
        <w:trPr>
          <w:trHeight w:val="600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5417AEBC" w14:textId="5604B63B">
            <w:pPr>
              <w:ind w:right="0"/>
              <w:jc w:val="center"/>
            </w:pPr>
            <w:r w:rsidR="4637D2E5">
              <w:rPr/>
              <w:t>3.</w:t>
            </w:r>
          </w:p>
        </w:tc>
        <w:tc>
          <w:tcPr>
            <w:tcW w:w="45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66031666">
            <w:pPr>
              <w:ind w:right="0"/>
            </w:pPr>
            <w:r w:rsidR="4637D2E5">
              <w:rPr/>
              <w:t> </w:t>
            </w:r>
          </w:p>
        </w:tc>
        <w:tc>
          <w:tcPr>
            <w:tcW w:w="1637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3FA0647E">
            <w:pPr>
              <w:ind w:right="0"/>
            </w:pPr>
            <w:r w:rsidR="4637D2E5">
              <w:rPr/>
              <w:t> </w:t>
            </w:r>
          </w:p>
        </w:tc>
        <w:tc>
          <w:tcPr>
            <w:tcW w:w="1637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108AF04D">
            <w:pPr>
              <w:ind w:right="0"/>
            </w:pPr>
            <w:r w:rsidR="4637D2E5">
              <w:rPr/>
              <w:t> </w:t>
            </w:r>
          </w:p>
        </w:tc>
        <w:tc>
          <w:tcPr>
            <w:tcW w:w="553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5052A35B">
            <w:pPr>
              <w:ind w:right="0"/>
            </w:pPr>
            <w:r w:rsidR="4637D2E5">
              <w:rPr/>
              <w:t> </w:t>
            </w:r>
          </w:p>
        </w:tc>
      </w:tr>
      <w:tr w:rsidR="4637D2E5" w:rsidTr="4715A3B8" w14:paraId="5945D486">
        <w:trPr>
          <w:trHeight w:val="690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3FF025F7" w14:textId="0DCFD51F">
            <w:pPr>
              <w:ind w:right="0"/>
              <w:jc w:val="center"/>
            </w:pPr>
            <w:r w:rsidR="4637D2E5">
              <w:rPr/>
              <w:t>4.</w:t>
            </w:r>
          </w:p>
        </w:tc>
        <w:tc>
          <w:tcPr>
            <w:tcW w:w="45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09EAC354">
            <w:pPr>
              <w:ind w:right="0"/>
            </w:pPr>
            <w:r w:rsidR="4637D2E5">
              <w:rPr/>
              <w:t> </w:t>
            </w:r>
          </w:p>
        </w:tc>
        <w:tc>
          <w:tcPr>
            <w:tcW w:w="1637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6CB6675C">
            <w:pPr>
              <w:ind w:right="0"/>
            </w:pPr>
            <w:r w:rsidR="4637D2E5">
              <w:rPr/>
              <w:t> </w:t>
            </w:r>
          </w:p>
        </w:tc>
        <w:tc>
          <w:tcPr>
            <w:tcW w:w="1637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47F45119">
            <w:pPr>
              <w:ind w:right="0"/>
            </w:pPr>
            <w:r w:rsidR="4637D2E5">
              <w:rPr/>
              <w:t> </w:t>
            </w:r>
          </w:p>
        </w:tc>
        <w:tc>
          <w:tcPr>
            <w:tcW w:w="553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319F5366">
            <w:pPr>
              <w:ind w:right="0"/>
            </w:pPr>
            <w:r w:rsidR="4637D2E5">
              <w:rPr/>
              <w:t> </w:t>
            </w:r>
          </w:p>
        </w:tc>
      </w:tr>
    </w:tbl>
    <w:p w:rsidR="72D31CDC" w:rsidP="72D31CDC" w:rsidRDefault="72D31CDC" w14:paraId="62805A23" w14:textId="4E6EDEAE"/>
    <w:p w:rsidRPr="00DF49FC" w:rsidR="00DF49FC" w:rsidP="7A23617C" w:rsidRDefault="00DF49FC" w14:paraId="7AC7D923" w14:textId="41709700">
      <w:pPr/>
      <w:r>
        <w:br w:type="page"/>
      </w:r>
    </w:p>
    <w:p w:rsidRPr="00DF49FC" w:rsidR="00DF49FC" w:rsidP="4637D2E5" w:rsidRDefault="00DF49FC" w14:paraId="79E8ADC1" w14:textId="62876AEC">
      <w:pPr>
        <w:pStyle w:val="Normal"/>
      </w:pPr>
    </w:p>
    <w:tbl>
      <w:tblPr>
        <w:tblW w:w="0" w:type="auto"/>
        <w:tblInd w:w="-8" w:type="dxa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360"/>
        <w:gridCol w:w="4560"/>
        <w:gridCol w:w="1637"/>
        <w:gridCol w:w="1637"/>
        <w:gridCol w:w="5535"/>
      </w:tblGrid>
      <w:tr w:rsidR="4637D2E5" w:rsidTr="4715A3B8" w14:paraId="6BB40449">
        <w:trPr>
          <w:trHeight w:val="300"/>
        </w:trPr>
        <w:tc>
          <w:tcPr>
            <w:tcW w:w="13729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DEEAF6"/>
            <w:tcMar/>
          </w:tcPr>
          <w:p w:rsidR="4637D2E5" w:rsidP="4637D2E5" w:rsidRDefault="4637D2E5" w14:paraId="550BBB95" w14:textId="5A65FCE2">
            <w:pPr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Prevention Priority Area:  </w:t>
            </w:r>
            <w:r w:rsidR="4637D2E5">
              <w:rPr>
                <w:b w:val="0"/>
                <w:bCs w:val="0"/>
              </w:rPr>
              <w:t>Prevention Focused Mentoring</w:t>
            </w:r>
          </w:p>
        </w:tc>
      </w:tr>
      <w:tr w:rsidR="4637D2E5" w:rsidTr="4715A3B8" w14:paraId="35C4000E">
        <w:trPr>
          <w:trHeight w:val="75"/>
        </w:trPr>
        <w:tc>
          <w:tcPr>
            <w:tcW w:w="13729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RDefault="4637D2E5" w14:paraId="68043905" w14:textId="30B6EDB4">
            <w:pPr>
              <w:rPr>
                <w:b w:val="0"/>
                <w:bCs w:val="0"/>
              </w:rPr>
            </w:pPr>
            <w:r w:rsidRPr="4637D2E5" w:rsidR="4637D2E5">
              <w:rPr>
                <w:b w:val="1"/>
                <w:bCs w:val="1"/>
              </w:rPr>
              <w:t>Count</w:t>
            </w:r>
            <w:r w:rsidRPr="4637D2E5" w:rsidR="4637D2E5">
              <w:rPr>
                <w:b w:val="1"/>
                <w:bCs w:val="1"/>
              </w:rPr>
              <w:t>y/Counties</w:t>
            </w:r>
            <w:r w:rsidRPr="4637D2E5" w:rsidR="4637D2E5">
              <w:rPr>
                <w:b w:val="1"/>
                <w:bCs w:val="1"/>
              </w:rPr>
              <w:t>:  </w:t>
            </w:r>
          </w:p>
        </w:tc>
      </w:tr>
      <w:tr w:rsidR="4637D2E5" w:rsidTr="4715A3B8" w14:paraId="4C909CC8">
        <w:trPr>
          <w:trHeight w:val="60"/>
        </w:trPr>
        <w:tc>
          <w:tcPr>
            <w:tcW w:w="13729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194CBBAB" w14:textId="1AC2BEDF">
            <w:pPr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Goa</w:t>
            </w:r>
            <w:r w:rsidRPr="4637D2E5" w:rsidR="4637D2E5">
              <w:rPr>
                <w:b w:val="1"/>
                <w:bCs w:val="1"/>
              </w:rPr>
              <w:t>l</w:t>
            </w:r>
            <w:r w:rsidRPr="4637D2E5" w:rsidR="4637D2E5">
              <w:rPr>
                <w:b w:val="1"/>
                <w:bCs w:val="1"/>
              </w:rPr>
              <w:t xml:space="preserve"> 1</w:t>
            </w:r>
            <w:r w:rsidRPr="4637D2E5" w:rsidR="4637D2E5">
              <w:rPr>
                <w:b w:val="1"/>
                <w:bCs w:val="1"/>
              </w:rPr>
              <w:t>:</w:t>
            </w:r>
            <w:r w:rsidRPr="4637D2E5" w:rsidR="4637D2E5">
              <w:rPr>
                <w:b w:val="1"/>
                <w:bCs w:val="1"/>
              </w:rPr>
              <w:t xml:space="preserve">  </w:t>
            </w:r>
            <w:r w:rsidR="4637D2E5">
              <w:rPr>
                <w:b w:val="0"/>
                <w:bCs w:val="0"/>
              </w:rPr>
              <w:t>A minimum of one mentoring match will be served for every $1,000 of funding, up to 91 matches.</w:t>
            </w:r>
            <w:r w:rsidR="4637D2E5">
              <w:rPr>
                <w:b w:val="0"/>
                <w:bCs w:val="0"/>
              </w:rPr>
              <w:t> </w:t>
            </w:r>
          </w:p>
        </w:tc>
      </w:tr>
      <w:tr w:rsidR="4637D2E5" w:rsidTr="4715A3B8" w14:paraId="45B70C5F">
        <w:trPr>
          <w:trHeight w:val="210"/>
        </w:trPr>
        <w:tc>
          <w:tcPr>
            <w:tcW w:w="13729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P="4715A3B8" w:rsidRDefault="4637D2E5" w14:paraId="1B751DC7" w14:textId="783D0E2D">
            <w:pPr>
              <w:rPr>
                <w:b w:val="0"/>
                <w:bCs w:val="0"/>
              </w:rPr>
            </w:pPr>
            <w:r w:rsidRPr="4715A3B8" w:rsidR="3AAF2EDD">
              <w:rPr>
                <w:b w:val="1"/>
                <w:bCs w:val="1"/>
              </w:rPr>
              <w:t xml:space="preserve">Short-Term Outcome </w:t>
            </w:r>
            <w:r w:rsidRPr="4715A3B8" w:rsidR="75D50EB9">
              <w:rPr>
                <w:b w:val="1"/>
                <w:bCs w:val="1"/>
              </w:rPr>
              <w:t>3</w:t>
            </w:r>
            <w:r w:rsidRPr="4715A3B8" w:rsidR="3AAF2EDD">
              <w:rPr>
                <w:b w:val="1"/>
                <w:bCs w:val="1"/>
              </w:rPr>
              <w:t>: </w:t>
            </w:r>
          </w:p>
        </w:tc>
      </w:tr>
      <w:tr w:rsidR="4637D2E5" w:rsidTr="4715A3B8" w14:paraId="22F9BAC6">
        <w:trPr>
          <w:trHeight w:val="633"/>
        </w:trPr>
        <w:tc>
          <w:tcPr>
            <w:tcW w:w="4920" w:type="dxa"/>
            <w:gridSpan w:val="2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4971D996" w14:textId="4F16FB0C">
            <w:pPr>
              <w:ind w:right="0"/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Action Steps</w:t>
            </w:r>
          </w:p>
        </w:tc>
        <w:tc>
          <w:tcPr>
            <w:tcW w:w="1637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4C377678" w14:textId="3FA9E2B0">
            <w:pPr>
              <w:ind w:right="0"/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Timeline</w:t>
            </w:r>
          </w:p>
        </w:tc>
        <w:tc>
          <w:tcPr>
            <w:tcW w:w="1637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73D428B7" w14:textId="736A3FEB">
            <w:pPr>
              <w:ind w:right="0"/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Location</w:t>
            </w:r>
          </w:p>
        </w:tc>
        <w:tc>
          <w:tcPr>
            <w:tcW w:w="5535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2823223C" w14:textId="7A209592">
            <w:pPr>
              <w:ind w:right="0"/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Process Indicators</w:t>
            </w:r>
          </w:p>
        </w:tc>
      </w:tr>
      <w:tr w:rsidR="4637D2E5" w:rsidTr="4715A3B8" w14:paraId="5A258256">
        <w:trPr>
          <w:trHeight w:val="600"/>
        </w:trPr>
        <w:tc>
          <w:tcPr>
            <w:tcW w:w="360" w:type="dxa"/>
            <w:tcBorders>
              <w:top w:val="single" w:color="auto" w:sz="6"/>
              <w:left w:val="single" w:color="auto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P="4637D2E5" w:rsidRDefault="4637D2E5" w14:paraId="693E77D1" w14:textId="1FBD30A0">
            <w:pPr>
              <w:ind w:right="0"/>
              <w:jc w:val="center"/>
            </w:pPr>
            <w:r w:rsidR="4637D2E5">
              <w:rPr/>
              <w:t>1.</w:t>
            </w:r>
          </w:p>
        </w:tc>
        <w:tc>
          <w:tcPr>
            <w:tcW w:w="45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P="4637D2E5" w:rsidRDefault="4637D2E5" w14:paraId="1E9D97F5">
            <w:pPr>
              <w:ind w:right="0"/>
            </w:pPr>
            <w:r w:rsidR="4637D2E5">
              <w:rPr/>
              <w:t> </w:t>
            </w:r>
          </w:p>
        </w:tc>
        <w:tc>
          <w:tcPr>
            <w:tcW w:w="16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P="4637D2E5" w:rsidRDefault="4637D2E5" w14:paraId="2187D852">
            <w:pPr>
              <w:ind w:right="0"/>
            </w:pPr>
            <w:r w:rsidR="4637D2E5">
              <w:rPr/>
              <w:t> </w:t>
            </w:r>
          </w:p>
        </w:tc>
        <w:tc>
          <w:tcPr>
            <w:tcW w:w="16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P="4637D2E5" w:rsidRDefault="4637D2E5" w14:paraId="2DDBD939">
            <w:pPr>
              <w:ind w:right="0"/>
            </w:pPr>
            <w:r w:rsidR="4637D2E5">
              <w:rPr/>
              <w:t> </w:t>
            </w:r>
          </w:p>
        </w:tc>
        <w:tc>
          <w:tcPr>
            <w:tcW w:w="5535" w:type="dxa"/>
            <w:tcBorders>
              <w:top w:val="single" w:color="000000" w:themeColor="text1" w:sz="6"/>
              <w:left w:val="single" w:color="auto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P="4637D2E5" w:rsidRDefault="4637D2E5" w14:paraId="2625AB7A">
            <w:pPr>
              <w:ind w:right="0"/>
            </w:pPr>
            <w:r w:rsidR="4637D2E5">
              <w:rPr/>
              <w:t> </w:t>
            </w:r>
          </w:p>
        </w:tc>
      </w:tr>
      <w:tr w:rsidR="4637D2E5" w:rsidTr="4715A3B8" w14:paraId="3CFAA3A2">
        <w:trPr>
          <w:trHeight w:val="600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4ECC080B" w14:textId="37FF3E45">
            <w:pPr>
              <w:ind w:right="0"/>
              <w:jc w:val="center"/>
            </w:pPr>
            <w:r w:rsidR="4637D2E5">
              <w:rPr/>
              <w:t>2.</w:t>
            </w:r>
          </w:p>
        </w:tc>
        <w:tc>
          <w:tcPr>
            <w:tcW w:w="45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0F999F39">
            <w:pPr>
              <w:pStyle w:val="Normal"/>
              <w:suppressLineNumbers w:val="0"/>
              <w:bidi w:val="0"/>
              <w:spacing w:before="0" w:beforeAutospacing="off" w:after="120" w:afterAutospacing="off" w:line="264" w:lineRule="auto"/>
              <w:ind w:left="0" w:right="0"/>
              <w:jc w:val="center"/>
            </w:pPr>
            <w:r w:rsidR="4637D2E5">
              <w:rPr/>
              <w:t> </w:t>
            </w:r>
          </w:p>
        </w:tc>
        <w:tc>
          <w:tcPr>
            <w:tcW w:w="1637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1F1A3575">
            <w:pPr>
              <w:ind w:right="0"/>
            </w:pPr>
            <w:r w:rsidR="4637D2E5">
              <w:rPr/>
              <w:t> </w:t>
            </w:r>
          </w:p>
        </w:tc>
        <w:tc>
          <w:tcPr>
            <w:tcW w:w="1637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58296455">
            <w:pPr>
              <w:ind w:right="0"/>
            </w:pPr>
            <w:r w:rsidR="4637D2E5">
              <w:rPr/>
              <w:t> </w:t>
            </w:r>
          </w:p>
        </w:tc>
        <w:tc>
          <w:tcPr>
            <w:tcW w:w="553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32BB231B">
            <w:pPr>
              <w:ind w:right="0"/>
            </w:pPr>
            <w:r w:rsidR="4637D2E5">
              <w:rPr/>
              <w:t> </w:t>
            </w:r>
          </w:p>
        </w:tc>
      </w:tr>
      <w:tr w:rsidR="4637D2E5" w:rsidTr="4715A3B8" w14:paraId="65FF80E5">
        <w:trPr>
          <w:trHeight w:val="600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7F40B07C" w14:textId="5604B63B">
            <w:pPr>
              <w:ind w:right="0"/>
              <w:jc w:val="center"/>
            </w:pPr>
            <w:r w:rsidR="4637D2E5">
              <w:rPr/>
              <w:t>3.</w:t>
            </w:r>
          </w:p>
        </w:tc>
        <w:tc>
          <w:tcPr>
            <w:tcW w:w="45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60B5A90C">
            <w:pPr>
              <w:ind w:right="0"/>
            </w:pPr>
            <w:r w:rsidR="4637D2E5">
              <w:rPr/>
              <w:t> </w:t>
            </w:r>
          </w:p>
        </w:tc>
        <w:tc>
          <w:tcPr>
            <w:tcW w:w="1637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640B8651">
            <w:pPr>
              <w:ind w:right="0"/>
            </w:pPr>
            <w:r w:rsidR="4637D2E5">
              <w:rPr/>
              <w:t> </w:t>
            </w:r>
          </w:p>
        </w:tc>
        <w:tc>
          <w:tcPr>
            <w:tcW w:w="1637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04C8AE3B">
            <w:pPr>
              <w:ind w:right="0"/>
            </w:pPr>
            <w:r w:rsidR="4637D2E5">
              <w:rPr/>
              <w:t> </w:t>
            </w:r>
          </w:p>
        </w:tc>
        <w:tc>
          <w:tcPr>
            <w:tcW w:w="553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4F1C5F87">
            <w:pPr>
              <w:ind w:right="0"/>
            </w:pPr>
            <w:r w:rsidR="4637D2E5">
              <w:rPr/>
              <w:t> </w:t>
            </w:r>
          </w:p>
        </w:tc>
      </w:tr>
      <w:tr w:rsidR="4637D2E5" w:rsidTr="4715A3B8" w14:paraId="759E2FEE">
        <w:trPr>
          <w:trHeight w:val="690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26BDD128" w14:textId="0DCFD51F">
            <w:pPr>
              <w:ind w:right="0"/>
              <w:jc w:val="center"/>
            </w:pPr>
            <w:r w:rsidR="4637D2E5">
              <w:rPr/>
              <w:t>4.</w:t>
            </w:r>
          </w:p>
        </w:tc>
        <w:tc>
          <w:tcPr>
            <w:tcW w:w="45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72235368">
            <w:pPr>
              <w:ind w:right="0"/>
            </w:pPr>
            <w:r w:rsidR="4637D2E5">
              <w:rPr/>
              <w:t> </w:t>
            </w:r>
          </w:p>
        </w:tc>
        <w:tc>
          <w:tcPr>
            <w:tcW w:w="1637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0FFEEB4B">
            <w:pPr>
              <w:ind w:right="0"/>
            </w:pPr>
            <w:r w:rsidR="4637D2E5">
              <w:rPr/>
              <w:t> </w:t>
            </w:r>
          </w:p>
        </w:tc>
        <w:tc>
          <w:tcPr>
            <w:tcW w:w="1637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7AEF0FF0">
            <w:pPr>
              <w:ind w:right="0"/>
            </w:pPr>
            <w:r w:rsidR="4637D2E5">
              <w:rPr/>
              <w:t> </w:t>
            </w:r>
          </w:p>
        </w:tc>
        <w:tc>
          <w:tcPr>
            <w:tcW w:w="553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3808D283">
            <w:pPr>
              <w:ind w:right="0"/>
            </w:pPr>
            <w:r w:rsidR="4637D2E5">
              <w:rPr/>
              <w:t> </w:t>
            </w:r>
          </w:p>
        </w:tc>
      </w:tr>
    </w:tbl>
    <w:p w:rsidRPr="00DF49FC" w:rsidR="00DF49FC" w:rsidP="4637D2E5" w:rsidRDefault="00DF49FC" w14:paraId="3274A392" w14:textId="6A4102C1">
      <w:pPr>
        <w:pStyle w:val="Normal"/>
      </w:pPr>
    </w:p>
    <w:p w:rsidR="4637D2E5" w:rsidRDefault="4637D2E5" w14:paraId="683FE4ED" w14:textId="467C5187">
      <w:r>
        <w:br w:type="page"/>
      </w:r>
    </w:p>
    <w:p w:rsidR="4637D2E5" w:rsidP="4637D2E5" w:rsidRDefault="4637D2E5" w14:paraId="0ACEEB97" w14:textId="0E8C0779">
      <w:pPr>
        <w:pStyle w:val="Normal"/>
      </w:pPr>
    </w:p>
    <w:tbl>
      <w:tblPr>
        <w:tblW w:w="13744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230"/>
        <w:gridCol w:w="1802"/>
        <w:gridCol w:w="1802"/>
        <w:gridCol w:w="5550"/>
      </w:tblGrid>
      <w:tr w:rsidRPr="00997A0D" w:rsidR="00DF49FC" w:rsidTr="4715A3B8" w14:paraId="15BFEDF5" w14:textId="77777777">
        <w:trPr>
          <w:trHeight w:val="300"/>
        </w:trPr>
        <w:tc>
          <w:tcPr>
            <w:tcW w:w="137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/>
            <w:tcMar/>
            <w:hideMark/>
          </w:tcPr>
          <w:p w:rsidRPr="00E638CA" w:rsidR="00DF49FC" w:rsidP="4637D2E5" w:rsidRDefault="00DF49FC" w14:paraId="090EBEF2" w14:textId="0055D54A">
            <w:pPr>
              <w:rPr>
                <w:b w:val="0"/>
                <w:bCs w:val="0"/>
              </w:rPr>
            </w:pPr>
            <w:r w:rsidRPr="4637D2E5" w:rsidR="1AB443AF">
              <w:rPr>
                <w:b w:val="1"/>
                <w:bCs w:val="1"/>
              </w:rPr>
              <w:t>Prevention Priority Area:  </w:t>
            </w:r>
            <w:r w:rsidR="1946A10B">
              <w:rPr>
                <w:b w:val="0"/>
                <w:bCs w:val="0"/>
              </w:rPr>
              <w:t>Prevention Focused Mentoring</w:t>
            </w:r>
          </w:p>
        </w:tc>
      </w:tr>
      <w:tr w:rsidRPr="00997A0D" w:rsidR="00DF49FC" w:rsidTr="4715A3B8" w14:paraId="6C981EE9" w14:textId="77777777">
        <w:trPr>
          <w:trHeight w:val="75"/>
        </w:trPr>
        <w:tc>
          <w:tcPr>
            <w:tcW w:w="137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638CA" w:rsidR="00DF49FC" w:rsidP="4715A3B8" w:rsidRDefault="00DF49FC" w14:paraId="7F1891A3" w14:textId="23DB39AB">
            <w:pPr>
              <w:rPr>
                <w:b w:val="0"/>
                <w:bCs w:val="0"/>
              </w:rPr>
            </w:pPr>
            <w:r w:rsidRPr="4715A3B8" w:rsidR="11350EA7">
              <w:rPr>
                <w:b w:val="1"/>
                <w:bCs w:val="1"/>
              </w:rPr>
              <w:t>County</w:t>
            </w:r>
            <w:r w:rsidRPr="4715A3B8" w:rsidR="02A392D6">
              <w:rPr>
                <w:b w:val="1"/>
                <w:bCs w:val="1"/>
              </w:rPr>
              <w:t>/Counties</w:t>
            </w:r>
            <w:r w:rsidRPr="4715A3B8" w:rsidR="11350EA7">
              <w:rPr>
                <w:b w:val="1"/>
                <w:bCs w:val="1"/>
              </w:rPr>
              <w:t>:  </w:t>
            </w:r>
          </w:p>
        </w:tc>
      </w:tr>
      <w:tr w:rsidRPr="00997A0D" w:rsidR="00DF49FC" w:rsidTr="4715A3B8" w14:paraId="0A1AFB46" w14:textId="77777777">
        <w:trPr>
          <w:trHeight w:val="60"/>
        </w:trPr>
        <w:tc>
          <w:tcPr>
            <w:tcW w:w="137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638CA" w:rsidR="00DF49FC" w:rsidP="003744CE" w:rsidRDefault="00DF49FC" w14:paraId="22E6C4DC" w14:textId="19F715DF">
            <w:pPr>
              <w:rPr>
                <w:b w:val="1"/>
                <w:bCs w:val="1"/>
              </w:rPr>
            </w:pPr>
            <w:r w:rsidRPr="4637D2E5" w:rsidR="5D1C2227">
              <w:rPr>
                <w:b w:val="1"/>
                <w:bCs w:val="1"/>
              </w:rPr>
              <w:t>Goal</w:t>
            </w:r>
            <w:r w:rsidRPr="4637D2E5" w:rsidR="60C3573D">
              <w:rPr>
                <w:b w:val="1"/>
                <w:bCs w:val="1"/>
              </w:rPr>
              <w:t xml:space="preserve"> 2</w:t>
            </w:r>
            <w:r w:rsidRPr="4637D2E5" w:rsidR="1AB443AF">
              <w:rPr>
                <w:b w:val="1"/>
                <w:bCs w:val="1"/>
              </w:rPr>
              <w:t>:</w:t>
            </w:r>
            <w:r w:rsidRPr="4637D2E5" w:rsidR="356B411C">
              <w:rPr>
                <w:b w:val="1"/>
                <w:bCs w:val="1"/>
              </w:rPr>
              <w:t xml:space="preserve"> </w:t>
            </w:r>
            <w:r w:rsidR="356B411C">
              <w:rPr>
                <w:b w:val="0"/>
                <w:bCs w:val="0"/>
              </w:rPr>
              <w:t>Substance use prevention, problem gambling prevention, suicide prevention, and mental health promotion information will</w:t>
            </w:r>
            <w:r w:rsidR="356B411C">
              <w:rPr>
                <w:b w:val="0"/>
                <w:bCs w:val="0"/>
              </w:rPr>
              <w:t xml:space="preserve"> </w:t>
            </w:r>
            <w:r w:rsidR="0FD0A104">
              <w:rPr>
                <w:b w:val="0"/>
                <w:bCs w:val="0"/>
              </w:rPr>
              <w:t>b</w:t>
            </w:r>
            <w:r w:rsidR="356B411C">
              <w:rPr>
                <w:b w:val="0"/>
                <w:bCs w:val="0"/>
              </w:rPr>
              <w:t xml:space="preserve">e </w:t>
            </w:r>
            <w:r w:rsidR="0CB107B0">
              <w:rPr>
                <w:b w:val="0"/>
                <w:bCs w:val="0"/>
              </w:rPr>
              <w:t>distributed</w:t>
            </w:r>
            <w:r w:rsidR="356B411C">
              <w:rPr>
                <w:b w:val="0"/>
                <w:bCs w:val="0"/>
              </w:rPr>
              <w:t xml:space="preserve"> quarterly to mentoring program staff, mentors, </w:t>
            </w:r>
            <w:r w:rsidR="356B411C">
              <w:rPr>
                <w:b w:val="0"/>
                <w:bCs w:val="0"/>
              </w:rPr>
              <w:t>mentees</w:t>
            </w:r>
            <w:r w:rsidR="356B411C">
              <w:rPr>
                <w:b w:val="0"/>
                <w:bCs w:val="0"/>
              </w:rPr>
              <w:t xml:space="preserve"> and families. </w:t>
            </w:r>
            <w:r w:rsidR="1AB443AF">
              <w:rPr>
                <w:b w:val="0"/>
                <w:bCs w:val="0"/>
              </w:rPr>
              <w:t> </w:t>
            </w:r>
          </w:p>
        </w:tc>
      </w:tr>
      <w:tr w:rsidRPr="00997A0D" w:rsidR="00DF49FC" w:rsidTr="4715A3B8" w14:paraId="0548214A" w14:textId="77777777">
        <w:trPr>
          <w:trHeight w:val="210"/>
        </w:trPr>
        <w:tc>
          <w:tcPr>
            <w:tcW w:w="137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D7DFC" w:rsidR="00DF49FC" w:rsidP="4637D2E5" w:rsidRDefault="00DF49FC" w14:paraId="48266D9E" w14:textId="26D97CFF">
            <w:pPr>
              <w:rPr>
                <w:b w:val="0"/>
                <w:bCs w:val="0"/>
              </w:rPr>
            </w:pPr>
            <w:r w:rsidRPr="4637D2E5" w:rsidR="1AB443AF">
              <w:rPr>
                <w:b w:val="1"/>
                <w:bCs w:val="1"/>
              </w:rPr>
              <w:t>Short-Term Outcome</w:t>
            </w:r>
            <w:r w:rsidRPr="4637D2E5" w:rsidR="40D0E9BA">
              <w:rPr>
                <w:b w:val="1"/>
                <w:bCs w:val="1"/>
              </w:rPr>
              <w:t xml:space="preserve"> 1</w:t>
            </w:r>
            <w:r w:rsidRPr="4637D2E5" w:rsidR="1AB443AF">
              <w:rPr>
                <w:b w:val="1"/>
                <w:bCs w:val="1"/>
              </w:rPr>
              <w:t>: </w:t>
            </w:r>
            <w:r w:rsidR="32B2C9D2">
              <w:rPr>
                <w:b w:val="0"/>
                <w:bCs w:val="0"/>
              </w:rPr>
              <w:t xml:space="preserve">(must focus on </w:t>
            </w:r>
            <w:r w:rsidR="32B2C9D2">
              <w:rPr>
                <w:b w:val="0"/>
                <w:bCs w:val="0"/>
              </w:rPr>
              <w:t>training</w:t>
            </w:r>
            <w:r w:rsidR="32B2C9D2">
              <w:rPr>
                <w:b w:val="0"/>
                <w:bCs w:val="0"/>
              </w:rPr>
              <w:t xml:space="preserve"> requirement)</w:t>
            </w:r>
          </w:p>
        </w:tc>
      </w:tr>
      <w:tr w:rsidRPr="00997A0D" w:rsidR="00DF49FC" w:rsidTr="4715A3B8" w14:paraId="629B0C94" w14:textId="77777777">
        <w:trPr>
          <w:trHeight w:val="633"/>
        </w:trPr>
        <w:tc>
          <w:tcPr>
            <w:tcW w:w="4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D7DFC" w:rsidR="00DF49FC" w:rsidP="003744CE" w:rsidRDefault="00DF49FC" w14:paraId="3B31D406" w14:textId="77777777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Action Steps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D7DFC" w:rsidR="00DF49FC" w:rsidP="003744CE" w:rsidRDefault="00DF49FC" w14:paraId="019FB03E" w14:textId="77777777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Timeline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D7DFC" w:rsidR="00DF49FC" w:rsidP="003744CE" w:rsidRDefault="00DF49FC" w14:paraId="6638E7A1" w14:textId="77777777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Location</w:t>
            </w:r>
          </w:p>
        </w:tc>
        <w:tc>
          <w:tcPr>
            <w:tcW w:w="555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4D7DFC" w:rsidR="00DF49FC" w:rsidP="003744CE" w:rsidRDefault="00DF49FC" w14:paraId="14DC4DA2" w14:textId="77777777">
            <w:pPr>
              <w:jc w:val="center"/>
              <w:rPr>
                <w:b/>
                <w:bCs/>
              </w:rPr>
            </w:pPr>
            <w:r w:rsidRPr="004D7DFC">
              <w:rPr>
                <w:b/>
                <w:bCs/>
              </w:rPr>
              <w:t>Process Indicators</w:t>
            </w:r>
          </w:p>
        </w:tc>
      </w:tr>
      <w:tr w:rsidRPr="00997A0D" w:rsidR="00DF49FC" w:rsidTr="4715A3B8" w14:paraId="3DC31E3D" w14:textId="77777777">
        <w:trPr>
          <w:trHeight w:val="600"/>
        </w:trPr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5BD9DF4C" w14:textId="77777777">
            <w:pPr>
              <w:jc w:val="center"/>
            </w:pPr>
            <w:r w:rsidRPr="00997A0D">
              <w:t>1.</w:t>
            </w:r>
          </w:p>
        </w:tc>
        <w:tc>
          <w:tcPr>
            <w:tcW w:w="42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50585B1F" w14:textId="77777777">
            <w:r w:rsidRPr="00997A0D">
              <w:t> </w:t>
            </w:r>
          </w:p>
        </w:tc>
        <w:tc>
          <w:tcPr>
            <w:tcW w:w="1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68AC9F68" w14:textId="77777777">
            <w:r w:rsidRPr="00997A0D">
              <w:t> </w:t>
            </w:r>
          </w:p>
        </w:tc>
        <w:tc>
          <w:tcPr>
            <w:tcW w:w="18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416C4F3E" w14:textId="77777777">
            <w:r w:rsidRPr="00997A0D">
              <w:t> </w:t>
            </w:r>
          </w:p>
        </w:tc>
        <w:tc>
          <w:tcPr>
            <w:tcW w:w="555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01DAB0F3" w14:textId="77777777">
            <w:r w:rsidRPr="00997A0D">
              <w:t> </w:t>
            </w:r>
          </w:p>
        </w:tc>
      </w:tr>
      <w:tr w:rsidRPr="00997A0D" w:rsidR="00DF49FC" w:rsidTr="4715A3B8" w14:paraId="4D6215C7" w14:textId="77777777">
        <w:trPr>
          <w:trHeight w:val="600"/>
        </w:trPr>
        <w:tc>
          <w:tcPr>
            <w:tcW w:w="360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0391E11A" w14:textId="77777777">
            <w:pPr>
              <w:jc w:val="center"/>
            </w:pPr>
            <w:r w:rsidRPr="00997A0D">
              <w:t>2.</w:t>
            </w:r>
          </w:p>
        </w:tc>
        <w:tc>
          <w:tcPr>
            <w:tcW w:w="4230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0E7564E9" w14:textId="77777777">
            <w:r w:rsidRPr="00997A0D">
              <w:t> </w:t>
            </w:r>
          </w:p>
        </w:tc>
        <w:tc>
          <w:tcPr>
            <w:tcW w:w="1802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48ACF68A" w14:textId="77777777">
            <w:r w:rsidRPr="00997A0D">
              <w:t> </w:t>
            </w:r>
          </w:p>
        </w:tc>
        <w:tc>
          <w:tcPr>
            <w:tcW w:w="1802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2E7AF94E" w14:textId="77777777">
            <w:r w:rsidRPr="00997A0D">
              <w:t> </w:t>
            </w:r>
          </w:p>
        </w:tc>
        <w:tc>
          <w:tcPr>
            <w:tcW w:w="5550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24D9AA2C" w14:textId="77777777">
            <w:r w:rsidRPr="00997A0D">
              <w:t> </w:t>
            </w:r>
          </w:p>
        </w:tc>
      </w:tr>
      <w:tr w:rsidRPr="00997A0D" w:rsidR="00DF49FC" w:rsidTr="4715A3B8" w14:paraId="258B404F" w14:textId="77777777">
        <w:trPr>
          <w:trHeight w:val="600"/>
        </w:trPr>
        <w:tc>
          <w:tcPr>
            <w:tcW w:w="360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1ACF6BA1" w14:textId="77777777">
            <w:pPr>
              <w:jc w:val="center"/>
            </w:pPr>
            <w:r w:rsidRPr="00997A0D">
              <w:t>3.</w:t>
            </w:r>
          </w:p>
        </w:tc>
        <w:tc>
          <w:tcPr>
            <w:tcW w:w="4230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2260CE51" w14:textId="77777777">
            <w:r w:rsidRPr="00997A0D">
              <w:t> </w:t>
            </w:r>
          </w:p>
        </w:tc>
        <w:tc>
          <w:tcPr>
            <w:tcW w:w="1802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76D7B032" w14:textId="77777777">
            <w:r w:rsidRPr="00997A0D">
              <w:t> </w:t>
            </w:r>
          </w:p>
        </w:tc>
        <w:tc>
          <w:tcPr>
            <w:tcW w:w="1802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4B8F65E6" w14:textId="77777777">
            <w:r w:rsidRPr="00997A0D">
              <w:t> </w:t>
            </w:r>
          </w:p>
        </w:tc>
        <w:tc>
          <w:tcPr>
            <w:tcW w:w="5550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0F009CC7" w14:textId="77777777">
            <w:r w:rsidRPr="00997A0D">
              <w:t> </w:t>
            </w:r>
          </w:p>
        </w:tc>
      </w:tr>
      <w:tr w:rsidRPr="00997A0D" w:rsidR="00DF49FC" w:rsidTr="4715A3B8" w14:paraId="4687894D" w14:textId="77777777">
        <w:trPr>
          <w:trHeight w:val="675"/>
        </w:trPr>
        <w:tc>
          <w:tcPr>
            <w:tcW w:w="360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1B766E1A" w14:textId="77777777">
            <w:pPr>
              <w:jc w:val="center"/>
            </w:pPr>
            <w:r w:rsidRPr="00997A0D">
              <w:t>4.</w:t>
            </w:r>
          </w:p>
        </w:tc>
        <w:tc>
          <w:tcPr>
            <w:tcW w:w="4230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296A8E19" w14:textId="77777777">
            <w:r w:rsidRPr="00997A0D">
              <w:t> </w:t>
            </w:r>
          </w:p>
        </w:tc>
        <w:tc>
          <w:tcPr>
            <w:tcW w:w="1802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77DA26D3" w14:textId="77777777">
            <w:r w:rsidRPr="00997A0D">
              <w:t> </w:t>
            </w:r>
          </w:p>
        </w:tc>
        <w:tc>
          <w:tcPr>
            <w:tcW w:w="1802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07107361" w14:textId="77777777">
            <w:r w:rsidRPr="00997A0D">
              <w:t> </w:t>
            </w:r>
          </w:p>
        </w:tc>
        <w:tc>
          <w:tcPr>
            <w:tcW w:w="5550" w:type="dxa"/>
            <w:tcBorders>
              <w:top w:val="single" w:color="000000" w:themeColor="text1" w:sz="12" w:space="0"/>
              <w:left w:val="single" w:color="auto" w:sz="6" w:space="0"/>
              <w:bottom w:val="single" w:color="000000" w:themeColor="text1" w:sz="12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97A0D" w:rsidR="00DF49FC" w:rsidP="003744CE" w:rsidRDefault="00DF49FC" w14:paraId="7A70700D" w14:textId="77777777">
            <w:r w:rsidRPr="00997A0D">
              <w:t> </w:t>
            </w:r>
          </w:p>
        </w:tc>
      </w:tr>
    </w:tbl>
    <w:p w:rsidR="72D31CDC" w:rsidP="72D31CDC" w:rsidRDefault="72D31CDC" w14:paraId="0D337021" w14:textId="2B6112AC"/>
    <w:p w:rsidR="72D31CDC" w:rsidP="72D31CDC" w:rsidRDefault="72D31CDC" w14:paraId="0F66FD83" w14:textId="3C031275">
      <w:r>
        <w:br w:type="page"/>
      </w:r>
    </w:p>
    <w:p w:rsidR="72D31CDC" w:rsidP="4637D2E5" w:rsidRDefault="72D31CDC" w14:paraId="45765DB2" w14:textId="17B538BF">
      <w:pPr>
        <w:pStyle w:val="Normal"/>
      </w:pPr>
    </w:p>
    <w:tbl>
      <w:tblPr>
        <w:tblW w:w="0" w:type="auto"/>
        <w:tblInd w:w="-8" w:type="dxa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360"/>
        <w:gridCol w:w="4230"/>
        <w:gridCol w:w="1802"/>
        <w:gridCol w:w="1802"/>
        <w:gridCol w:w="5565"/>
      </w:tblGrid>
      <w:tr w:rsidR="4637D2E5" w:rsidTr="4715A3B8" w14:paraId="52A9A99A">
        <w:trPr>
          <w:trHeight w:val="300"/>
        </w:trPr>
        <w:tc>
          <w:tcPr>
            <w:tcW w:w="13759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DEEAF6"/>
            <w:tcMar/>
          </w:tcPr>
          <w:p w:rsidR="4637D2E5" w:rsidRDefault="4637D2E5" w14:paraId="32918B86" w14:textId="0055D54A">
            <w:pPr>
              <w:rPr>
                <w:b w:val="0"/>
                <w:bCs w:val="0"/>
              </w:rPr>
            </w:pPr>
            <w:r w:rsidRPr="4637D2E5" w:rsidR="4637D2E5">
              <w:rPr>
                <w:b w:val="1"/>
                <w:bCs w:val="1"/>
              </w:rPr>
              <w:t>Prevention Priority Area:  </w:t>
            </w:r>
            <w:r w:rsidR="4637D2E5">
              <w:rPr>
                <w:b w:val="0"/>
                <w:bCs w:val="0"/>
              </w:rPr>
              <w:t>Prevention Focused Mentoring</w:t>
            </w:r>
          </w:p>
        </w:tc>
      </w:tr>
      <w:tr w:rsidR="4637D2E5" w:rsidTr="4715A3B8" w14:paraId="19E6BAFC">
        <w:trPr>
          <w:trHeight w:val="75"/>
        </w:trPr>
        <w:tc>
          <w:tcPr>
            <w:tcW w:w="13759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P="4715A3B8" w:rsidRDefault="4637D2E5" w14:paraId="0DAFD33C" w14:textId="23DB39AB">
            <w:pPr>
              <w:rPr>
                <w:b w:val="0"/>
                <w:bCs w:val="0"/>
              </w:rPr>
            </w:pPr>
            <w:r w:rsidRPr="4715A3B8" w:rsidR="3AAF2EDD">
              <w:rPr>
                <w:b w:val="1"/>
                <w:bCs w:val="1"/>
              </w:rPr>
              <w:t>County</w:t>
            </w:r>
            <w:r w:rsidRPr="4715A3B8" w:rsidR="3AAF2EDD">
              <w:rPr>
                <w:b w:val="1"/>
                <w:bCs w:val="1"/>
              </w:rPr>
              <w:t>/Counties</w:t>
            </w:r>
            <w:r w:rsidRPr="4715A3B8" w:rsidR="3AAF2EDD">
              <w:rPr>
                <w:b w:val="1"/>
                <w:bCs w:val="1"/>
              </w:rPr>
              <w:t>:  </w:t>
            </w:r>
          </w:p>
        </w:tc>
      </w:tr>
      <w:tr w:rsidR="4637D2E5" w:rsidTr="4715A3B8" w14:paraId="5F5DE3BD">
        <w:trPr>
          <w:trHeight w:val="60"/>
        </w:trPr>
        <w:tc>
          <w:tcPr>
            <w:tcW w:w="13759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2B0EEF4C" w14:textId="19F715DF">
            <w:pPr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Goal</w:t>
            </w:r>
            <w:r w:rsidRPr="4637D2E5" w:rsidR="4637D2E5">
              <w:rPr>
                <w:b w:val="1"/>
                <w:bCs w:val="1"/>
              </w:rPr>
              <w:t xml:space="preserve"> 2</w:t>
            </w:r>
            <w:r w:rsidRPr="4637D2E5" w:rsidR="4637D2E5">
              <w:rPr>
                <w:b w:val="1"/>
                <w:bCs w:val="1"/>
              </w:rPr>
              <w:t>:</w:t>
            </w:r>
            <w:r w:rsidRPr="4637D2E5" w:rsidR="4637D2E5">
              <w:rPr>
                <w:b w:val="1"/>
                <w:bCs w:val="1"/>
              </w:rPr>
              <w:t xml:space="preserve"> </w:t>
            </w:r>
            <w:r w:rsidR="4637D2E5">
              <w:rPr>
                <w:b w:val="0"/>
                <w:bCs w:val="0"/>
              </w:rPr>
              <w:t>Substance use prevention, problem gambling prevention, suicide prevention, and mental health promotion information will</w:t>
            </w:r>
            <w:r w:rsidR="4637D2E5">
              <w:rPr>
                <w:b w:val="0"/>
                <w:bCs w:val="0"/>
              </w:rPr>
              <w:t xml:space="preserve"> </w:t>
            </w:r>
            <w:r w:rsidR="4637D2E5">
              <w:rPr>
                <w:b w:val="0"/>
                <w:bCs w:val="0"/>
              </w:rPr>
              <w:t>b</w:t>
            </w:r>
            <w:r w:rsidR="4637D2E5">
              <w:rPr>
                <w:b w:val="0"/>
                <w:bCs w:val="0"/>
              </w:rPr>
              <w:t xml:space="preserve">e </w:t>
            </w:r>
            <w:r w:rsidR="4637D2E5">
              <w:rPr>
                <w:b w:val="0"/>
                <w:bCs w:val="0"/>
              </w:rPr>
              <w:t>distributed</w:t>
            </w:r>
            <w:r w:rsidR="4637D2E5">
              <w:rPr>
                <w:b w:val="0"/>
                <w:bCs w:val="0"/>
              </w:rPr>
              <w:t xml:space="preserve"> quarterly to mentoring program staff, mentors, </w:t>
            </w:r>
            <w:r w:rsidR="4637D2E5">
              <w:rPr>
                <w:b w:val="0"/>
                <w:bCs w:val="0"/>
              </w:rPr>
              <w:t>mentees</w:t>
            </w:r>
            <w:r w:rsidR="4637D2E5">
              <w:rPr>
                <w:b w:val="0"/>
                <w:bCs w:val="0"/>
              </w:rPr>
              <w:t xml:space="preserve"> and families. </w:t>
            </w:r>
            <w:r w:rsidR="4637D2E5">
              <w:rPr>
                <w:b w:val="0"/>
                <w:bCs w:val="0"/>
              </w:rPr>
              <w:t> </w:t>
            </w:r>
          </w:p>
        </w:tc>
      </w:tr>
      <w:tr w:rsidR="4637D2E5" w:rsidTr="4715A3B8" w14:paraId="110C6B63">
        <w:trPr>
          <w:trHeight w:val="210"/>
        </w:trPr>
        <w:tc>
          <w:tcPr>
            <w:tcW w:w="13759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RDefault="4637D2E5" w14:paraId="22DE0E22" w14:textId="6BCECE75">
            <w:pPr>
              <w:rPr>
                <w:b w:val="0"/>
                <w:bCs w:val="0"/>
              </w:rPr>
            </w:pPr>
            <w:r w:rsidRPr="4637D2E5" w:rsidR="4637D2E5">
              <w:rPr>
                <w:b w:val="1"/>
                <w:bCs w:val="1"/>
              </w:rPr>
              <w:t xml:space="preserve">Short-Term Outcome </w:t>
            </w:r>
            <w:r w:rsidRPr="4637D2E5" w:rsidR="79CA6CF3">
              <w:rPr>
                <w:b w:val="1"/>
                <w:bCs w:val="1"/>
              </w:rPr>
              <w:t>2</w:t>
            </w:r>
            <w:r w:rsidRPr="4637D2E5" w:rsidR="4637D2E5">
              <w:rPr>
                <w:b w:val="1"/>
                <w:bCs w:val="1"/>
              </w:rPr>
              <w:t>: </w:t>
            </w:r>
            <w:r w:rsidR="4637D2E5">
              <w:rPr>
                <w:b w:val="0"/>
                <w:bCs w:val="0"/>
              </w:rPr>
              <w:t xml:space="preserve">(must focus on </w:t>
            </w:r>
            <w:r w:rsidR="018294A8">
              <w:rPr>
                <w:b w:val="0"/>
                <w:bCs w:val="0"/>
              </w:rPr>
              <w:t xml:space="preserve">passive </w:t>
            </w:r>
            <w:r w:rsidR="018294A8">
              <w:rPr>
                <w:b w:val="0"/>
                <w:bCs w:val="0"/>
              </w:rPr>
              <w:t>health</w:t>
            </w:r>
            <w:r w:rsidR="018294A8">
              <w:rPr>
                <w:b w:val="0"/>
                <w:bCs w:val="0"/>
              </w:rPr>
              <w:t xml:space="preserve"> education </w:t>
            </w:r>
            <w:r w:rsidR="4637D2E5">
              <w:rPr>
                <w:b w:val="0"/>
                <w:bCs w:val="0"/>
              </w:rPr>
              <w:t>requirement)</w:t>
            </w:r>
          </w:p>
        </w:tc>
      </w:tr>
      <w:tr w:rsidR="4637D2E5" w:rsidTr="4715A3B8" w14:paraId="40E14379">
        <w:trPr>
          <w:trHeight w:val="633"/>
        </w:trPr>
        <w:tc>
          <w:tcPr>
            <w:tcW w:w="4590" w:type="dxa"/>
            <w:gridSpan w:val="2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111BF987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Action Steps</w:t>
            </w:r>
          </w:p>
        </w:tc>
        <w:tc>
          <w:tcPr>
            <w:tcW w:w="1802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5B5ED7BA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Timeline</w:t>
            </w:r>
          </w:p>
        </w:tc>
        <w:tc>
          <w:tcPr>
            <w:tcW w:w="1802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4E3F9EF6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Location</w:t>
            </w:r>
          </w:p>
        </w:tc>
        <w:tc>
          <w:tcPr>
            <w:tcW w:w="5565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2C8F3EAC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Process Indicators</w:t>
            </w:r>
          </w:p>
        </w:tc>
      </w:tr>
      <w:tr w:rsidR="4637D2E5" w:rsidTr="4715A3B8" w14:paraId="0D3E2F47">
        <w:trPr>
          <w:trHeight w:val="600"/>
        </w:trPr>
        <w:tc>
          <w:tcPr>
            <w:tcW w:w="360" w:type="dxa"/>
            <w:tcBorders>
              <w:top w:val="single" w:color="auto" w:sz="6"/>
              <w:left w:val="single" w:color="auto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P="4637D2E5" w:rsidRDefault="4637D2E5" w14:paraId="58B20544">
            <w:pPr>
              <w:jc w:val="center"/>
            </w:pPr>
            <w:r w:rsidR="4637D2E5">
              <w:rPr/>
              <w:t>1.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0CDD0BA0">
            <w:r w:rsidR="4637D2E5">
              <w:rPr/>
              <w:t> </w:t>
            </w:r>
          </w:p>
        </w:tc>
        <w:tc>
          <w:tcPr>
            <w:tcW w:w="18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4BEFBDB2">
            <w:r w:rsidR="4637D2E5">
              <w:rPr/>
              <w:t> </w:t>
            </w:r>
          </w:p>
        </w:tc>
        <w:tc>
          <w:tcPr>
            <w:tcW w:w="18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303EC192">
            <w:r w:rsidR="4637D2E5">
              <w:rPr/>
              <w:t> </w:t>
            </w:r>
          </w:p>
        </w:tc>
        <w:tc>
          <w:tcPr>
            <w:tcW w:w="5565" w:type="dxa"/>
            <w:tcBorders>
              <w:top w:val="single" w:color="000000" w:themeColor="text1" w:sz="6"/>
              <w:left w:val="single" w:color="auto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177B31BE">
            <w:r w:rsidR="4637D2E5">
              <w:rPr/>
              <w:t> </w:t>
            </w:r>
          </w:p>
        </w:tc>
      </w:tr>
      <w:tr w:rsidR="4637D2E5" w:rsidTr="4715A3B8" w14:paraId="43D0167A">
        <w:trPr>
          <w:trHeight w:val="600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3E461179">
            <w:pPr>
              <w:jc w:val="center"/>
            </w:pPr>
            <w:r w:rsidR="4637D2E5">
              <w:rPr/>
              <w:t>2.</w:t>
            </w:r>
          </w:p>
        </w:tc>
        <w:tc>
          <w:tcPr>
            <w:tcW w:w="423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11CD027F">
            <w:r w:rsidR="4637D2E5">
              <w:rPr/>
              <w:t> </w:t>
            </w:r>
          </w:p>
        </w:tc>
        <w:tc>
          <w:tcPr>
            <w:tcW w:w="1802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3148970F">
            <w:r w:rsidR="4637D2E5">
              <w:rPr/>
              <w:t> </w:t>
            </w:r>
          </w:p>
        </w:tc>
        <w:tc>
          <w:tcPr>
            <w:tcW w:w="1802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5E75B9B0">
            <w:r w:rsidR="4637D2E5">
              <w:rPr/>
              <w:t> </w:t>
            </w:r>
          </w:p>
        </w:tc>
        <w:tc>
          <w:tcPr>
            <w:tcW w:w="556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0BE8DA0D">
            <w:r w:rsidR="4637D2E5">
              <w:rPr/>
              <w:t> </w:t>
            </w:r>
          </w:p>
        </w:tc>
      </w:tr>
      <w:tr w:rsidR="4637D2E5" w:rsidTr="4715A3B8" w14:paraId="5EB1B072">
        <w:trPr>
          <w:trHeight w:val="600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53565A53">
            <w:pPr>
              <w:jc w:val="center"/>
            </w:pPr>
            <w:r w:rsidR="4637D2E5">
              <w:rPr/>
              <w:t>3.</w:t>
            </w:r>
          </w:p>
        </w:tc>
        <w:tc>
          <w:tcPr>
            <w:tcW w:w="423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5E14EBF6">
            <w:r w:rsidR="4637D2E5">
              <w:rPr/>
              <w:t> </w:t>
            </w:r>
          </w:p>
        </w:tc>
        <w:tc>
          <w:tcPr>
            <w:tcW w:w="1802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46C3BCD8">
            <w:r w:rsidR="4637D2E5">
              <w:rPr/>
              <w:t> </w:t>
            </w:r>
          </w:p>
        </w:tc>
        <w:tc>
          <w:tcPr>
            <w:tcW w:w="1802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5CA8E871">
            <w:r w:rsidR="4637D2E5">
              <w:rPr/>
              <w:t> </w:t>
            </w:r>
          </w:p>
        </w:tc>
        <w:tc>
          <w:tcPr>
            <w:tcW w:w="556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32F46251">
            <w:r w:rsidR="4637D2E5">
              <w:rPr/>
              <w:t> </w:t>
            </w:r>
          </w:p>
        </w:tc>
      </w:tr>
      <w:tr w:rsidR="4637D2E5" w:rsidTr="4715A3B8" w14:paraId="46EC05F1">
        <w:trPr>
          <w:trHeight w:val="675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7B3AD353">
            <w:pPr>
              <w:jc w:val="center"/>
            </w:pPr>
            <w:r w:rsidR="4637D2E5">
              <w:rPr/>
              <w:t>4.</w:t>
            </w:r>
          </w:p>
        </w:tc>
        <w:tc>
          <w:tcPr>
            <w:tcW w:w="423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049AA556">
            <w:r w:rsidR="4637D2E5">
              <w:rPr/>
              <w:t> </w:t>
            </w:r>
          </w:p>
        </w:tc>
        <w:tc>
          <w:tcPr>
            <w:tcW w:w="1802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32BCAECA">
            <w:r w:rsidR="4637D2E5">
              <w:rPr/>
              <w:t> </w:t>
            </w:r>
          </w:p>
        </w:tc>
        <w:tc>
          <w:tcPr>
            <w:tcW w:w="1802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01A7064E">
            <w:r w:rsidR="4637D2E5">
              <w:rPr/>
              <w:t> </w:t>
            </w:r>
          </w:p>
        </w:tc>
        <w:tc>
          <w:tcPr>
            <w:tcW w:w="556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46E223FD">
            <w:r w:rsidR="4637D2E5">
              <w:rPr/>
              <w:t> </w:t>
            </w:r>
          </w:p>
        </w:tc>
      </w:tr>
    </w:tbl>
    <w:p w:rsidR="72D31CDC" w:rsidP="4637D2E5" w:rsidRDefault="72D31CDC" w14:paraId="35A9AA3C" w14:textId="28FDFEB9">
      <w:pPr>
        <w:pStyle w:val="Normal"/>
      </w:pPr>
    </w:p>
    <w:p w:rsidR="72D31CDC" w:rsidP="72D31CDC" w:rsidRDefault="72D31CDC" w14:paraId="37915926" w14:textId="1EDB9105">
      <w:r>
        <w:br w:type="page"/>
      </w:r>
    </w:p>
    <w:p w:rsidR="72D31CDC" w:rsidP="4637D2E5" w:rsidRDefault="72D31CDC" w14:paraId="31546D24" w14:textId="7DA5AE22">
      <w:pPr>
        <w:pStyle w:val="Normal"/>
      </w:pPr>
    </w:p>
    <w:tbl>
      <w:tblPr>
        <w:tblW w:w="0" w:type="auto"/>
        <w:tblInd w:w="-8" w:type="dxa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360"/>
        <w:gridCol w:w="4230"/>
        <w:gridCol w:w="1802"/>
        <w:gridCol w:w="1802"/>
        <w:gridCol w:w="5580"/>
      </w:tblGrid>
      <w:tr w:rsidR="4637D2E5" w:rsidTr="4715A3B8" w14:paraId="31AC3C70">
        <w:trPr>
          <w:trHeight w:val="300"/>
        </w:trPr>
        <w:tc>
          <w:tcPr>
            <w:tcW w:w="13774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DEEAF6"/>
            <w:tcMar/>
          </w:tcPr>
          <w:p w:rsidR="4637D2E5" w:rsidRDefault="4637D2E5" w14:paraId="5E9EF7F5" w14:textId="0055D54A">
            <w:pPr>
              <w:rPr>
                <w:b w:val="0"/>
                <w:bCs w:val="0"/>
              </w:rPr>
            </w:pPr>
            <w:r w:rsidRPr="4637D2E5" w:rsidR="4637D2E5">
              <w:rPr>
                <w:b w:val="1"/>
                <w:bCs w:val="1"/>
              </w:rPr>
              <w:t>Prevention Priority Area:  </w:t>
            </w:r>
            <w:r w:rsidR="4637D2E5">
              <w:rPr>
                <w:b w:val="0"/>
                <w:bCs w:val="0"/>
              </w:rPr>
              <w:t>Prevention Focused Mentoring</w:t>
            </w:r>
          </w:p>
        </w:tc>
      </w:tr>
      <w:tr w:rsidR="4637D2E5" w:rsidTr="4715A3B8" w14:paraId="1469E5D4">
        <w:trPr>
          <w:trHeight w:val="75"/>
        </w:trPr>
        <w:tc>
          <w:tcPr>
            <w:tcW w:w="13774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P="4715A3B8" w:rsidRDefault="4637D2E5" w14:paraId="5FE32396" w14:textId="23DB39AB">
            <w:pPr>
              <w:rPr>
                <w:b w:val="0"/>
                <w:bCs w:val="0"/>
              </w:rPr>
            </w:pPr>
            <w:r w:rsidRPr="4715A3B8" w:rsidR="3AAF2EDD">
              <w:rPr>
                <w:b w:val="1"/>
                <w:bCs w:val="1"/>
              </w:rPr>
              <w:t>County</w:t>
            </w:r>
            <w:r w:rsidRPr="4715A3B8" w:rsidR="3AAF2EDD">
              <w:rPr>
                <w:b w:val="1"/>
                <w:bCs w:val="1"/>
              </w:rPr>
              <w:t>/Counties</w:t>
            </w:r>
            <w:r w:rsidRPr="4715A3B8" w:rsidR="3AAF2EDD">
              <w:rPr>
                <w:b w:val="1"/>
                <w:bCs w:val="1"/>
              </w:rPr>
              <w:t>:  </w:t>
            </w:r>
          </w:p>
        </w:tc>
      </w:tr>
      <w:tr w:rsidR="4637D2E5" w:rsidTr="4715A3B8" w14:paraId="52F5638B">
        <w:trPr>
          <w:trHeight w:val="60"/>
        </w:trPr>
        <w:tc>
          <w:tcPr>
            <w:tcW w:w="13774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0A90EC16" w14:textId="19F715DF">
            <w:pPr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Goal</w:t>
            </w:r>
            <w:r w:rsidRPr="4637D2E5" w:rsidR="4637D2E5">
              <w:rPr>
                <w:b w:val="1"/>
                <w:bCs w:val="1"/>
              </w:rPr>
              <w:t xml:space="preserve"> 2</w:t>
            </w:r>
            <w:r w:rsidRPr="4637D2E5" w:rsidR="4637D2E5">
              <w:rPr>
                <w:b w:val="1"/>
                <w:bCs w:val="1"/>
              </w:rPr>
              <w:t>:</w:t>
            </w:r>
            <w:r w:rsidRPr="4637D2E5" w:rsidR="4637D2E5">
              <w:rPr>
                <w:b w:val="1"/>
                <w:bCs w:val="1"/>
              </w:rPr>
              <w:t xml:space="preserve"> </w:t>
            </w:r>
            <w:r w:rsidR="4637D2E5">
              <w:rPr>
                <w:b w:val="0"/>
                <w:bCs w:val="0"/>
              </w:rPr>
              <w:t>Substance use prevention, problem gambling prevention, suicide prevention, and mental health promotion information will</w:t>
            </w:r>
            <w:r w:rsidR="4637D2E5">
              <w:rPr>
                <w:b w:val="0"/>
                <w:bCs w:val="0"/>
              </w:rPr>
              <w:t xml:space="preserve"> </w:t>
            </w:r>
            <w:r w:rsidR="4637D2E5">
              <w:rPr>
                <w:b w:val="0"/>
                <w:bCs w:val="0"/>
              </w:rPr>
              <w:t>b</w:t>
            </w:r>
            <w:r w:rsidR="4637D2E5">
              <w:rPr>
                <w:b w:val="0"/>
                <w:bCs w:val="0"/>
              </w:rPr>
              <w:t xml:space="preserve">e </w:t>
            </w:r>
            <w:r w:rsidR="4637D2E5">
              <w:rPr>
                <w:b w:val="0"/>
                <w:bCs w:val="0"/>
              </w:rPr>
              <w:t>distributed</w:t>
            </w:r>
            <w:r w:rsidR="4637D2E5">
              <w:rPr>
                <w:b w:val="0"/>
                <w:bCs w:val="0"/>
              </w:rPr>
              <w:t xml:space="preserve"> quarterly to mentoring program staff, mentors, </w:t>
            </w:r>
            <w:r w:rsidR="4637D2E5">
              <w:rPr>
                <w:b w:val="0"/>
                <w:bCs w:val="0"/>
              </w:rPr>
              <w:t>mentees</w:t>
            </w:r>
            <w:r w:rsidR="4637D2E5">
              <w:rPr>
                <w:b w:val="0"/>
                <w:bCs w:val="0"/>
              </w:rPr>
              <w:t xml:space="preserve"> and families. </w:t>
            </w:r>
            <w:r w:rsidR="4637D2E5">
              <w:rPr>
                <w:b w:val="0"/>
                <w:bCs w:val="0"/>
              </w:rPr>
              <w:t> </w:t>
            </w:r>
          </w:p>
        </w:tc>
      </w:tr>
      <w:tr w:rsidR="4637D2E5" w:rsidTr="4715A3B8" w14:paraId="3FA6414D">
        <w:trPr>
          <w:trHeight w:val="210"/>
        </w:trPr>
        <w:tc>
          <w:tcPr>
            <w:tcW w:w="13774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RDefault="4637D2E5" w14:paraId="29BE8C8B" w14:textId="71459ACD">
            <w:pPr>
              <w:rPr>
                <w:b w:val="0"/>
                <w:bCs w:val="0"/>
              </w:rPr>
            </w:pPr>
            <w:r w:rsidRPr="4637D2E5" w:rsidR="4637D2E5">
              <w:rPr>
                <w:b w:val="1"/>
                <w:bCs w:val="1"/>
              </w:rPr>
              <w:t xml:space="preserve">Short-Term Outcome </w:t>
            </w:r>
            <w:r w:rsidRPr="4637D2E5" w:rsidR="52EA238F">
              <w:rPr>
                <w:b w:val="1"/>
                <w:bCs w:val="1"/>
              </w:rPr>
              <w:t>3</w:t>
            </w:r>
            <w:r w:rsidRPr="4637D2E5" w:rsidR="4637D2E5">
              <w:rPr>
                <w:b w:val="1"/>
                <w:bCs w:val="1"/>
              </w:rPr>
              <w:t>: </w:t>
            </w:r>
            <w:r w:rsidR="4637D2E5">
              <w:rPr>
                <w:b w:val="0"/>
                <w:bCs w:val="0"/>
              </w:rPr>
              <w:t xml:space="preserve">(must focus on </w:t>
            </w:r>
            <w:r w:rsidR="2EDD7BD5">
              <w:rPr>
                <w:b w:val="0"/>
                <w:bCs w:val="0"/>
              </w:rPr>
              <w:t xml:space="preserve">alternative health </w:t>
            </w:r>
            <w:r w:rsidR="2EDD7BD5">
              <w:rPr>
                <w:b w:val="0"/>
                <w:bCs w:val="0"/>
              </w:rPr>
              <w:t>promotion</w:t>
            </w:r>
            <w:r w:rsidR="4637D2E5">
              <w:rPr>
                <w:b w:val="0"/>
                <w:bCs w:val="0"/>
              </w:rPr>
              <w:t xml:space="preserve"> </w:t>
            </w:r>
            <w:r w:rsidR="2EDD7BD5">
              <w:rPr>
                <w:b w:val="0"/>
                <w:bCs w:val="0"/>
              </w:rPr>
              <w:t xml:space="preserve">activity </w:t>
            </w:r>
            <w:r w:rsidR="4637D2E5">
              <w:rPr>
                <w:b w:val="0"/>
                <w:bCs w:val="0"/>
              </w:rPr>
              <w:t>requirement)</w:t>
            </w:r>
          </w:p>
        </w:tc>
      </w:tr>
      <w:tr w:rsidR="4637D2E5" w:rsidTr="4715A3B8" w14:paraId="5FDFDAEF">
        <w:trPr>
          <w:trHeight w:val="633"/>
        </w:trPr>
        <w:tc>
          <w:tcPr>
            <w:tcW w:w="4590" w:type="dxa"/>
            <w:gridSpan w:val="2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4C3B1869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Action Steps</w:t>
            </w:r>
          </w:p>
        </w:tc>
        <w:tc>
          <w:tcPr>
            <w:tcW w:w="1802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198787C8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Timeline</w:t>
            </w:r>
          </w:p>
        </w:tc>
        <w:tc>
          <w:tcPr>
            <w:tcW w:w="1802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41D3FB90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Location</w:t>
            </w:r>
          </w:p>
        </w:tc>
        <w:tc>
          <w:tcPr>
            <w:tcW w:w="5580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55515105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Process Indicators</w:t>
            </w:r>
          </w:p>
        </w:tc>
      </w:tr>
      <w:tr w:rsidR="4637D2E5" w:rsidTr="4715A3B8" w14:paraId="3A0D7134">
        <w:trPr>
          <w:trHeight w:val="600"/>
        </w:trPr>
        <w:tc>
          <w:tcPr>
            <w:tcW w:w="360" w:type="dxa"/>
            <w:tcBorders>
              <w:top w:val="single" w:color="auto" w:sz="6"/>
              <w:left w:val="single" w:color="auto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P="4637D2E5" w:rsidRDefault="4637D2E5" w14:paraId="4D0A80CB">
            <w:pPr>
              <w:jc w:val="center"/>
            </w:pPr>
            <w:r w:rsidR="4637D2E5">
              <w:rPr/>
              <w:t>1.</w:t>
            </w:r>
          </w:p>
        </w:tc>
        <w:tc>
          <w:tcPr>
            <w:tcW w:w="4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1CE0707F">
            <w:r w:rsidR="4637D2E5">
              <w:rPr/>
              <w:t> </w:t>
            </w:r>
          </w:p>
        </w:tc>
        <w:tc>
          <w:tcPr>
            <w:tcW w:w="18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31CFB3A7">
            <w:r w:rsidR="4637D2E5">
              <w:rPr/>
              <w:t> </w:t>
            </w:r>
          </w:p>
        </w:tc>
        <w:tc>
          <w:tcPr>
            <w:tcW w:w="18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144B92FE">
            <w:r w:rsidR="4637D2E5">
              <w:rPr/>
              <w:t> </w:t>
            </w:r>
          </w:p>
        </w:tc>
        <w:tc>
          <w:tcPr>
            <w:tcW w:w="5580" w:type="dxa"/>
            <w:tcBorders>
              <w:top w:val="single" w:color="000000" w:themeColor="text1" w:sz="6"/>
              <w:left w:val="single" w:color="auto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1D240258">
            <w:r w:rsidR="4637D2E5">
              <w:rPr/>
              <w:t> </w:t>
            </w:r>
          </w:p>
        </w:tc>
      </w:tr>
      <w:tr w:rsidR="4637D2E5" w:rsidTr="4715A3B8" w14:paraId="4E7AD286">
        <w:trPr>
          <w:trHeight w:val="600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3B09317B">
            <w:pPr>
              <w:jc w:val="center"/>
            </w:pPr>
            <w:r w:rsidR="4637D2E5">
              <w:rPr/>
              <w:t>2.</w:t>
            </w:r>
          </w:p>
        </w:tc>
        <w:tc>
          <w:tcPr>
            <w:tcW w:w="423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0BC9A9C6">
            <w:r w:rsidR="4637D2E5">
              <w:rPr/>
              <w:t> </w:t>
            </w:r>
          </w:p>
        </w:tc>
        <w:tc>
          <w:tcPr>
            <w:tcW w:w="1802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47CDA121">
            <w:r w:rsidR="4637D2E5">
              <w:rPr/>
              <w:t> </w:t>
            </w:r>
          </w:p>
        </w:tc>
        <w:tc>
          <w:tcPr>
            <w:tcW w:w="1802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4A36EE39">
            <w:r w:rsidR="4637D2E5">
              <w:rPr/>
              <w:t> </w:t>
            </w:r>
          </w:p>
        </w:tc>
        <w:tc>
          <w:tcPr>
            <w:tcW w:w="558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7045FBE1">
            <w:r w:rsidR="4637D2E5">
              <w:rPr/>
              <w:t> </w:t>
            </w:r>
          </w:p>
        </w:tc>
      </w:tr>
      <w:tr w:rsidR="4637D2E5" w:rsidTr="4715A3B8" w14:paraId="12EAAE77">
        <w:trPr>
          <w:trHeight w:val="600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6D1A8F73">
            <w:pPr>
              <w:jc w:val="center"/>
            </w:pPr>
            <w:r w:rsidR="4637D2E5">
              <w:rPr/>
              <w:t>3.</w:t>
            </w:r>
          </w:p>
        </w:tc>
        <w:tc>
          <w:tcPr>
            <w:tcW w:w="423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26FB8C22">
            <w:r w:rsidR="4637D2E5">
              <w:rPr/>
              <w:t> </w:t>
            </w:r>
          </w:p>
        </w:tc>
        <w:tc>
          <w:tcPr>
            <w:tcW w:w="1802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6115CCDD">
            <w:r w:rsidR="4637D2E5">
              <w:rPr/>
              <w:t> </w:t>
            </w:r>
          </w:p>
        </w:tc>
        <w:tc>
          <w:tcPr>
            <w:tcW w:w="1802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0308D27B">
            <w:r w:rsidR="4637D2E5">
              <w:rPr/>
              <w:t> </w:t>
            </w:r>
          </w:p>
        </w:tc>
        <w:tc>
          <w:tcPr>
            <w:tcW w:w="558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7705F319">
            <w:r w:rsidR="4637D2E5">
              <w:rPr/>
              <w:t> </w:t>
            </w:r>
          </w:p>
        </w:tc>
      </w:tr>
      <w:tr w:rsidR="4637D2E5" w:rsidTr="4715A3B8" w14:paraId="411CCBC2">
        <w:trPr>
          <w:trHeight w:val="675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39DE463B">
            <w:pPr>
              <w:jc w:val="center"/>
            </w:pPr>
            <w:r w:rsidR="4637D2E5">
              <w:rPr/>
              <w:t>4.</w:t>
            </w:r>
          </w:p>
        </w:tc>
        <w:tc>
          <w:tcPr>
            <w:tcW w:w="423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0087756B">
            <w:r w:rsidR="4637D2E5">
              <w:rPr/>
              <w:t> </w:t>
            </w:r>
          </w:p>
        </w:tc>
        <w:tc>
          <w:tcPr>
            <w:tcW w:w="1802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036F461E">
            <w:r w:rsidR="4637D2E5">
              <w:rPr/>
              <w:t> </w:t>
            </w:r>
          </w:p>
        </w:tc>
        <w:tc>
          <w:tcPr>
            <w:tcW w:w="1802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5F06EF10">
            <w:r w:rsidR="4637D2E5">
              <w:rPr/>
              <w:t> </w:t>
            </w:r>
          </w:p>
        </w:tc>
        <w:tc>
          <w:tcPr>
            <w:tcW w:w="558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0D08551C">
            <w:r w:rsidR="4637D2E5">
              <w:rPr/>
              <w:t> </w:t>
            </w:r>
          </w:p>
        </w:tc>
      </w:tr>
    </w:tbl>
    <w:p w:rsidR="72D31CDC" w:rsidP="4637D2E5" w:rsidRDefault="72D31CDC" w14:paraId="60F38DDC" w14:textId="5BB2AE14">
      <w:pPr>
        <w:pStyle w:val="Heading1"/>
      </w:pPr>
    </w:p>
    <w:p w:rsidR="4637D2E5" w:rsidRDefault="4637D2E5" w14:paraId="5A7BDAF5" w14:textId="3AB938D3">
      <w:r>
        <w:br w:type="page"/>
      </w:r>
    </w:p>
    <w:p w:rsidR="4637D2E5" w:rsidP="4637D2E5" w:rsidRDefault="4637D2E5" w14:paraId="132DF55B" w14:textId="68158EF5">
      <w:pPr>
        <w:pStyle w:val="Heading1"/>
      </w:pPr>
    </w:p>
    <w:tbl>
      <w:tblPr>
        <w:tblW w:w="0" w:type="auto"/>
        <w:tblInd w:w="-8" w:type="dxa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360"/>
        <w:gridCol w:w="4665"/>
        <w:gridCol w:w="1464"/>
        <w:gridCol w:w="1464"/>
        <w:gridCol w:w="5762"/>
      </w:tblGrid>
      <w:tr w:rsidR="4637D2E5" w:rsidTr="4715A3B8" w14:paraId="73ED7D89">
        <w:trPr>
          <w:trHeight w:val="300"/>
        </w:trPr>
        <w:tc>
          <w:tcPr>
            <w:tcW w:w="13715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DEEAF6"/>
            <w:tcMar/>
          </w:tcPr>
          <w:p w:rsidR="4637D2E5" w:rsidRDefault="4637D2E5" w14:paraId="59EE73D2" w14:textId="0055D54A">
            <w:pPr>
              <w:rPr>
                <w:b w:val="0"/>
                <w:bCs w:val="0"/>
              </w:rPr>
            </w:pPr>
            <w:r w:rsidRPr="4637D2E5" w:rsidR="4637D2E5">
              <w:rPr>
                <w:b w:val="1"/>
                <w:bCs w:val="1"/>
              </w:rPr>
              <w:t>Prevention Priority Area:  </w:t>
            </w:r>
            <w:r w:rsidR="4637D2E5">
              <w:rPr>
                <w:b w:val="0"/>
                <w:bCs w:val="0"/>
              </w:rPr>
              <w:t>Prevention Focused Mentoring</w:t>
            </w:r>
          </w:p>
        </w:tc>
      </w:tr>
      <w:tr w:rsidR="4637D2E5" w:rsidTr="4715A3B8" w14:paraId="2448902C">
        <w:trPr>
          <w:trHeight w:val="75"/>
        </w:trPr>
        <w:tc>
          <w:tcPr>
            <w:tcW w:w="13715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P="4715A3B8" w:rsidRDefault="4637D2E5" w14:paraId="6E4A90F7" w14:textId="23DB39AB">
            <w:pPr>
              <w:rPr>
                <w:b w:val="0"/>
                <w:bCs w:val="0"/>
              </w:rPr>
            </w:pPr>
            <w:r w:rsidRPr="4715A3B8" w:rsidR="3AAF2EDD">
              <w:rPr>
                <w:b w:val="1"/>
                <w:bCs w:val="1"/>
              </w:rPr>
              <w:t>County</w:t>
            </w:r>
            <w:r w:rsidRPr="4715A3B8" w:rsidR="3AAF2EDD">
              <w:rPr>
                <w:b w:val="1"/>
                <w:bCs w:val="1"/>
              </w:rPr>
              <w:t>/Counties</w:t>
            </w:r>
            <w:r w:rsidRPr="4715A3B8" w:rsidR="3AAF2EDD">
              <w:rPr>
                <w:b w:val="1"/>
                <w:bCs w:val="1"/>
              </w:rPr>
              <w:t>:  </w:t>
            </w:r>
          </w:p>
        </w:tc>
      </w:tr>
      <w:tr w:rsidR="4637D2E5" w:rsidTr="4715A3B8" w14:paraId="727C1E3B">
        <w:trPr>
          <w:trHeight w:val="60"/>
        </w:trPr>
        <w:tc>
          <w:tcPr>
            <w:tcW w:w="13715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5C4BF0C9" w14:textId="6240B12B">
            <w:pPr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 xml:space="preserve">Goal </w:t>
            </w:r>
            <w:r w:rsidRPr="4637D2E5" w:rsidR="2A323803">
              <w:rPr>
                <w:b w:val="1"/>
                <w:bCs w:val="1"/>
              </w:rPr>
              <w:t>3</w:t>
            </w:r>
            <w:r w:rsidRPr="4637D2E5" w:rsidR="4637D2E5">
              <w:rPr>
                <w:b w:val="1"/>
                <w:bCs w:val="1"/>
              </w:rPr>
              <w:t xml:space="preserve">: </w:t>
            </w:r>
            <w:r w:rsidR="1813A7C3">
              <w:rPr>
                <w:b w:val="0"/>
                <w:bCs w:val="0"/>
              </w:rPr>
              <w:t xml:space="preserve">Your Life Iowa and Behavioral Health System </w:t>
            </w:r>
            <w:r w:rsidR="1813A7C3">
              <w:rPr>
                <w:b w:val="0"/>
                <w:bCs w:val="0"/>
              </w:rPr>
              <w:t>Navigation</w:t>
            </w:r>
            <w:r w:rsidR="1813A7C3">
              <w:rPr>
                <w:b w:val="0"/>
                <w:bCs w:val="0"/>
              </w:rPr>
              <w:t xml:space="preserve"> materials and resources will be provided to all mentoring program staff, mentors, </w:t>
            </w:r>
            <w:r w:rsidR="1813A7C3">
              <w:rPr>
                <w:b w:val="0"/>
                <w:bCs w:val="0"/>
              </w:rPr>
              <w:t>mentees</w:t>
            </w:r>
            <w:r w:rsidR="1813A7C3">
              <w:rPr>
                <w:b w:val="0"/>
                <w:bCs w:val="0"/>
              </w:rPr>
              <w:t xml:space="preserve"> and families. </w:t>
            </w:r>
            <w:r w:rsidR="4637D2E5">
              <w:rPr>
                <w:b w:val="0"/>
                <w:bCs w:val="0"/>
              </w:rPr>
              <w:t xml:space="preserve"> </w:t>
            </w:r>
            <w:r w:rsidR="4637D2E5">
              <w:rPr>
                <w:b w:val="0"/>
                <w:bCs w:val="0"/>
              </w:rPr>
              <w:t> </w:t>
            </w:r>
          </w:p>
        </w:tc>
      </w:tr>
      <w:tr w:rsidR="4637D2E5" w:rsidTr="4715A3B8" w14:paraId="2A6267F5">
        <w:trPr>
          <w:trHeight w:val="210"/>
        </w:trPr>
        <w:tc>
          <w:tcPr>
            <w:tcW w:w="13715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RDefault="4637D2E5" w14:paraId="14C94CE9" w14:textId="3843CF23">
            <w:pPr>
              <w:rPr>
                <w:b w:val="0"/>
                <w:bCs w:val="0"/>
              </w:rPr>
            </w:pPr>
            <w:r w:rsidRPr="4637D2E5" w:rsidR="4637D2E5">
              <w:rPr>
                <w:b w:val="1"/>
                <w:bCs w:val="1"/>
              </w:rPr>
              <w:t>Short-Term Outcome 1: </w:t>
            </w:r>
            <w:r w:rsidR="4637D2E5">
              <w:rPr>
                <w:b w:val="0"/>
                <w:bCs w:val="0"/>
              </w:rPr>
              <w:t>(must focus on mentoring program staff training requirement during first quarter)</w:t>
            </w:r>
          </w:p>
        </w:tc>
      </w:tr>
      <w:tr w:rsidR="4637D2E5" w:rsidTr="4715A3B8" w14:paraId="73BE6CAC">
        <w:trPr>
          <w:trHeight w:val="633"/>
        </w:trPr>
        <w:tc>
          <w:tcPr>
            <w:tcW w:w="5025" w:type="dxa"/>
            <w:gridSpan w:val="2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5EF73708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Action Steps</w:t>
            </w:r>
          </w:p>
        </w:tc>
        <w:tc>
          <w:tcPr>
            <w:tcW w:w="1464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78F95663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Timeline</w:t>
            </w:r>
          </w:p>
        </w:tc>
        <w:tc>
          <w:tcPr>
            <w:tcW w:w="1464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4696C4E3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Location</w:t>
            </w:r>
          </w:p>
        </w:tc>
        <w:tc>
          <w:tcPr>
            <w:tcW w:w="5762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12210056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Process Indicators</w:t>
            </w:r>
          </w:p>
        </w:tc>
      </w:tr>
      <w:tr w:rsidR="4637D2E5" w:rsidTr="4715A3B8" w14:paraId="26FEE5DB">
        <w:trPr>
          <w:trHeight w:val="600"/>
        </w:trPr>
        <w:tc>
          <w:tcPr>
            <w:tcW w:w="360" w:type="dxa"/>
            <w:tcBorders>
              <w:top w:val="single" w:color="auto" w:sz="6"/>
              <w:left w:val="single" w:color="auto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P="4637D2E5" w:rsidRDefault="4637D2E5" w14:paraId="0857D305">
            <w:pPr>
              <w:jc w:val="center"/>
            </w:pPr>
            <w:r w:rsidR="4637D2E5">
              <w:rPr/>
              <w:t>1.</w:t>
            </w:r>
          </w:p>
        </w:tc>
        <w:tc>
          <w:tcPr>
            <w:tcW w:w="46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6D6FCEF1">
            <w:r w:rsidR="4637D2E5">
              <w:rPr/>
              <w:t> </w:t>
            </w:r>
          </w:p>
        </w:tc>
        <w:tc>
          <w:tcPr>
            <w:tcW w:w="146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03EF5314">
            <w:r w:rsidR="4637D2E5">
              <w:rPr/>
              <w:t> </w:t>
            </w:r>
          </w:p>
        </w:tc>
        <w:tc>
          <w:tcPr>
            <w:tcW w:w="146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51874D68">
            <w:r w:rsidR="4637D2E5">
              <w:rPr/>
              <w:t> </w:t>
            </w:r>
          </w:p>
        </w:tc>
        <w:tc>
          <w:tcPr>
            <w:tcW w:w="5762" w:type="dxa"/>
            <w:tcBorders>
              <w:top w:val="single" w:color="000000" w:themeColor="text1" w:sz="6"/>
              <w:left w:val="single" w:color="auto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2DFEA15F">
            <w:r w:rsidR="4637D2E5">
              <w:rPr/>
              <w:t> </w:t>
            </w:r>
          </w:p>
        </w:tc>
      </w:tr>
      <w:tr w:rsidR="4637D2E5" w:rsidTr="4715A3B8" w14:paraId="4273CD6E">
        <w:trPr>
          <w:trHeight w:val="600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7EF844D4">
            <w:pPr>
              <w:jc w:val="center"/>
            </w:pPr>
            <w:r w:rsidR="4637D2E5">
              <w:rPr/>
              <w:t>2.</w:t>
            </w:r>
          </w:p>
        </w:tc>
        <w:tc>
          <w:tcPr>
            <w:tcW w:w="466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57B31AD4">
            <w:r w:rsidR="4637D2E5">
              <w:rPr/>
              <w:t> </w:t>
            </w:r>
          </w:p>
        </w:tc>
        <w:tc>
          <w:tcPr>
            <w:tcW w:w="1464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72113A33">
            <w:r w:rsidR="4637D2E5">
              <w:rPr/>
              <w:t> </w:t>
            </w:r>
          </w:p>
        </w:tc>
        <w:tc>
          <w:tcPr>
            <w:tcW w:w="1464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297DC6A6">
            <w:r w:rsidR="4637D2E5">
              <w:rPr/>
              <w:t> </w:t>
            </w:r>
          </w:p>
        </w:tc>
        <w:tc>
          <w:tcPr>
            <w:tcW w:w="5762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1CE59E84">
            <w:r w:rsidR="4637D2E5">
              <w:rPr/>
              <w:t> </w:t>
            </w:r>
          </w:p>
        </w:tc>
      </w:tr>
      <w:tr w:rsidR="4637D2E5" w:rsidTr="4715A3B8" w14:paraId="3F436A5A">
        <w:trPr>
          <w:trHeight w:val="600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3DB50A79">
            <w:pPr>
              <w:jc w:val="center"/>
            </w:pPr>
            <w:r w:rsidR="4637D2E5">
              <w:rPr/>
              <w:t>3.</w:t>
            </w:r>
          </w:p>
        </w:tc>
        <w:tc>
          <w:tcPr>
            <w:tcW w:w="466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42556CF3">
            <w:r w:rsidR="4637D2E5">
              <w:rPr/>
              <w:t> </w:t>
            </w:r>
          </w:p>
        </w:tc>
        <w:tc>
          <w:tcPr>
            <w:tcW w:w="1464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5D174FA1">
            <w:r w:rsidR="4637D2E5">
              <w:rPr/>
              <w:t> </w:t>
            </w:r>
          </w:p>
        </w:tc>
        <w:tc>
          <w:tcPr>
            <w:tcW w:w="1464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7BF879F2">
            <w:r w:rsidR="4637D2E5">
              <w:rPr/>
              <w:t> </w:t>
            </w:r>
          </w:p>
        </w:tc>
        <w:tc>
          <w:tcPr>
            <w:tcW w:w="5762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3D5778F3">
            <w:r w:rsidR="4637D2E5">
              <w:rPr/>
              <w:t> </w:t>
            </w:r>
          </w:p>
        </w:tc>
      </w:tr>
      <w:tr w:rsidR="4637D2E5" w:rsidTr="4715A3B8" w14:paraId="021C58EE">
        <w:trPr>
          <w:trHeight w:val="675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51B5971D">
            <w:pPr>
              <w:jc w:val="center"/>
            </w:pPr>
            <w:r w:rsidR="4637D2E5">
              <w:rPr/>
              <w:t>4.</w:t>
            </w:r>
          </w:p>
        </w:tc>
        <w:tc>
          <w:tcPr>
            <w:tcW w:w="466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7A4F18B7">
            <w:r w:rsidR="4637D2E5">
              <w:rPr/>
              <w:t> </w:t>
            </w:r>
          </w:p>
        </w:tc>
        <w:tc>
          <w:tcPr>
            <w:tcW w:w="1464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5EB820A8">
            <w:r w:rsidR="4637D2E5">
              <w:rPr/>
              <w:t> </w:t>
            </w:r>
          </w:p>
        </w:tc>
        <w:tc>
          <w:tcPr>
            <w:tcW w:w="1464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7C4E5977">
            <w:r w:rsidR="4637D2E5">
              <w:rPr/>
              <w:t> </w:t>
            </w:r>
          </w:p>
        </w:tc>
        <w:tc>
          <w:tcPr>
            <w:tcW w:w="5762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416E3315">
            <w:r w:rsidR="4637D2E5">
              <w:rPr/>
              <w:t> </w:t>
            </w:r>
          </w:p>
        </w:tc>
      </w:tr>
    </w:tbl>
    <w:p w:rsidR="4637D2E5" w:rsidP="4637D2E5" w:rsidRDefault="4637D2E5" w14:paraId="0A894E00" w14:textId="38B4CAD8">
      <w:pPr>
        <w:pStyle w:val="Normal"/>
      </w:pPr>
    </w:p>
    <w:p w:rsidR="4637D2E5" w:rsidRDefault="4637D2E5" w14:paraId="4E8924F9" w14:textId="1D37B118">
      <w:r>
        <w:br w:type="page"/>
      </w:r>
    </w:p>
    <w:p w:rsidR="4637D2E5" w:rsidP="4637D2E5" w:rsidRDefault="4637D2E5" w14:paraId="6E77FDE8" w14:textId="41D392B9">
      <w:pPr>
        <w:pStyle w:val="Normal"/>
      </w:pPr>
    </w:p>
    <w:tbl>
      <w:tblPr>
        <w:tblW w:w="0" w:type="auto"/>
        <w:tblInd w:w="-8" w:type="dxa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360"/>
        <w:gridCol w:w="4725"/>
        <w:gridCol w:w="1441"/>
        <w:gridCol w:w="1441"/>
        <w:gridCol w:w="5717"/>
      </w:tblGrid>
      <w:tr w:rsidR="4637D2E5" w:rsidTr="4715A3B8" w14:paraId="7269431B">
        <w:trPr>
          <w:trHeight w:val="300"/>
        </w:trPr>
        <w:tc>
          <w:tcPr>
            <w:tcW w:w="13684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DEEAF6"/>
            <w:tcMar/>
          </w:tcPr>
          <w:p w:rsidR="4637D2E5" w:rsidRDefault="4637D2E5" w14:paraId="0B596314" w14:textId="0055D54A">
            <w:pPr>
              <w:rPr>
                <w:b w:val="0"/>
                <w:bCs w:val="0"/>
              </w:rPr>
            </w:pPr>
            <w:r w:rsidRPr="4637D2E5" w:rsidR="4637D2E5">
              <w:rPr>
                <w:b w:val="1"/>
                <w:bCs w:val="1"/>
              </w:rPr>
              <w:t>Prevention Priority Area:  </w:t>
            </w:r>
            <w:r w:rsidR="4637D2E5">
              <w:rPr>
                <w:b w:val="0"/>
                <w:bCs w:val="0"/>
              </w:rPr>
              <w:t>Prevention Focused Mentoring</w:t>
            </w:r>
          </w:p>
        </w:tc>
      </w:tr>
      <w:tr w:rsidR="4637D2E5" w:rsidTr="4715A3B8" w14:paraId="15D1A971">
        <w:trPr>
          <w:trHeight w:val="75"/>
        </w:trPr>
        <w:tc>
          <w:tcPr>
            <w:tcW w:w="13684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P="4715A3B8" w:rsidRDefault="4637D2E5" w14:paraId="5B98E78C" w14:textId="23DB39AB">
            <w:pPr>
              <w:rPr>
                <w:b w:val="0"/>
                <w:bCs w:val="0"/>
              </w:rPr>
            </w:pPr>
            <w:r w:rsidRPr="4715A3B8" w:rsidR="3AAF2EDD">
              <w:rPr>
                <w:b w:val="1"/>
                <w:bCs w:val="1"/>
              </w:rPr>
              <w:t>County</w:t>
            </w:r>
            <w:r w:rsidRPr="4715A3B8" w:rsidR="3AAF2EDD">
              <w:rPr>
                <w:b w:val="1"/>
                <w:bCs w:val="1"/>
              </w:rPr>
              <w:t>/Counties</w:t>
            </w:r>
            <w:r w:rsidRPr="4715A3B8" w:rsidR="3AAF2EDD">
              <w:rPr>
                <w:b w:val="1"/>
                <w:bCs w:val="1"/>
              </w:rPr>
              <w:t>:  </w:t>
            </w:r>
          </w:p>
        </w:tc>
      </w:tr>
      <w:tr w:rsidR="4637D2E5" w:rsidTr="4715A3B8" w14:paraId="73F736CB">
        <w:trPr>
          <w:trHeight w:val="60"/>
        </w:trPr>
        <w:tc>
          <w:tcPr>
            <w:tcW w:w="13684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6BD3BCFA" w14:textId="6240B12B">
            <w:pPr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 xml:space="preserve">Goal </w:t>
            </w:r>
            <w:r w:rsidRPr="4637D2E5" w:rsidR="4637D2E5">
              <w:rPr>
                <w:b w:val="1"/>
                <w:bCs w:val="1"/>
              </w:rPr>
              <w:t>3</w:t>
            </w:r>
            <w:r w:rsidRPr="4637D2E5" w:rsidR="4637D2E5">
              <w:rPr>
                <w:b w:val="1"/>
                <w:bCs w:val="1"/>
              </w:rPr>
              <w:t xml:space="preserve">: </w:t>
            </w:r>
            <w:r w:rsidR="4637D2E5">
              <w:rPr>
                <w:b w:val="0"/>
                <w:bCs w:val="0"/>
              </w:rPr>
              <w:t xml:space="preserve">Your Life Iowa and Behavioral Health System </w:t>
            </w:r>
            <w:r w:rsidR="4637D2E5">
              <w:rPr>
                <w:b w:val="0"/>
                <w:bCs w:val="0"/>
              </w:rPr>
              <w:t>Navigation</w:t>
            </w:r>
            <w:r w:rsidR="4637D2E5">
              <w:rPr>
                <w:b w:val="0"/>
                <w:bCs w:val="0"/>
              </w:rPr>
              <w:t xml:space="preserve"> materials and resources will be provided to all mentoring program staff, mentors, </w:t>
            </w:r>
            <w:r w:rsidR="4637D2E5">
              <w:rPr>
                <w:b w:val="0"/>
                <w:bCs w:val="0"/>
              </w:rPr>
              <w:t>mentees</w:t>
            </w:r>
            <w:r w:rsidR="4637D2E5">
              <w:rPr>
                <w:b w:val="0"/>
                <w:bCs w:val="0"/>
              </w:rPr>
              <w:t xml:space="preserve"> and families. </w:t>
            </w:r>
            <w:r w:rsidR="4637D2E5">
              <w:rPr>
                <w:b w:val="0"/>
                <w:bCs w:val="0"/>
              </w:rPr>
              <w:t xml:space="preserve"> </w:t>
            </w:r>
            <w:r w:rsidR="4637D2E5">
              <w:rPr>
                <w:b w:val="0"/>
                <w:bCs w:val="0"/>
              </w:rPr>
              <w:t> </w:t>
            </w:r>
          </w:p>
        </w:tc>
      </w:tr>
      <w:tr w:rsidR="4637D2E5" w:rsidTr="4715A3B8" w14:paraId="7A276F48">
        <w:trPr>
          <w:trHeight w:val="210"/>
        </w:trPr>
        <w:tc>
          <w:tcPr>
            <w:tcW w:w="13684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RDefault="4637D2E5" w14:paraId="190D92D5" w14:textId="7300F165">
            <w:pPr>
              <w:rPr>
                <w:b w:val="0"/>
                <w:bCs w:val="0"/>
              </w:rPr>
            </w:pPr>
            <w:r w:rsidRPr="4637D2E5" w:rsidR="4637D2E5">
              <w:rPr>
                <w:b w:val="1"/>
                <w:bCs w:val="1"/>
              </w:rPr>
              <w:t xml:space="preserve">Short-Term Outcome </w:t>
            </w:r>
            <w:r w:rsidRPr="4637D2E5" w:rsidR="35C8DB2F">
              <w:rPr>
                <w:b w:val="1"/>
                <w:bCs w:val="1"/>
              </w:rPr>
              <w:t>2</w:t>
            </w:r>
            <w:r w:rsidRPr="4637D2E5" w:rsidR="4637D2E5">
              <w:rPr>
                <w:b w:val="1"/>
                <w:bCs w:val="1"/>
              </w:rPr>
              <w:t>: </w:t>
            </w:r>
            <w:r w:rsidR="4637D2E5">
              <w:rPr>
                <w:b w:val="0"/>
                <w:bCs w:val="0"/>
              </w:rPr>
              <w:t>(must focus on requirement for YLI inclusion in materials)</w:t>
            </w:r>
          </w:p>
        </w:tc>
      </w:tr>
      <w:tr w:rsidR="4637D2E5" w:rsidTr="4715A3B8" w14:paraId="6E0EAF43">
        <w:trPr>
          <w:trHeight w:val="633"/>
        </w:trPr>
        <w:tc>
          <w:tcPr>
            <w:tcW w:w="5085" w:type="dxa"/>
            <w:gridSpan w:val="2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7A836B18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Action Steps</w:t>
            </w:r>
          </w:p>
        </w:tc>
        <w:tc>
          <w:tcPr>
            <w:tcW w:w="1441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49ECAB04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Timeline</w:t>
            </w:r>
          </w:p>
        </w:tc>
        <w:tc>
          <w:tcPr>
            <w:tcW w:w="1441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69A8B1DE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Location</w:t>
            </w:r>
          </w:p>
        </w:tc>
        <w:tc>
          <w:tcPr>
            <w:tcW w:w="5717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1FE25480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Process Indicators</w:t>
            </w:r>
          </w:p>
        </w:tc>
      </w:tr>
      <w:tr w:rsidR="4637D2E5" w:rsidTr="4715A3B8" w14:paraId="204EEFAD">
        <w:trPr>
          <w:trHeight w:val="600"/>
        </w:trPr>
        <w:tc>
          <w:tcPr>
            <w:tcW w:w="360" w:type="dxa"/>
            <w:tcBorders>
              <w:top w:val="single" w:color="auto" w:sz="6"/>
              <w:left w:val="single" w:color="auto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P="4637D2E5" w:rsidRDefault="4637D2E5" w14:paraId="7614A526">
            <w:pPr>
              <w:jc w:val="center"/>
            </w:pPr>
            <w:r w:rsidR="4637D2E5">
              <w:rPr/>
              <w:t>1.</w:t>
            </w:r>
          </w:p>
        </w:tc>
        <w:tc>
          <w:tcPr>
            <w:tcW w:w="4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616527AE">
            <w:r w:rsidR="4637D2E5">
              <w:rPr/>
              <w:t> </w:t>
            </w:r>
          </w:p>
        </w:tc>
        <w:tc>
          <w:tcPr>
            <w:tcW w:w="1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52BAF20E">
            <w:r w:rsidR="4637D2E5">
              <w:rPr/>
              <w:t> </w:t>
            </w:r>
          </w:p>
        </w:tc>
        <w:tc>
          <w:tcPr>
            <w:tcW w:w="1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3BCB1B0B">
            <w:r w:rsidR="4637D2E5">
              <w:rPr/>
              <w:t> </w:t>
            </w:r>
          </w:p>
        </w:tc>
        <w:tc>
          <w:tcPr>
            <w:tcW w:w="5717" w:type="dxa"/>
            <w:tcBorders>
              <w:top w:val="single" w:color="000000" w:themeColor="text1" w:sz="6"/>
              <w:left w:val="single" w:color="auto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28AF6383">
            <w:r w:rsidR="4637D2E5">
              <w:rPr/>
              <w:t> </w:t>
            </w:r>
          </w:p>
        </w:tc>
      </w:tr>
      <w:tr w:rsidR="4637D2E5" w:rsidTr="4715A3B8" w14:paraId="458DD5A5">
        <w:trPr>
          <w:trHeight w:val="600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1A9EADDF">
            <w:pPr>
              <w:jc w:val="center"/>
            </w:pPr>
            <w:r w:rsidR="4637D2E5">
              <w:rPr/>
              <w:t>2.</w:t>
            </w:r>
          </w:p>
        </w:tc>
        <w:tc>
          <w:tcPr>
            <w:tcW w:w="472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0442F65E">
            <w:r w:rsidR="4637D2E5">
              <w:rPr/>
              <w:t> </w:t>
            </w:r>
          </w:p>
        </w:tc>
        <w:tc>
          <w:tcPr>
            <w:tcW w:w="1441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0B4344C3">
            <w:r w:rsidR="4637D2E5">
              <w:rPr/>
              <w:t> </w:t>
            </w:r>
          </w:p>
        </w:tc>
        <w:tc>
          <w:tcPr>
            <w:tcW w:w="1441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030B5B8D">
            <w:r w:rsidR="4637D2E5">
              <w:rPr/>
              <w:t> </w:t>
            </w:r>
          </w:p>
        </w:tc>
        <w:tc>
          <w:tcPr>
            <w:tcW w:w="5717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4EBC0A2E">
            <w:r w:rsidR="4637D2E5">
              <w:rPr/>
              <w:t> </w:t>
            </w:r>
          </w:p>
        </w:tc>
      </w:tr>
      <w:tr w:rsidR="4637D2E5" w:rsidTr="4715A3B8" w14:paraId="7D198252">
        <w:trPr>
          <w:trHeight w:val="600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5A2A5AE9">
            <w:pPr>
              <w:jc w:val="center"/>
            </w:pPr>
            <w:r w:rsidR="4637D2E5">
              <w:rPr/>
              <w:t>3.</w:t>
            </w:r>
          </w:p>
        </w:tc>
        <w:tc>
          <w:tcPr>
            <w:tcW w:w="472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2E147E45">
            <w:r w:rsidR="4637D2E5">
              <w:rPr/>
              <w:t> </w:t>
            </w:r>
          </w:p>
        </w:tc>
        <w:tc>
          <w:tcPr>
            <w:tcW w:w="1441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3DF99BC7">
            <w:r w:rsidR="4637D2E5">
              <w:rPr/>
              <w:t> </w:t>
            </w:r>
          </w:p>
        </w:tc>
        <w:tc>
          <w:tcPr>
            <w:tcW w:w="1441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4C71EDEA">
            <w:r w:rsidR="4637D2E5">
              <w:rPr/>
              <w:t> </w:t>
            </w:r>
          </w:p>
        </w:tc>
        <w:tc>
          <w:tcPr>
            <w:tcW w:w="5717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1A9D1039">
            <w:r w:rsidR="4637D2E5">
              <w:rPr/>
              <w:t> </w:t>
            </w:r>
          </w:p>
        </w:tc>
      </w:tr>
      <w:tr w:rsidR="4637D2E5" w:rsidTr="4715A3B8" w14:paraId="3559A1F0">
        <w:trPr>
          <w:trHeight w:val="675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06DC8FFB">
            <w:pPr>
              <w:jc w:val="center"/>
            </w:pPr>
            <w:r w:rsidR="4637D2E5">
              <w:rPr/>
              <w:t>4.</w:t>
            </w:r>
          </w:p>
        </w:tc>
        <w:tc>
          <w:tcPr>
            <w:tcW w:w="472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3EAF4561">
            <w:r w:rsidR="4637D2E5">
              <w:rPr/>
              <w:t> </w:t>
            </w:r>
          </w:p>
        </w:tc>
        <w:tc>
          <w:tcPr>
            <w:tcW w:w="1441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7170E922">
            <w:r w:rsidR="4637D2E5">
              <w:rPr/>
              <w:t> </w:t>
            </w:r>
          </w:p>
        </w:tc>
        <w:tc>
          <w:tcPr>
            <w:tcW w:w="1441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7FCBFDE6">
            <w:r w:rsidR="4637D2E5">
              <w:rPr/>
              <w:t> </w:t>
            </w:r>
          </w:p>
        </w:tc>
        <w:tc>
          <w:tcPr>
            <w:tcW w:w="5717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33DC3DF8">
            <w:r w:rsidR="4637D2E5">
              <w:rPr/>
              <w:t> </w:t>
            </w:r>
          </w:p>
        </w:tc>
      </w:tr>
    </w:tbl>
    <w:p w:rsidR="4637D2E5" w:rsidP="4637D2E5" w:rsidRDefault="4637D2E5" w14:paraId="2A5D011B" w14:textId="2FA00AEB">
      <w:pPr>
        <w:pStyle w:val="Normal"/>
      </w:pPr>
    </w:p>
    <w:p w:rsidR="4637D2E5" w:rsidRDefault="4637D2E5" w14:paraId="3E727546" w14:textId="0CC576B9">
      <w:r>
        <w:br w:type="page"/>
      </w:r>
    </w:p>
    <w:p w:rsidR="4637D2E5" w:rsidP="4637D2E5" w:rsidRDefault="4637D2E5" w14:paraId="7B457650" w14:textId="14A7C959">
      <w:pPr>
        <w:pStyle w:val="Normal"/>
      </w:pPr>
    </w:p>
    <w:tbl>
      <w:tblPr>
        <w:tblW w:w="0" w:type="auto"/>
        <w:tblInd w:w="-8" w:type="dxa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360"/>
        <w:gridCol w:w="4755"/>
        <w:gridCol w:w="1540"/>
        <w:gridCol w:w="1540"/>
        <w:gridCol w:w="5520"/>
      </w:tblGrid>
      <w:tr w:rsidR="4637D2E5" w:rsidTr="4715A3B8" w14:paraId="289750C6">
        <w:trPr>
          <w:trHeight w:val="300"/>
        </w:trPr>
        <w:tc>
          <w:tcPr>
            <w:tcW w:w="13715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DEEAF6"/>
            <w:tcMar/>
          </w:tcPr>
          <w:p w:rsidR="4637D2E5" w:rsidRDefault="4637D2E5" w14:paraId="1DBA4F2A" w14:textId="0055D54A">
            <w:pPr>
              <w:rPr>
                <w:b w:val="0"/>
                <w:bCs w:val="0"/>
              </w:rPr>
            </w:pPr>
            <w:r w:rsidRPr="4637D2E5" w:rsidR="4637D2E5">
              <w:rPr>
                <w:b w:val="1"/>
                <w:bCs w:val="1"/>
              </w:rPr>
              <w:t>Prevention Priority Area:  </w:t>
            </w:r>
            <w:r w:rsidR="4637D2E5">
              <w:rPr>
                <w:b w:val="0"/>
                <w:bCs w:val="0"/>
              </w:rPr>
              <w:t>Prevention Focused Mentoring</w:t>
            </w:r>
          </w:p>
        </w:tc>
      </w:tr>
      <w:tr w:rsidR="4637D2E5" w:rsidTr="4715A3B8" w14:paraId="0715D149">
        <w:trPr>
          <w:trHeight w:val="75"/>
        </w:trPr>
        <w:tc>
          <w:tcPr>
            <w:tcW w:w="13715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P="4715A3B8" w:rsidRDefault="4637D2E5" w14:paraId="0AC3B43E" w14:textId="23DB39AB">
            <w:pPr>
              <w:rPr>
                <w:b w:val="0"/>
                <w:bCs w:val="0"/>
              </w:rPr>
            </w:pPr>
            <w:r w:rsidRPr="4715A3B8" w:rsidR="3AAF2EDD">
              <w:rPr>
                <w:b w:val="1"/>
                <w:bCs w:val="1"/>
              </w:rPr>
              <w:t>County</w:t>
            </w:r>
            <w:r w:rsidRPr="4715A3B8" w:rsidR="3AAF2EDD">
              <w:rPr>
                <w:b w:val="1"/>
                <w:bCs w:val="1"/>
              </w:rPr>
              <w:t>/Counties</w:t>
            </w:r>
            <w:r w:rsidRPr="4715A3B8" w:rsidR="3AAF2EDD">
              <w:rPr>
                <w:b w:val="1"/>
                <w:bCs w:val="1"/>
              </w:rPr>
              <w:t>:  </w:t>
            </w:r>
          </w:p>
        </w:tc>
      </w:tr>
      <w:tr w:rsidR="4637D2E5" w:rsidTr="4715A3B8" w14:paraId="04CAE799">
        <w:trPr>
          <w:trHeight w:val="60"/>
        </w:trPr>
        <w:tc>
          <w:tcPr>
            <w:tcW w:w="13715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38522291" w14:textId="6240B12B">
            <w:pPr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 xml:space="preserve">Goal </w:t>
            </w:r>
            <w:r w:rsidRPr="4637D2E5" w:rsidR="4637D2E5">
              <w:rPr>
                <w:b w:val="1"/>
                <w:bCs w:val="1"/>
              </w:rPr>
              <w:t>3</w:t>
            </w:r>
            <w:r w:rsidRPr="4637D2E5" w:rsidR="4637D2E5">
              <w:rPr>
                <w:b w:val="1"/>
                <w:bCs w:val="1"/>
              </w:rPr>
              <w:t xml:space="preserve">: </w:t>
            </w:r>
            <w:r w:rsidR="4637D2E5">
              <w:rPr>
                <w:b w:val="0"/>
                <w:bCs w:val="0"/>
              </w:rPr>
              <w:t xml:space="preserve">Your Life Iowa and Behavioral Health System </w:t>
            </w:r>
            <w:r w:rsidR="4637D2E5">
              <w:rPr>
                <w:b w:val="0"/>
                <w:bCs w:val="0"/>
              </w:rPr>
              <w:t>Navigation</w:t>
            </w:r>
            <w:r w:rsidR="4637D2E5">
              <w:rPr>
                <w:b w:val="0"/>
                <w:bCs w:val="0"/>
              </w:rPr>
              <w:t xml:space="preserve"> materials and resources will be provided to all mentoring program staff, mentors, </w:t>
            </w:r>
            <w:r w:rsidR="4637D2E5">
              <w:rPr>
                <w:b w:val="0"/>
                <w:bCs w:val="0"/>
              </w:rPr>
              <w:t>mentees</w:t>
            </w:r>
            <w:r w:rsidR="4637D2E5">
              <w:rPr>
                <w:b w:val="0"/>
                <w:bCs w:val="0"/>
              </w:rPr>
              <w:t xml:space="preserve"> and families. </w:t>
            </w:r>
            <w:r w:rsidR="4637D2E5">
              <w:rPr>
                <w:b w:val="0"/>
                <w:bCs w:val="0"/>
              </w:rPr>
              <w:t xml:space="preserve"> </w:t>
            </w:r>
            <w:r w:rsidR="4637D2E5">
              <w:rPr>
                <w:b w:val="0"/>
                <w:bCs w:val="0"/>
              </w:rPr>
              <w:t> </w:t>
            </w:r>
          </w:p>
        </w:tc>
      </w:tr>
      <w:tr w:rsidR="4637D2E5" w:rsidTr="4715A3B8" w14:paraId="0164CC26">
        <w:trPr>
          <w:trHeight w:val="210"/>
        </w:trPr>
        <w:tc>
          <w:tcPr>
            <w:tcW w:w="13715" w:type="dxa"/>
            <w:gridSpan w:val="5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37D2E5" w:rsidRDefault="4637D2E5" w14:paraId="6AA6955E" w14:textId="773C777C">
            <w:pPr>
              <w:rPr>
                <w:b w:val="0"/>
                <w:bCs w:val="0"/>
              </w:rPr>
            </w:pPr>
            <w:r w:rsidRPr="4637D2E5" w:rsidR="4637D2E5">
              <w:rPr>
                <w:b w:val="1"/>
                <w:bCs w:val="1"/>
              </w:rPr>
              <w:t xml:space="preserve">Short-Term Outcome </w:t>
            </w:r>
            <w:r w:rsidRPr="4637D2E5" w:rsidR="1C9C5578">
              <w:rPr>
                <w:b w:val="1"/>
                <w:bCs w:val="1"/>
              </w:rPr>
              <w:t>3</w:t>
            </w:r>
            <w:r w:rsidRPr="4637D2E5" w:rsidR="4637D2E5">
              <w:rPr>
                <w:b w:val="1"/>
                <w:bCs w:val="1"/>
              </w:rPr>
              <w:t>: </w:t>
            </w:r>
            <w:r w:rsidR="4637D2E5">
              <w:rPr>
                <w:b w:val="0"/>
                <w:bCs w:val="0"/>
              </w:rPr>
              <w:t>(must focus on system navigation information dissemination requirement)</w:t>
            </w:r>
          </w:p>
        </w:tc>
      </w:tr>
      <w:tr w:rsidR="4637D2E5" w:rsidTr="4715A3B8" w14:paraId="5CEFD3CA">
        <w:trPr>
          <w:trHeight w:val="540"/>
        </w:trPr>
        <w:tc>
          <w:tcPr>
            <w:tcW w:w="5115" w:type="dxa"/>
            <w:gridSpan w:val="2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09D5D565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Action Steps</w:t>
            </w:r>
          </w:p>
        </w:tc>
        <w:tc>
          <w:tcPr>
            <w:tcW w:w="1540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6E2CBDDD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Timeline</w:t>
            </w:r>
          </w:p>
        </w:tc>
        <w:tc>
          <w:tcPr>
            <w:tcW w:w="1540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0384062B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Location</w:t>
            </w:r>
          </w:p>
        </w:tc>
        <w:tc>
          <w:tcPr>
            <w:tcW w:w="5520" w:type="dxa"/>
            <w:tcBorders>
              <w:top w:val="single" w:color="auto" w:sz="6"/>
              <w:left w:val="single" w:color="auto" w:sz="6"/>
              <w:bottom w:val="single" w:color="000000" w:themeColor="text1" w:sz="6"/>
              <w:right w:val="single" w:color="auto" w:sz="6"/>
            </w:tcBorders>
            <w:shd w:val="clear" w:color="auto" w:fill="F2F2F2" w:themeFill="background1" w:themeFillShade="F2"/>
            <w:tcMar/>
            <w:vAlign w:val="center"/>
          </w:tcPr>
          <w:p w:rsidR="4637D2E5" w:rsidP="4637D2E5" w:rsidRDefault="4637D2E5" w14:paraId="420A21D8">
            <w:pPr>
              <w:jc w:val="center"/>
              <w:rPr>
                <w:b w:val="1"/>
                <w:bCs w:val="1"/>
              </w:rPr>
            </w:pPr>
            <w:r w:rsidRPr="4637D2E5" w:rsidR="4637D2E5">
              <w:rPr>
                <w:b w:val="1"/>
                <w:bCs w:val="1"/>
              </w:rPr>
              <w:t>Process Indicators</w:t>
            </w:r>
          </w:p>
        </w:tc>
      </w:tr>
      <w:tr w:rsidR="4637D2E5" w:rsidTr="4715A3B8" w14:paraId="60E223A4">
        <w:trPr>
          <w:trHeight w:val="600"/>
        </w:trPr>
        <w:tc>
          <w:tcPr>
            <w:tcW w:w="360" w:type="dxa"/>
            <w:tcBorders>
              <w:top w:val="single" w:color="auto" w:sz="6"/>
              <w:left w:val="single" w:color="auto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P="4637D2E5" w:rsidRDefault="4637D2E5" w14:paraId="160CF1E4">
            <w:pPr>
              <w:jc w:val="center"/>
            </w:pPr>
            <w:r w:rsidR="4637D2E5">
              <w:rPr/>
              <w:t>1.</w:t>
            </w: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40C62FD9">
            <w:r w:rsidR="4637D2E5">
              <w:rPr/>
              <w:t> </w:t>
            </w:r>
          </w:p>
        </w:tc>
        <w:tc>
          <w:tcPr>
            <w:tcW w:w="1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62A75730">
            <w:r w:rsidR="4637D2E5">
              <w:rPr/>
              <w:t> </w:t>
            </w:r>
          </w:p>
        </w:tc>
        <w:tc>
          <w:tcPr>
            <w:tcW w:w="1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7F3D79CD">
            <w:r w:rsidR="4637D2E5">
              <w:rPr/>
              <w:t> </w:t>
            </w:r>
          </w:p>
        </w:tc>
        <w:tc>
          <w:tcPr>
            <w:tcW w:w="5520" w:type="dxa"/>
            <w:tcBorders>
              <w:top w:val="single" w:color="000000" w:themeColor="text1" w:sz="6"/>
              <w:left w:val="single" w:color="auto" w:sz="6"/>
              <w:bottom w:val="single" w:color="000000" w:themeColor="text1" w:sz="12"/>
              <w:right w:val="single" w:color="000000" w:themeColor="text1" w:sz="6"/>
            </w:tcBorders>
            <w:shd w:val="clear" w:color="auto" w:fill="auto"/>
            <w:tcMar/>
          </w:tcPr>
          <w:p w:rsidR="4637D2E5" w:rsidRDefault="4637D2E5" w14:paraId="79461E0C">
            <w:r w:rsidR="4637D2E5">
              <w:rPr/>
              <w:t> </w:t>
            </w:r>
          </w:p>
        </w:tc>
      </w:tr>
      <w:tr w:rsidR="4637D2E5" w:rsidTr="4715A3B8" w14:paraId="7208A705">
        <w:trPr>
          <w:trHeight w:val="600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62771BD3">
            <w:pPr>
              <w:jc w:val="center"/>
            </w:pPr>
            <w:r w:rsidR="4637D2E5">
              <w:rPr/>
              <w:t>2.</w:t>
            </w:r>
          </w:p>
        </w:tc>
        <w:tc>
          <w:tcPr>
            <w:tcW w:w="475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34C904FB">
            <w:r w:rsidR="4637D2E5">
              <w:rPr/>
              <w:t> </w:t>
            </w:r>
          </w:p>
        </w:tc>
        <w:tc>
          <w:tcPr>
            <w:tcW w:w="154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7637D8F0">
            <w:r w:rsidR="4637D2E5">
              <w:rPr/>
              <w:t> </w:t>
            </w:r>
          </w:p>
        </w:tc>
        <w:tc>
          <w:tcPr>
            <w:tcW w:w="154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10710AF1">
            <w:r w:rsidR="4637D2E5">
              <w:rPr/>
              <w:t> </w:t>
            </w:r>
          </w:p>
        </w:tc>
        <w:tc>
          <w:tcPr>
            <w:tcW w:w="552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752C8C44">
            <w:r w:rsidR="4637D2E5">
              <w:rPr/>
              <w:t> </w:t>
            </w:r>
          </w:p>
        </w:tc>
      </w:tr>
      <w:tr w:rsidR="4637D2E5" w:rsidTr="4715A3B8" w14:paraId="4C2D575E">
        <w:trPr>
          <w:trHeight w:val="600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4AE4A524">
            <w:pPr>
              <w:jc w:val="center"/>
            </w:pPr>
            <w:r w:rsidR="4637D2E5">
              <w:rPr/>
              <w:t>3.</w:t>
            </w:r>
          </w:p>
        </w:tc>
        <w:tc>
          <w:tcPr>
            <w:tcW w:w="475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4B8790CB">
            <w:r w:rsidR="4637D2E5">
              <w:rPr/>
              <w:t> </w:t>
            </w:r>
          </w:p>
        </w:tc>
        <w:tc>
          <w:tcPr>
            <w:tcW w:w="154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7D95D7C0">
            <w:r w:rsidR="4637D2E5">
              <w:rPr/>
              <w:t> </w:t>
            </w:r>
          </w:p>
        </w:tc>
        <w:tc>
          <w:tcPr>
            <w:tcW w:w="154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327499C9">
            <w:r w:rsidR="4637D2E5">
              <w:rPr/>
              <w:t> </w:t>
            </w:r>
          </w:p>
        </w:tc>
        <w:tc>
          <w:tcPr>
            <w:tcW w:w="552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7C96F568">
            <w:r w:rsidR="4637D2E5">
              <w:rPr/>
              <w:t> </w:t>
            </w:r>
          </w:p>
        </w:tc>
      </w:tr>
      <w:tr w:rsidR="4637D2E5" w:rsidTr="4715A3B8" w14:paraId="51CDB9B8">
        <w:trPr>
          <w:trHeight w:val="675"/>
        </w:trPr>
        <w:tc>
          <w:tcPr>
            <w:tcW w:w="36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P="4637D2E5" w:rsidRDefault="4637D2E5" w14:paraId="5EF3D25A">
            <w:pPr>
              <w:jc w:val="center"/>
            </w:pPr>
            <w:r w:rsidR="4637D2E5">
              <w:rPr/>
              <w:t>4.</w:t>
            </w:r>
          </w:p>
        </w:tc>
        <w:tc>
          <w:tcPr>
            <w:tcW w:w="4755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32410510">
            <w:r w:rsidR="4637D2E5">
              <w:rPr/>
              <w:t> </w:t>
            </w:r>
          </w:p>
        </w:tc>
        <w:tc>
          <w:tcPr>
            <w:tcW w:w="154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59E722CE">
            <w:r w:rsidR="4637D2E5">
              <w:rPr/>
              <w:t> </w:t>
            </w:r>
          </w:p>
        </w:tc>
        <w:tc>
          <w:tcPr>
            <w:tcW w:w="154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2C9DD941">
            <w:r w:rsidR="4637D2E5">
              <w:rPr/>
              <w:t> </w:t>
            </w:r>
          </w:p>
        </w:tc>
        <w:tc>
          <w:tcPr>
            <w:tcW w:w="5520" w:type="dxa"/>
            <w:tcBorders>
              <w:top w:val="single" w:color="000000" w:themeColor="text1" w:sz="12"/>
              <w:left w:val="single" w:color="auto" w:sz="6"/>
              <w:bottom w:val="single" w:color="000000" w:themeColor="text1" w:sz="12"/>
              <w:right w:val="single" w:color="auto" w:sz="6"/>
            </w:tcBorders>
            <w:shd w:val="clear" w:color="auto" w:fill="auto"/>
            <w:tcMar/>
          </w:tcPr>
          <w:p w:rsidR="4637D2E5" w:rsidRDefault="4637D2E5" w14:paraId="717091F8">
            <w:r w:rsidR="4637D2E5">
              <w:rPr/>
              <w:t> </w:t>
            </w:r>
          </w:p>
        </w:tc>
      </w:tr>
    </w:tbl>
    <w:p w:rsidR="4637D2E5" w:rsidP="4637D2E5" w:rsidRDefault="4637D2E5" w14:paraId="0F589678" w14:textId="4DE993B8">
      <w:pPr>
        <w:pStyle w:val="Normal"/>
      </w:pPr>
    </w:p>
    <w:sectPr w:rsidR="72D31CDC" w:rsidSect="00451756">
      <w:headerReference w:type="default" r:id="rId11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2D15" w:rsidP="00ED0FA2" w:rsidRDefault="00522D15" w14:paraId="611C89D4" w14:textId="77777777">
      <w:pPr>
        <w:spacing w:after="0" w:line="240" w:lineRule="auto"/>
      </w:pPr>
      <w:r>
        <w:separator/>
      </w:r>
    </w:p>
  </w:endnote>
  <w:endnote w:type="continuationSeparator" w:id="0">
    <w:p w:rsidR="00522D15" w:rsidP="00ED0FA2" w:rsidRDefault="00522D15" w14:paraId="2212F2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2D15" w:rsidP="00ED0FA2" w:rsidRDefault="00522D15" w14:paraId="4096ABFB" w14:textId="77777777">
      <w:pPr>
        <w:spacing w:after="0" w:line="240" w:lineRule="auto"/>
      </w:pPr>
      <w:r>
        <w:separator/>
      </w:r>
    </w:p>
  </w:footnote>
  <w:footnote w:type="continuationSeparator" w:id="0">
    <w:p w:rsidR="00522D15" w:rsidP="00ED0FA2" w:rsidRDefault="00522D15" w14:paraId="7FD4EA2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A63588" w:rsidR="00ED0FA2" w:rsidP="00A63588" w:rsidRDefault="00B332D4" w14:paraId="676F5AB4" w14:textId="7BBD54DD">
    <w:pPr>
      <w:pStyle w:val="Header"/>
    </w:pPr>
    <w:sdt>
      <w:sdtPr>
        <w:id w:val="-502894332"/>
        <w:docPartObj>
          <w:docPartGallery w:val="Watermarks"/>
          <w:docPartUnique/>
        </w:docPartObj>
      </w:sdtPr>
      <w:sdtEndPr/>
      <w:sdtContent>
        <w:r w:rsidR="72D31CDC">
          <w:rPr>
            <w:noProof/>
          </w:rPr>
          <w:drawing>
            <wp:inline distT="0" distB="0" distL="0" distR="0" wp14:anchorId="17FC026D" wp14:editId="35515EA5">
              <wp:extent cx="2232025" cy="250190"/>
              <wp:effectExtent l="0" t="0" r="0" b="0"/>
              <wp:docPr id="956308942" name="Graphic 1056184939" descr="This is alt text to describe a three column graphic. Alt text should be concis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phic 105618493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2025" cy="250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 w:rsidR="007E0B4A">
      <w:rPr>
        <w:noProof/>
      </w:rPr>
      <mc:AlternateContent>
        <mc:Choice Requires="wps">
          <w:drawing>
            <wp:inline distT="0" distB="0" distL="0" distR="0" wp14:anchorId="2B3F1C5A" wp14:editId="6167A89A">
              <wp:extent cx="8277225" cy="9525"/>
              <wp:effectExtent l="0" t="0" r="28575" b="28575"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772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04627a [3204]" strokeweight=".5pt" from="0,0" to="651.75pt,.75pt" w14:anchorId="554F9D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C37B5F"/>
    <w:multiLevelType w:val="multilevel"/>
    <w:tmpl w:val="8042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BB1636D"/>
    <w:multiLevelType w:val="multilevel"/>
    <w:tmpl w:val="261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hint="default" w:ascii="Wingdings 3" w:hAnsi="Wingdings 3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7A0DA2"/>
    <w:multiLevelType w:val="multilevel"/>
    <w:tmpl w:val="6250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69E0D7F"/>
    <w:multiLevelType w:val="multilevel"/>
    <w:tmpl w:val="C2A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hint="default" w:ascii="Wingdings 3" w:hAnsi="Wingdings 3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hint="default" w:ascii="Cambria" w:hAnsi="Cambria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hint="default" w:ascii="Cambria" w:hAnsi="Cambria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hint="default" w:ascii="Cambria" w:hAnsi="Cambria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hint="default" w:ascii="Cambria" w:hAnsi="Cambria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hint="default" w:ascii="Wingdings" w:hAnsi="Wingdings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hint="default" w:ascii="Symbol" w:hAnsi="Symbol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hint="default" w:ascii="Courier New" w:hAnsi="Courier New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hint="default" w:ascii="Wingdings" w:hAnsi="Wingdings"/>
        <w:color w:val="04627A" w:themeColor="accent1"/>
      </w:rPr>
    </w:lvl>
  </w:abstractNum>
  <w:num w:numId="1" w16cid:durableId="2016568147">
    <w:abstractNumId w:val="4"/>
  </w:num>
  <w:num w:numId="2" w16cid:durableId="529688289">
    <w:abstractNumId w:val="6"/>
  </w:num>
  <w:num w:numId="3" w16cid:durableId="655499794">
    <w:abstractNumId w:val="1"/>
  </w:num>
  <w:num w:numId="4" w16cid:durableId="1634825399">
    <w:abstractNumId w:val="9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0"/>
  </w:num>
  <w:num w:numId="8" w16cid:durableId="1913923778">
    <w:abstractNumId w:val="5"/>
  </w:num>
  <w:num w:numId="9" w16cid:durableId="301354914">
    <w:abstractNumId w:val="3"/>
  </w:num>
  <w:num w:numId="10" w16cid:durableId="1078139637">
    <w:abstractNumId w:val="8"/>
  </w:num>
  <w:num w:numId="11" w16cid:durableId="108282591">
    <w:abstractNumId w:val="2"/>
  </w:num>
  <w:num w:numId="12" w16cid:durableId="660814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5"/>
    <w:rsid w:val="00037BD7"/>
    <w:rsid w:val="00051975"/>
    <w:rsid w:val="000822F2"/>
    <w:rsid w:val="00113E03"/>
    <w:rsid w:val="001A48B4"/>
    <w:rsid w:val="001F66B9"/>
    <w:rsid w:val="00267F6A"/>
    <w:rsid w:val="00342B93"/>
    <w:rsid w:val="003612B2"/>
    <w:rsid w:val="003D4E77"/>
    <w:rsid w:val="00451756"/>
    <w:rsid w:val="004D7DFC"/>
    <w:rsid w:val="004E77FB"/>
    <w:rsid w:val="004F6875"/>
    <w:rsid w:val="0051080D"/>
    <w:rsid w:val="00521A34"/>
    <w:rsid w:val="00522D15"/>
    <w:rsid w:val="005F0FE4"/>
    <w:rsid w:val="005F587F"/>
    <w:rsid w:val="006303C7"/>
    <w:rsid w:val="0071057A"/>
    <w:rsid w:val="00714B6E"/>
    <w:rsid w:val="00733588"/>
    <w:rsid w:val="007703D7"/>
    <w:rsid w:val="00787B92"/>
    <w:rsid w:val="00792C32"/>
    <w:rsid w:val="007E0B4A"/>
    <w:rsid w:val="0087413A"/>
    <w:rsid w:val="00896628"/>
    <w:rsid w:val="008B00EA"/>
    <w:rsid w:val="008C4366"/>
    <w:rsid w:val="008D6F19"/>
    <w:rsid w:val="008F3462"/>
    <w:rsid w:val="009022EC"/>
    <w:rsid w:val="00903F88"/>
    <w:rsid w:val="00914BD3"/>
    <w:rsid w:val="00931436"/>
    <w:rsid w:val="00957C5F"/>
    <w:rsid w:val="00967CE9"/>
    <w:rsid w:val="009800A3"/>
    <w:rsid w:val="00997A0D"/>
    <w:rsid w:val="009B5B7D"/>
    <w:rsid w:val="009E560F"/>
    <w:rsid w:val="00A0316C"/>
    <w:rsid w:val="00A11BF5"/>
    <w:rsid w:val="00A16CB0"/>
    <w:rsid w:val="00A57921"/>
    <w:rsid w:val="00A63588"/>
    <w:rsid w:val="00A64B2B"/>
    <w:rsid w:val="00A828ED"/>
    <w:rsid w:val="00AB0E01"/>
    <w:rsid w:val="00B332D4"/>
    <w:rsid w:val="00B33E59"/>
    <w:rsid w:val="00B47184"/>
    <w:rsid w:val="00B64635"/>
    <w:rsid w:val="00BB154A"/>
    <w:rsid w:val="00BC5A06"/>
    <w:rsid w:val="00BD086C"/>
    <w:rsid w:val="00C038CF"/>
    <w:rsid w:val="00CE029C"/>
    <w:rsid w:val="00D36BC3"/>
    <w:rsid w:val="00D817D2"/>
    <w:rsid w:val="00DA1414"/>
    <w:rsid w:val="00DD055B"/>
    <w:rsid w:val="00DE0E1F"/>
    <w:rsid w:val="00DF49FC"/>
    <w:rsid w:val="00E368B6"/>
    <w:rsid w:val="00E56796"/>
    <w:rsid w:val="00E638CA"/>
    <w:rsid w:val="00E84ABA"/>
    <w:rsid w:val="00E86171"/>
    <w:rsid w:val="00E92CD0"/>
    <w:rsid w:val="00ED0FA2"/>
    <w:rsid w:val="00F707FA"/>
    <w:rsid w:val="00FA5524"/>
    <w:rsid w:val="00FD1645"/>
    <w:rsid w:val="00FF1CD1"/>
    <w:rsid w:val="018294A8"/>
    <w:rsid w:val="01AB7040"/>
    <w:rsid w:val="01E021A4"/>
    <w:rsid w:val="0220B79A"/>
    <w:rsid w:val="026CA1AB"/>
    <w:rsid w:val="02A392D6"/>
    <w:rsid w:val="04679904"/>
    <w:rsid w:val="04680C3C"/>
    <w:rsid w:val="05691936"/>
    <w:rsid w:val="0570E0B9"/>
    <w:rsid w:val="0721CF1E"/>
    <w:rsid w:val="0853596F"/>
    <w:rsid w:val="08C3B9B6"/>
    <w:rsid w:val="096227EB"/>
    <w:rsid w:val="0A2D2AFE"/>
    <w:rsid w:val="0A69AE17"/>
    <w:rsid w:val="0AB04507"/>
    <w:rsid w:val="0ACE4995"/>
    <w:rsid w:val="0AE866FC"/>
    <w:rsid w:val="0AE8A45E"/>
    <w:rsid w:val="0B1428E6"/>
    <w:rsid w:val="0BBD1971"/>
    <w:rsid w:val="0CB107B0"/>
    <w:rsid w:val="0CC82E9F"/>
    <w:rsid w:val="0D2B024E"/>
    <w:rsid w:val="0F3ABC23"/>
    <w:rsid w:val="0FCD3566"/>
    <w:rsid w:val="0FD0A104"/>
    <w:rsid w:val="10C8DB9F"/>
    <w:rsid w:val="11350EA7"/>
    <w:rsid w:val="116FA414"/>
    <w:rsid w:val="1224D6FC"/>
    <w:rsid w:val="1235542F"/>
    <w:rsid w:val="126796D4"/>
    <w:rsid w:val="149034AD"/>
    <w:rsid w:val="15E0700C"/>
    <w:rsid w:val="1729E3C2"/>
    <w:rsid w:val="1813A7C3"/>
    <w:rsid w:val="1852D64A"/>
    <w:rsid w:val="1946A10B"/>
    <w:rsid w:val="1982EC2D"/>
    <w:rsid w:val="1AAEF269"/>
    <w:rsid w:val="1AAEF269"/>
    <w:rsid w:val="1AB443AF"/>
    <w:rsid w:val="1AFD6713"/>
    <w:rsid w:val="1C896217"/>
    <w:rsid w:val="1C9C5578"/>
    <w:rsid w:val="1D37E898"/>
    <w:rsid w:val="1DA895E9"/>
    <w:rsid w:val="1E56D744"/>
    <w:rsid w:val="1E96A25D"/>
    <w:rsid w:val="1EFD409A"/>
    <w:rsid w:val="1F88EDB2"/>
    <w:rsid w:val="1FB445F7"/>
    <w:rsid w:val="206A68E5"/>
    <w:rsid w:val="2234A94D"/>
    <w:rsid w:val="229A71FD"/>
    <w:rsid w:val="22AA6D06"/>
    <w:rsid w:val="22E89F58"/>
    <w:rsid w:val="24B5B1D0"/>
    <w:rsid w:val="253946FE"/>
    <w:rsid w:val="25A94116"/>
    <w:rsid w:val="25C2DAC6"/>
    <w:rsid w:val="261A505E"/>
    <w:rsid w:val="266C2916"/>
    <w:rsid w:val="27861579"/>
    <w:rsid w:val="28D8E3C9"/>
    <w:rsid w:val="28E3A889"/>
    <w:rsid w:val="29005E5F"/>
    <w:rsid w:val="29E6DAB2"/>
    <w:rsid w:val="2A323803"/>
    <w:rsid w:val="2A77E323"/>
    <w:rsid w:val="2AE82112"/>
    <w:rsid w:val="2B077853"/>
    <w:rsid w:val="2B16C8FB"/>
    <w:rsid w:val="2DC8BE1F"/>
    <w:rsid w:val="2DD881DD"/>
    <w:rsid w:val="2E2811F4"/>
    <w:rsid w:val="2EDD7BD5"/>
    <w:rsid w:val="2EFF33CC"/>
    <w:rsid w:val="2F285949"/>
    <w:rsid w:val="3018C1B9"/>
    <w:rsid w:val="3018C1B9"/>
    <w:rsid w:val="3136BD10"/>
    <w:rsid w:val="327BAD85"/>
    <w:rsid w:val="32B2C9D2"/>
    <w:rsid w:val="34ACEB88"/>
    <w:rsid w:val="34E2357D"/>
    <w:rsid w:val="350BD23D"/>
    <w:rsid w:val="352A5C1D"/>
    <w:rsid w:val="35337184"/>
    <w:rsid w:val="356B411C"/>
    <w:rsid w:val="35C8DB2F"/>
    <w:rsid w:val="38904180"/>
    <w:rsid w:val="38D64BD4"/>
    <w:rsid w:val="3955A972"/>
    <w:rsid w:val="397AF293"/>
    <w:rsid w:val="39B18FD6"/>
    <w:rsid w:val="39D2D436"/>
    <w:rsid w:val="39F37B38"/>
    <w:rsid w:val="3A4C2260"/>
    <w:rsid w:val="3AAF2EDD"/>
    <w:rsid w:val="3AE0A68A"/>
    <w:rsid w:val="3B0CAC0C"/>
    <w:rsid w:val="3B301A0C"/>
    <w:rsid w:val="3B5B6537"/>
    <w:rsid w:val="3BD2DD7C"/>
    <w:rsid w:val="3D81240C"/>
    <w:rsid w:val="3E196C0E"/>
    <w:rsid w:val="3EC57124"/>
    <w:rsid w:val="40D0E9BA"/>
    <w:rsid w:val="41CCCB52"/>
    <w:rsid w:val="43A95CD0"/>
    <w:rsid w:val="43D9A836"/>
    <w:rsid w:val="45A76E11"/>
    <w:rsid w:val="45E73335"/>
    <w:rsid w:val="4637D2E5"/>
    <w:rsid w:val="466D1977"/>
    <w:rsid w:val="46BAC3DA"/>
    <w:rsid w:val="46BAC3DA"/>
    <w:rsid w:val="470EAECE"/>
    <w:rsid w:val="4715A3B8"/>
    <w:rsid w:val="49AB4774"/>
    <w:rsid w:val="4A0E19BE"/>
    <w:rsid w:val="4AEE2B19"/>
    <w:rsid w:val="4C0C74EC"/>
    <w:rsid w:val="4CA4FAD5"/>
    <w:rsid w:val="4D8D1824"/>
    <w:rsid w:val="4E97E52F"/>
    <w:rsid w:val="4FA734D8"/>
    <w:rsid w:val="502C7CEA"/>
    <w:rsid w:val="5075C8AE"/>
    <w:rsid w:val="5174E4C3"/>
    <w:rsid w:val="517C9722"/>
    <w:rsid w:val="51C3A7C5"/>
    <w:rsid w:val="51E47891"/>
    <w:rsid w:val="52EA238F"/>
    <w:rsid w:val="5374CAB1"/>
    <w:rsid w:val="539E76A0"/>
    <w:rsid w:val="55079142"/>
    <w:rsid w:val="5560D66A"/>
    <w:rsid w:val="55D55816"/>
    <w:rsid w:val="55F4435C"/>
    <w:rsid w:val="5620EDAF"/>
    <w:rsid w:val="5690F3DD"/>
    <w:rsid w:val="56947B39"/>
    <w:rsid w:val="57AFB885"/>
    <w:rsid w:val="58247756"/>
    <w:rsid w:val="58CCF492"/>
    <w:rsid w:val="58CD40AC"/>
    <w:rsid w:val="599607F3"/>
    <w:rsid w:val="5A0F336D"/>
    <w:rsid w:val="5A19CB6C"/>
    <w:rsid w:val="5AE44109"/>
    <w:rsid w:val="5B428D21"/>
    <w:rsid w:val="5D1C2227"/>
    <w:rsid w:val="5E421963"/>
    <w:rsid w:val="5E6C1F93"/>
    <w:rsid w:val="5EC82535"/>
    <w:rsid w:val="5F1D0311"/>
    <w:rsid w:val="60C3573D"/>
    <w:rsid w:val="6236C3BA"/>
    <w:rsid w:val="63696766"/>
    <w:rsid w:val="63CAD467"/>
    <w:rsid w:val="64501D54"/>
    <w:rsid w:val="64C35F07"/>
    <w:rsid w:val="64E65022"/>
    <w:rsid w:val="64EAE7C9"/>
    <w:rsid w:val="677CC445"/>
    <w:rsid w:val="68A3951C"/>
    <w:rsid w:val="696898EA"/>
    <w:rsid w:val="6A627DC7"/>
    <w:rsid w:val="6AC5F61E"/>
    <w:rsid w:val="6C75631D"/>
    <w:rsid w:val="6CF93889"/>
    <w:rsid w:val="6DB5DADF"/>
    <w:rsid w:val="6DCB39BE"/>
    <w:rsid w:val="6E64880D"/>
    <w:rsid w:val="6FCA5CA4"/>
    <w:rsid w:val="7161A6AF"/>
    <w:rsid w:val="71933675"/>
    <w:rsid w:val="72D31CDC"/>
    <w:rsid w:val="72D78A35"/>
    <w:rsid w:val="72D9E428"/>
    <w:rsid w:val="739409AF"/>
    <w:rsid w:val="740CB234"/>
    <w:rsid w:val="7410F0C2"/>
    <w:rsid w:val="752DD68D"/>
    <w:rsid w:val="75D50EB9"/>
    <w:rsid w:val="768C541A"/>
    <w:rsid w:val="77BFDAD9"/>
    <w:rsid w:val="77C586E6"/>
    <w:rsid w:val="77E69D26"/>
    <w:rsid w:val="7806715E"/>
    <w:rsid w:val="78219B3A"/>
    <w:rsid w:val="78397C37"/>
    <w:rsid w:val="79AC82CD"/>
    <w:rsid w:val="79BAC74C"/>
    <w:rsid w:val="79CA6CF3"/>
    <w:rsid w:val="7A23617C"/>
    <w:rsid w:val="7A5B344E"/>
    <w:rsid w:val="7A8A9816"/>
    <w:rsid w:val="7AAE6537"/>
    <w:rsid w:val="7ADAA077"/>
    <w:rsid w:val="7BDBC9F3"/>
    <w:rsid w:val="7C23AB65"/>
    <w:rsid w:val="7C56897F"/>
    <w:rsid w:val="7D68FAA3"/>
    <w:rsid w:val="7D9B21E8"/>
    <w:rsid w:val="7E9613F0"/>
    <w:rsid w:val="7EC7E6C1"/>
    <w:rsid w:val="7EDA3854"/>
    <w:rsid w:val="7F56D585"/>
    <w:rsid w:val="7F719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FA213"/>
  <w15:chartTrackingRefBased/>
  <w15:docId w15:val="{CF491959-B7B3-4C24-9ADD-3018422C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8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Cs/>
      <w:color w:val="03495B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HSStyle" w:customStyle="1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styleId="HHSStyleChar" w:customStyle="1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787B92"/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E0E1F"/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E0E1F"/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color="81B8DE" w:themeColor="accent4" w:themeTint="66" w:sz="4" w:space="0"/>
        <w:left w:val="single" w:color="81B8DE" w:themeColor="accent4" w:themeTint="66" w:sz="4" w:space="0"/>
        <w:bottom w:val="single" w:color="81B8DE" w:themeColor="accent4" w:themeTint="66" w:sz="4" w:space="0"/>
        <w:right w:val="single" w:color="81B8DE" w:themeColor="accent4" w:themeTint="66" w:sz="4" w:space="0"/>
        <w:insideH w:val="single" w:color="81B8DE" w:themeColor="accent4" w:themeTint="66" w:sz="4" w:space="0"/>
        <w:insideV w:val="single" w:color="81B8DE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color="4395CD" w:themeColor="accent4" w:themeTint="99" w:sz="4" w:space="0"/>
        <w:left w:val="single" w:color="4395CD" w:themeColor="accent4" w:themeTint="99" w:sz="4" w:space="0"/>
        <w:bottom w:val="single" w:color="4395CD" w:themeColor="accent4" w:themeTint="99" w:sz="4" w:space="0"/>
        <w:right w:val="single" w:color="4395CD" w:themeColor="accent4" w:themeTint="99" w:sz="4" w:space="0"/>
        <w:insideH w:val="single" w:color="4395CD" w:themeColor="accent4" w:themeTint="99" w:sz="4" w:space="0"/>
        <w:insideV w:val="single" w:color="4395CD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BBA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BBA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styleId="SignatureChar" w:customStyle="1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03D7"/>
    <w:rPr>
      <w:rFonts w:asciiTheme="majorHAnsi" w:hAnsiTheme="majorHAnsi" w:eastAsiaTheme="majorEastAsia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A11BF5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BF5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BB154A"/>
  </w:style>
  <w:style w:type="character" w:styleId="PlaceholderText">
    <w:name w:val="Placeholder Text"/>
    <w:basedOn w:val="DefaultParagraphFont"/>
    <w:uiPriority w:val="99"/>
    <w:semiHidden/>
    <w:rsid w:val="00AB0E01"/>
    <w:rPr>
      <w:color w:val="666666"/>
    </w:rPr>
  </w:style>
  <w:style w:type="character" w:styleId="Style2" w:customStyle="1">
    <w:name w:val="Style2"/>
    <w:basedOn w:val="DefaultParagraphFont"/>
    <w:uiPriority w:val="1"/>
    <w:rsid w:val="72D31CDC"/>
    <w:rPr>
      <w:rFonts w:asciiTheme="minorHAnsi" w:hAnsiTheme="minorHAnsi" w:eastAsiaTheme="minorEastAsia" w:cstheme="minorBidi"/>
      <w:sz w:val="22"/>
      <w:szCs w:val="22"/>
    </w:rPr>
  </w:style>
  <w:style w:type="character" w:styleId="Style3" w:customStyle="1">
    <w:name w:val="Style3"/>
    <w:basedOn w:val="DefaultParagraphFont"/>
    <w:uiPriority w:val="1"/>
    <w:rsid w:val="72D31CDC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anso0\Downloads\HHS%20Letterhead%20Basic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3" ma:contentTypeDescription="Create a new document." ma:contentTypeScope="" ma:versionID="3bc47f79bd643b1b8ccc156f5145b9bf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c39b67721cb2ad8022a1cbd2930a6904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8f9bf6-5564-4ae1-9084-07f9a554308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805e8-c967-4d1c-993a-9bf901049d3a">
      <Terms xmlns="http://schemas.microsoft.com/office/infopath/2007/PartnerControls"/>
    </lcf76f155ced4ddcb4097134ff3c332f>
    <TaxCatchAll xmlns="17169cdf-514c-400e-a2ce-7ebc9fe4766f" xsi:nil="true"/>
    <Notes xmlns="e0b805e8-c967-4d1c-993a-9bf901049d3a" xsi:nil="true"/>
  </documentManagement>
</p:properties>
</file>

<file path=customXml/itemProps1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137BA-F98B-4B29-98B8-5EAF418CAA09}"/>
</file>

<file path=customXml/itemProps4.xml><?xml version="1.0" encoding="utf-8"?>
<ds:datastoreItem xmlns:ds="http://schemas.openxmlformats.org/officeDocument/2006/customXml" ds:itemID="{023DAF30-507D-4BEF-B3D8-0B374BAE3BBC}">
  <ds:schemaRefs>
    <ds:schemaRef ds:uri="17169cdf-514c-400e-a2ce-7ebc9fe4766f"/>
    <ds:schemaRef ds:uri="e0b805e8-c967-4d1c-993a-9bf901049d3a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HHS Letterhead Basic (1).dotx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Iowa Department of Health and Human Services</dc:creator>
  <cp:keywords/>
  <dc:description/>
  <cp:lastModifiedBy>Jennings, Chandra [HHS]</cp:lastModifiedBy>
  <cp:revision>6</cp:revision>
  <dcterms:created xsi:type="dcterms:W3CDTF">2025-06-25T14:14:00Z</dcterms:created>
  <dcterms:modified xsi:type="dcterms:W3CDTF">2026-05-21T14:05:48Z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{"FileActivityType":"9","FileActivityTimeStamp":"2026-05-20T19:24:21.177Z","FileActivityUsersOnPage":[{"DisplayName":"Jennings, Chandra [HHS]","Id":"chandra.jennings@hhs.iowa.gov"},{"DisplayName":"Swanson, Aaron [HHS]","Id":"aaron.swanson@hhs.iowa.gov"}],"FileActivityNavigationId":null}</vt:lpwstr>
  </property>
  <property fmtid="{D5CDD505-2E9C-101B-9397-08002B2CF9AE}" pid="9" name="TriggerFlowInfo">
    <vt:lpwstr/>
  </property>
</Properties>
</file>