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EDD2" w14:textId="232998DF" w:rsidR="00A828ED" w:rsidRPr="00D900D7" w:rsidRDefault="00CF7140" w:rsidP="007703D7">
      <w:pPr>
        <w:pStyle w:val="Heading1"/>
        <w:rPr>
          <w:sz w:val="38"/>
          <w:szCs w:val="38"/>
        </w:rPr>
      </w:pPr>
      <w:r w:rsidRPr="00D900D7">
        <w:rPr>
          <w:sz w:val="38"/>
          <w:szCs w:val="38"/>
        </w:rPr>
        <w:t>Solicitud de Exención de Normas Administrativas</w:t>
      </w:r>
    </w:p>
    <w:p w14:paraId="7FB75BEA" w14:textId="046AD3EB" w:rsidR="005F587F" w:rsidRPr="00D900D7" w:rsidRDefault="00CF7140" w:rsidP="00DF5966">
      <w:pPr>
        <w:pStyle w:val="Heading2"/>
        <w:spacing w:before="240"/>
      </w:pPr>
      <w:r w:rsidRPr="00D900D7">
        <w:t>¿Qué es una exención?</w:t>
      </w:r>
    </w:p>
    <w:p w14:paraId="05E5B4AF" w14:textId="640E5422" w:rsidR="00CF7140" w:rsidRPr="00D900D7" w:rsidRDefault="00CF7140" w:rsidP="00CF7140">
      <w:pPr>
        <w:spacing w:before="120"/>
        <w:rPr>
          <w:rFonts w:ascii="Arial" w:hAnsi="Arial" w:cs="Arial"/>
          <w:szCs w:val="24"/>
        </w:rPr>
      </w:pPr>
      <w:r w:rsidRPr="00D900D7">
        <w:rPr>
          <w:rFonts w:ascii="Arial" w:hAnsi="Arial"/>
        </w:rPr>
        <w:t xml:space="preserve">Una exención es una solicitud al Iowa </w:t>
      </w:r>
      <w:proofErr w:type="spellStart"/>
      <w:r w:rsidRPr="00D900D7">
        <w:rPr>
          <w:rFonts w:ascii="Arial" w:hAnsi="Arial"/>
        </w:rPr>
        <w:t>Department</w:t>
      </w:r>
      <w:proofErr w:type="spellEnd"/>
      <w:r w:rsidRPr="00D900D7">
        <w:rPr>
          <w:rFonts w:ascii="Arial" w:hAnsi="Arial"/>
        </w:rPr>
        <w:t xml:space="preserve"> </w:t>
      </w:r>
      <w:proofErr w:type="spellStart"/>
      <w:r w:rsidRPr="00D900D7">
        <w:rPr>
          <w:rFonts w:ascii="Arial" w:hAnsi="Arial"/>
        </w:rPr>
        <w:t>of</w:t>
      </w:r>
      <w:proofErr w:type="spellEnd"/>
      <w:r w:rsidRPr="00D900D7">
        <w:rPr>
          <w:rFonts w:ascii="Arial" w:hAnsi="Arial"/>
        </w:rPr>
        <w:t xml:space="preserve"> Health and Human </w:t>
      </w:r>
      <w:proofErr w:type="spellStart"/>
      <w:r w:rsidRPr="00D900D7">
        <w:rPr>
          <w:rFonts w:ascii="Arial" w:hAnsi="Arial"/>
        </w:rPr>
        <w:t>Services</w:t>
      </w:r>
      <w:proofErr w:type="spellEnd"/>
      <w:r w:rsidRPr="00D900D7">
        <w:rPr>
          <w:rFonts w:ascii="Arial" w:hAnsi="Arial"/>
        </w:rPr>
        <w:t xml:space="preserve"> (HHS) en la que se pide la suspensión temporal de una norma administrativa para una persona u organización específica debido a circunstancias especiales.</w:t>
      </w:r>
    </w:p>
    <w:p w14:paraId="5BDA0897" w14:textId="4F517E65" w:rsidR="00CF7140" w:rsidRPr="00D900D7" w:rsidRDefault="00CF7140" w:rsidP="00DF5966">
      <w:pPr>
        <w:pStyle w:val="Heading2"/>
        <w:spacing w:before="240"/>
      </w:pPr>
      <w:r w:rsidRPr="00D900D7">
        <w:t>¿Cuándo puede el HHS aprobar una exención?</w:t>
      </w:r>
    </w:p>
    <w:p w14:paraId="58515552" w14:textId="77777777" w:rsidR="00CF7140" w:rsidRPr="00D900D7" w:rsidRDefault="00CF7140" w:rsidP="00CF7140">
      <w:pPr>
        <w:spacing w:before="120"/>
        <w:rPr>
          <w:rFonts w:ascii="Arial" w:hAnsi="Arial" w:cs="Arial"/>
          <w:szCs w:val="24"/>
        </w:rPr>
      </w:pPr>
      <w:r w:rsidRPr="00D900D7">
        <w:rPr>
          <w:rFonts w:ascii="Arial" w:hAnsi="Arial"/>
        </w:rPr>
        <w:t>El HHS puede aprobar una exención si se cumplen todas las siguientes condiciones:</w:t>
      </w:r>
    </w:p>
    <w:p w14:paraId="1734EC4E" w14:textId="69C9A44E" w:rsidR="00CF7140" w:rsidRPr="00D900D7" w:rsidRDefault="00CF7140" w:rsidP="00CF7140">
      <w:pPr>
        <w:pStyle w:val="ListParagraph"/>
        <w:numPr>
          <w:ilvl w:val="0"/>
          <w:numId w:val="7"/>
        </w:numPr>
        <w:rPr>
          <w:szCs w:val="24"/>
        </w:rPr>
      </w:pPr>
      <w:r w:rsidRPr="00D900D7">
        <w:t>La norma causa dificultades a la persona o al grupo que solicita la exención;</w:t>
      </w:r>
    </w:p>
    <w:p w14:paraId="5A60138B" w14:textId="77777777" w:rsidR="00DF5966" w:rsidRPr="00D900D7" w:rsidRDefault="00CF7140" w:rsidP="00CF7140">
      <w:pPr>
        <w:pStyle w:val="ListParagraph"/>
        <w:numPr>
          <w:ilvl w:val="0"/>
          <w:numId w:val="7"/>
        </w:numPr>
        <w:rPr>
          <w:rFonts w:ascii="Arial" w:hAnsi="Arial" w:cs="Arial"/>
          <w:szCs w:val="24"/>
        </w:rPr>
      </w:pPr>
      <w:r w:rsidRPr="00D900D7">
        <w:rPr>
          <w:rFonts w:ascii="Arial" w:hAnsi="Arial"/>
        </w:rPr>
        <w:t>La concesión de la exención no afectará los derechos de otras personas;</w:t>
      </w:r>
    </w:p>
    <w:p w14:paraId="03D670D0" w14:textId="0BFF40A8" w:rsidR="00CF7140" w:rsidRPr="00D900D7" w:rsidRDefault="00CF7140" w:rsidP="00CF7140">
      <w:pPr>
        <w:pStyle w:val="ListParagraph"/>
        <w:numPr>
          <w:ilvl w:val="0"/>
          <w:numId w:val="7"/>
        </w:numPr>
        <w:rPr>
          <w:szCs w:val="24"/>
        </w:rPr>
      </w:pPr>
      <w:r w:rsidRPr="00D900D7">
        <w:t>La norma no es exigida por las leyes estatales o federales; y</w:t>
      </w:r>
    </w:p>
    <w:p w14:paraId="5C29CCB0" w14:textId="4012C90B" w:rsidR="00CF7140" w:rsidRPr="00D900D7" w:rsidRDefault="00AD4F10" w:rsidP="00DF5966">
      <w:pPr>
        <w:pStyle w:val="ListParagraph"/>
        <w:numPr>
          <w:ilvl w:val="0"/>
          <w:numId w:val="7"/>
        </w:numPr>
        <w:spacing w:after="0"/>
        <w:rPr>
          <w:szCs w:val="24"/>
        </w:rPr>
      </w:pPr>
      <w:r w:rsidRPr="00D900D7">
        <w:t>La salud, la seguridad y el bienestar del solicitante seguirán estando protegidos incluso si se exime de la norma.</w:t>
      </w:r>
    </w:p>
    <w:p w14:paraId="5071880B" w14:textId="7612D196" w:rsidR="005F587F" w:rsidRPr="00D900D7" w:rsidRDefault="00CF7140" w:rsidP="00DF5966">
      <w:pPr>
        <w:pStyle w:val="Heading2"/>
        <w:spacing w:before="240"/>
      </w:pPr>
      <w:r w:rsidRPr="00D900D7">
        <w:t>Notas importantes</w:t>
      </w:r>
    </w:p>
    <w:p w14:paraId="4367E757" w14:textId="77777777" w:rsidR="00CF7140" w:rsidRPr="00D900D7" w:rsidRDefault="00CF7140" w:rsidP="00DF5966">
      <w:pPr>
        <w:pStyle w:val="ListParagraph"/>
        <w:numPr>
          <w:ilvl w:val="0"/>
          <w:numId w:val="7"/>
        </w:numPr>
        <w:spacing w:before="120" w:after="0"/>
        <w:contextualSpacing w:val="0"/>
        <w:rPr>
          <w:szCs w:val="24"/>
        </w:rPr>
      </w:pPr>
      <w:r w:rsidRPr="00D900D7">
        <w:t>Las exenciones solo aplican a las normas del HHS. No pueden utilizarse para modificar normas basadas en leyes federales o en los requisitos de elegibilidad de los programas (como los límites de ingresos).</w:t>
      </w:r>
    </w:p>
    <w:p w14:paraId="48EEBF36" w14:textId="77777777" w:rsidR="00CF7140" w:rsidRPr="00D900D7" w:rsidRDefault="00CF7140" w:rsidP="00DF5966">
      <w:pPr>
        <w:pStyle w:val="ListParagraph"/>
        <w:numPr>
          <w:ilvl w:val="0"/>
          <w:numId w:val="7"/>
        </w:numPr>
        <w:spacing w:before="120" w:after="0"/>
        <w:contextualSpacing w:val="0"/>
        <w:rPr>
          <w:szCs w:val="24"/>
        </w:rPr>
      </w:pPr>
      <w:r w:rsidRPr="00D900D7">
        <w:t>El director del HHS toma la decisión final. No existe un proceso de apelación si la solicitud se deniega, pero puede solicitar una reconsideración si no está de acuerdo con la decisión.</w:t>
      </w:r>
    </w:p>
    <w:p w14:paraId="15F6B2AB" w14:textId="77777777" w:rsidR="00CF7140" w:rsidRPr="00D900D7" w:rsidRDefault="00CF7140" w:rsidP="00DF5966">
      <w:pPr>
        <w:pStyle w:val="ListParagraph"/>
        <w:numPr>
          <w:ilvl w:val="0"/>
          <w:numId w:val="7"/>
        </w:numPr>
        <w:spacing w:before="120" w:after="0"/>
        <w:contextualSpacing w:val="0"/>
        <w:rPr>
          <w:szCs w:val="24"/>
        </w:rPr>
      </w:pPr>
      <w:r w:rsidRPr="00D900D7">
        <w:t>No hay que pagar ninguna tarifa para solicitar una exención.</w:t>
      </w:r>
    </w:p>
    <w:p w14:paraId="03E93510" w14:textId="0F94BF3A" w:rsidR="00CF7140" w:rsidRPr="00D900D7" w:rsidRDefault="00CF7140" w:rsidP="00DF5966">
      <w:pPr>
        <w:pStyle w:val="ListParagraph"/>
        <w:numPr>
          <w:ilvl w:val="0"/>
          <w:numId w:val="7"/>
        </w:numPr>
        <w:spacing w:before="120" w:after="0"/>
        <w:contextualSpacing w:val="0"/>
        <w:rPr>
          <w:szCs w:val="24"/>
        </w:rPr>
      </w:pPr>
      <w:r w:rsidRPr="00D900D7">
        <w:t>Solicite una exención solo después de haber agotado todas las demás opciones.</w:t>
      </w:r>
    </w:p>
    <w:p w14:paraId="22CCCB24" w14:textId="7C3DBC2E" w:rsidR="00CF7140" w:rsidRPr="00D900D7" w:rsidRDefault="00CF7140" w:rsidP="00DF5966">
      <w:pPr>
        <w:pStyle w:val="Heading2"/>
        <w:spacing w:before="240"/>
      </w:pPr>
      <w:r w:rsidRPr="00D900D7">
        <w:t>Cómo solicitar una exención</w:t>
      </w:r>
    </w:p>
    <w:p w14:paraId="4AAB8590" w14:textId="0203CE1E" w:rsidR="00CF7140" w:rsidRPr="00D900D7" w:rsidRDefault="00CF7140" w:rsidP="00CF7140">
      <w:r w:rsidRPr="00D900D7">
        <w:t xml:space="preserve">Opción 1: complete el formulario en línea: </w:t>
      </w:r>
      <w:hyperlink r:id="rId11" w:history="1">
        <w:r w:rsidRPr="00D900D7">
          <w:rPr>
            <w:rStyle w:val="Hyperlink"/>
          </w:rPr>
          <w:t>https://hhs.iowa.gov/programs/appeals</w:t>
        </w:r>
      </w:hyperlink>
    </w:p>
    <w:p w14:paraId="306BB076" w14:textId="13018640" w:rsidR="00A15F65" w:rsidRPr="00D900D7" w:rsidRDefault="00A15F65" w:rsidP="00CF7140">
      <w:r w:rsidRPr="00D900D7">
        <w:t>Opción 2: redacte una carta y envíela por los siguientes medios:</w:t>
      </w:r>
    </w:p>
    <w:p w14:paraId="1F3DC6AC" w14:textId="69946424" w:rsidR="00A15F65" w:rsidRPr="00D900D7" w:rsidRDefault="00A15F65" w:rsidP="001C05DD">
      <w:pPr>
        <w:pStyle w:val="ListParagraph"/>
        <w:numPr>
          <w:ilvl w:val="0"/>
          <w:numId w:val="7"/>
        </w:numPr>
        <w:tabs>
          <w:tab w:val="left" w:pos="2070"/>
        </w:tabs>
        <w:rPr>
          <w:szCs w:val="24"/>
          <w:lang w:val="en-US"/>
        </w:rPr>
      </w:pPr>
      <w:r w:rsidRPr="00D900D7">
        <w:rPr>
          <w:lang w:val="en-US"/>
        </w:rPr>
        <w:t xml:space="preserve">Correo postal: </w:t>
      </w:r>
      <w:r w:rsidRPr="00D900D7">
        <w:rPr>
          <w:szCs w:val="24"/>
          <w:lang w:val="en-US"/>
        </w:rPr>
        <w:tab/>
      </w:r>
      <w:r w:rsidRPr="00D900D7">
        <w:rPr>
          <w:lang w:val="en-US"/>
        </w:rPr>
        <w:t>HHS Appeals Bureau</w:t>
      </w:r>
      <w:r w:rsidRPr="00D900D7">
        <w:rPr>
          <w:lang w:val="en-US"/>
        </w:rPr>
        <w:br/>
      </w:r>
      <w:r w:rsidRPr="00D900D7">
        <w:rPr>
          <w:lang w:val="en-US"/>
        </w:rPr>
        <w:tab/>
        <w:t>321 E 12</w:t>
      </w:r>
      <w:r w:rsidRPr="00D900D7">
        <w:rPr>
          <w:vertAlign w:val="superscript"/>
          <w:lang w:val="en-US"/>
        </w:rPr>
        <w:t>th</w:t>
      </w:r>
      <w:r w:rsidRPr="00D900D7">
        <w:rPr>
          <w:lang w:val="en-US"/>
        </w:rPr>
        <w:t xml:space="preserve"> Street, 4</w:t>
      </w:r>
      <w:r w:rsidRPr="00D900D7">
        <w:rPr>
          <w:vertAlign w:val="superscript"/>
          <w:lang w:val="en-US"/>
        </w:rPr>
        <w:t>th</w:t>
      </w:r>
      <w:r w:rsidRPr="00D900D7">
        <w:rPr>
          <w:lang w:val="en-US"/>
        </w:rPr>
        <w:t xml:space="preserve"> Floor</w:t>
      </w:r>
      <w:r w:rsidRPr="00D900D7">
        <w:rPr>
          <w:lang w:val="en-US"/>
        </w:rPr>
        <w:br/>
      </w:r>
      <w:r w:rsidRPr="00D900D7">
        <w:rPr>
          <w:lang w:val="en-US"/>
        </w:rPr>
        <w:tab/>
        <w:t>Des Moines, IA 50319</w:t>
      </w:r>
    </w:p>
    <w:p w14:paraId="5A403707" w14:textId="51A91A00" w:rsidR="00A15F65" w:rsidRPr="00D900D7" w:rsidRDefault="00A15F65" w:rsidP="001C05DD">
      <w:pPr>
        <w:pStyle w:val="ListParagraph"/>
        <w:numPr>
          <w:ilvl w:val="0"/>
          <w:numId w:val="7"/>
        </w:numPr>
        <w:tabs>
          <w:tab w:val="left" w:pos="2070"/>
        </w:tabs>
        <w:rPr>
          <w:szCs w:val="24"/>
        </w:rPr>
      </w:pPr>
      <w:r w:rsidRPr="00D900D7">
        <w:t>Email:</w:t>
      </w:r>
      <w:r w:rsidRPr="00D900D7">
        <w:tab/>
      </w:r>
      <w:hyperlink r:id="rId12" w:history="1">
        <w:r w:rsidRPr="00D900D7">
          <w:rPr>
            <w:rStyle w:val="Hyperlink"/>
          </w:rPr>
          <w:t>exceptions@hhs.iowa.gov</w:t>
        </w:r>
      </w:hyperlink>
    </w:p>
    <w:p w14:paraId="11EBD1B6" w14:textId="68C2C8D7" w:rsidR="00A15F65" w:rsidRPr="00D900D7" w:rsidRDefault="00A15F65" w:rsidP="001C05DD">
      <w:pPr>
        <w:pStyle w:val="ListParagraph"/>
        <w:numPr>
          <w:ilvl w:val="0"/>
          <w:numId w:val="7"/>
        </w:numPr>
        <w:tabs>
          <w:tab w:val="left" w:pos="2070"/>
        </w:tabs>
        <w:rPr>
          <w:szCs w:val="24"/>
        </w:rPr>
      </w:pPr>
      <w:r w:rsidRPr="00D900D7">
        <w:t>Fax:</w:t>
      </w:r>
      <w:r w:rsidRPr="00D900D7">
        <w:tab/>
        <w:t>(515) 564-4118</w:t>
      </w:r>
    </w:p>
    <w:p w14:paraId="2F1F1728" w14:textId="28A35E0B" w:rsidR="00A15F65" w:rsidRPr="00D900D7" w:rsidRDefault="00A15F65" w:rsidP="00651E4A">
      <w:pPr>
        <w:rPr>
          <w:szCs w:val="24"/>
        </w:rPr>
      </w:pPr>
      <w:r w:rsidRPr="00D900D7">
        <w:t xml:space="preserve">¿Tiene alguna pregunta? Llame a </w:t>
      </w:r>
      <w:r w:rsidR="00651E4A" w:rsidRPr="005839B9">
        <w:rPr>
          <w:lang w:val="es-ES"/>
        </w:rPr>
        <w:t xml:space="preserve">Appeals Bureau </w:t>
      </w:r>
      <w:r w:rsidRPr="00D900D7">
        <w:t>al (888) 723-9637.</w:t>
      </w:r>
    </w:p>
    <w:p w14:paraId="6128F7AB" w14:textId="6C792749" w:rsidR="00A15F65" w:rsidRPr="00D900D7" w:rsidRDefault="00A15F65" w:rsidP="00DF5966">
      <w:pPr>
        <w:pStyle w:val="Heading2"/>
        <w:spacing w:before="240"/>
      </w:pPr>
      <w:r w:rsidRPr="00D900D7">
        <w:lastRenderedPageBreak/>
        <w:t>Qué debe incluir en su solicitud de exención</w:t>
      </w:r>
    </w:p>
    <w:p w14:paraId="0569DCBC" w14:textId="58C489DB" w:rsidR="00A15F65" w:rsidRPr="00D900D7" w:rsidRDefault="00A15F65" w:rsidP="00DF5966">
      <w:pPr>
        <w:pStyle w:val="ListParagraph"/>
        <w:numPr>
          <w:ilvl w:val="0"/>
          <w:numId w:val="7"/>
        </w:numPr>
        <w:spacing w:before="120" w:after="0"/>
        <w:contextualSpacing w:val="0"/>
        <w:rPr>
          <w:szCs w:val="24"/>
        </w:rPr>
      </w:pPr>
      <w:r w:rsidRPr="00D900D7">
        <w:t>Su nombre y dirección.</w:t>
      </w:r>
    </w:p>
    <w:p w14:paraId="4945DAAF" w14:textId="08820968" w:rsidR="00A15F65" w:rsidRPr="00D900D7" w:rsidRDefault="00A15F65" w:rsidP="00D900D7">
      <w:pPr>
        <w:pStyle w:val="ListParagraph"/>
        <w:numPr>
          <w:ilvl w:val="0"/>
          <w:numId w:val="7"/>
        </w:numPr>
        <w:spacing w:before="120" w:after="0"/>
        <w:ind w:right="360"/>
        <w:contextualSpacing w:val="0"/>
        <w:rPr>
          <w:szCs w:val="24"/>
        </w:rPr>
      </w:pPr>
      <w:r w:rsidRPr="00D900D7">
        <w:t>El nombre, el número de identificación (identificación estatal, identificación fiscal o NPI) y la fecha de nacimiento (si es necesario) de la persona o el grupo que necesita la exención.</w:t>
      </w:r>
    </w:p>
    <w:p w14:paraId="0C6751DC" w14:textId="5BD61E3E" w:rsidR="00A15F65" w:rsidRPr="00D900D7" w:rsidRDefault="00A15F65" w:rsidP="00DF5966">
      <w:pPr>
        <w:pStyle w:val="ListParagraph"/>
        <w:numPr>
          <w:ilvl w:val="0"/>
          <w:numId w:val="7"/>
        </w:numPr>
        <w:spacing w:before="120" w:after="0"/>
        <w:contextualSpacing w:val="0"/>
        <w:rPr>
          <w:szCs w:val="24"/>
        </w:rPr>
      </w:pPr>
      <w:r w:rsidRPr="00D900D7">
        <w:t>Qué necesita la persona o el grupo.</w:t>
      </w:r>
    </w:p>
    <w:p w14:paraId="4F1D084C" w14:textId="52F59367" w:rsidR="00A15F65" w:rsidRPr="00D900D7" w:rsidRDefault="00A15F65" w:rsidP="00DF5966">
      <w:pPr>
        <w:pStyle w:val="ListParagraph"/>
        <w:numPr>
          <w:ilvl w:val="0"/>
          <w:numId w:val="7"/>
        </w:numPr>
        <w:spacing w:before="120" w:after="0"/>
        <w:contextualSpacing w:val="0"/>
        <w:rPr>
          <w:szCs w:val="24"/>
        </w:rPr>
      </w:pPr>
      <w:r w:rsidRPr="00D900D7">
        <w:t>Por qué se necesita (incluya razones médicas, si las hay).</w:t>
      </w:r>
    </w:p>
    <w:p w14:paraId="45C9B74B" w14:textId="46DD3513" w:rsidR="00A15F65" w:rsidRPr="00D900D7" w:rsidRDefault="00A15F65" w:rsidP="00DF5966">
      <w:pPr>
        <w:pStyle w:val="ListParagraph"/>
        <w:numPr>
          <w:ilvl w:val="0"/>
          <w:numId w:val="7"/>
        </w:numPr>
        <w:spacing w:before="120" w:after="0"/>
        <w:contextualSpacing w:val="0"/>
        <w:rPr>
          <w:szCs w:val="24"/>
        </w:rPr>
      </w:pPr>
      <w:r w:rsidRPr="00D900D7">
        <w:t>Costos y posibles ahorros.</w:t>
      </w:r>
    </w:p>
    <w:p w14:paraId="45127AEF" w14:textId="427CCB77" w:rsidR="00A15F65" w:rsidRPr="00D900D7" w:rsidRDefault="00A15F65" w:rsidP="00DF5966">
      <w:pPr>
        <w:pStyle w:val="ListParagraph"/>
        <w:numPr>
          <w:ilvl w:val="0"/>
          <w:numId w:val="7"/>
        </w:numPr>
        <w:spacing w:before="120" w:after="0"/>
        <w:contextualSpacing w:val="0"/>
        <w:rPr>
          <w:szCs w:val="24"/>
        </w:rPr>
      </w:pPr>
      <w:r w:rsidRPr="00D900D7">
        <w:t>Lo que ya se ha intentado.</w:t>
      </w:r>
    </w:p>
    <w:p w14:paraId="04DD64FB" w14:textId="0FE606D7" w:rsidR="00A15F65" w:rsidRPr="00D900D7" w:rsidRDefault="00A15F65" w:rsidP="00DF5966">
      <w:pPr>
        <w:pStyle w:val="Heading2"/>
        <w:spacing w:before="240"/>
      </w:pPr>
      <w:r w:rsidRPr="00D900D7">
        <w:t>Información adicional necesaria para ciertas solicitudes</w:t>
      </w:r>
    </w:p>
    <w:p w14:paraId="70DA52B5" w14:textId="088B8609" w:rsidR="00A15F65" w:rsidRPr="00D900D7" w:rsidRDefault="00A15F65" w:rsidP="00A15F65">
      <w:r w:rsidRPr="00D900D7">
        <w:t>Para solicitudes de agencias de atención médica a domicilio:</w:t>
      </w:r>
    </w:p>
    <w:p w14:paraId="2734B5C1" w14:textId="77777777" w:rsidR="00A15F65" w:rsidRPr="00D900D7" w:rsidRDefault="00A15F65" w:rsidP="00A15F65">
      <w:pPr>
        <w:pStyle w:val="ListParagraph"/>
        <w:numPr>
          <w:ilvl w:val="0"/>
          <w:numId w:val="7"/>
        </w:numPr>
        <w:rPr>
          <w:szCs w:val="24"/>
        </w:rPr>
      </w:pPr>
      <w:r w:rsidRPr="00D900D7">
        <w:t>Servicios necesarios, horas y nivel de atención.</w:t>
      </w:r>
    </w:p>
    <w:p w14:paraId="2B882905" w14:textId="77777777" w:rsidR="00A15F65" w:rsidRPr="00D900D7" w:rsidRDefault="00A15F65" w:rsidP="00A15F65">
      <w:pPr>
        <w:pStyle w:val="ListParagraph"/>
        <w:numPr>
          <w:ilvl w:val="0"/>
          <w:numId w:val="7"/>
        </w:numPr>
        <w:rPr>
          <w:szCs w:val="24"/>
        </w:rPr>
      </w:pPr>
      <w:r w:rsidRPr="00D900D7">
        <w:t>Lista de los otros programas que utiliza la persona.</w:t>
      </w:r>
    </w:p>
    <w:p w14:paraId="722B1127" w14:textId="77777777" w:rsidR="00A15F65" w:rsidRPr="00D900D7" w:rsidRDefault="00A15F65" w:rsidP="00A15F65">
      <w:pPr>
        <w:pStyle w:val="ListParagraph"/>
        <w:numPr>
          <w:ilvl w:val="0"/>
          <w:numId w:val="7"/>
        </w:numPr>
        <w:rPr>
          <w:szCs w:val="24"/>
        </w:rPr>
      </w:pPr>
      <w:r w:rsidRPr="00D900D7">
        <w:t>Desglose de los costos (salario, beneficios, millaje, etc.).</w:t>
      </w:r>
    </w:p>
    <w:p w14:paraId="55997463" w14:textId="77777777" w:rsidR="00A15F65" w:rsidRPr="00D900D7" w:rsidRDefault="00A15F65" w:rsidP="00A15F65">
      <w:pPr>
        <w:pStyle w:val="ListParagraph"/>
        <w:numPr>
          <w:ilvl w:val="0"/>
          <w:numId w:val="7"/>
        </w:numPr>
        <w:rPr>
          <w:szCs w:val="24"/>
        </w:rPr>
      </w:pPr>
      <w:r w:rsidRPr="00D900D7">
        <w:t>Plan de cuidado o tratamiento.</w:t>
      </w:r>
    </w:p>
    <w:p w14:paraId="46127E3B" w14:textId="77777777" w:rsidR="00A15F65" w:rsidRPr="00D900D7" w:rsidRDefault="00A15F65" w:rsidP="00DF5966">
      <w:pPr>
        <w:pStyle w:val="ListParagraph"/>
        <w:numPr>
          <w:ilvl w:val="0"/>
          <w:numId w:val="7"/>
        </w:numPr>
        <w:spacing w:after="0"/>
        <w:rPr>
          <w:szCs w:val="24"/>
        </w:rPr>
      </w:pPr>
      <w:r w:rsidRPr="00D900D7">
        <w:t>Notas de los últimos 30 días de atención.</w:t>
      </w:r>
    </w:p>
    <w:p w14:paraId="3C7791C7" w14:textId="22E35497" w:rsidR="00A15F65" w:rsidRPr="00D900D7" w:rsidRDefault="00A15F65" w:rsidP="00DF5966">
      <w:pPr>
        <w:spacing w:before="240"/>
        <w:rPr>
          <w:szCs w:val="24"/>
        </w:rPr>
      </w:pPr>
      <w:r w:rsidRPr="00D900D7">
        <w:t>Si solicita la reducción de un pago en exceso o de un pago mensual:</w:t>
      </w:r>
    </w:p>
    <w:p w14:paraId="654A2E70" w14:textId="77777777" w:rsidR="00A15F65" w:rsidRPr="00D900D7" w:rsidRDefault="00A15F65" w:rsidP="00A15F65">
      <w:pPr>
        <w:pStyle w:val="ListParagraph"/>
        <w:numPr>
          <w:ilvl w:val="0"/>
          <w:numId w:val="7"/>
        </w:numPr>
        <w:rPr>
          <w:szCs w:val="24"/>
        </w:rPr>
      </w:pPr>
      <w:r w:rsidRPr="00D900D7">
        <w:t>Quién vive en su hogar.</w:t>
      </w:r>
    </w:p>
    <w:p w14:paraId="2E512378" w14:textId="77777777" w:rsidR="00A15F65" w:rsidRPr="00D900D7" w:rsidRDefault="00A15F65" w:rsidP="00A15F65">
      <w:pPr>
        <w:pStyle w:val="ListParagraph"/>
        <w:numPr>
          <w:ilvl w:val="0"/>
          <w:numId w:val="7"/>
        </w:numPr>
        <w:rPr>
          <w:szCs w:val="24"/>
        </w:rPr>
      </w:pPr>
      <w:r w:rsidRPr="00D900D7">
        <w:t>Los ingresos y gastos mensuales de su grupo familiar.</w:t>
      </w:r>
    </w:p>
    <w:p w14:paraId="166AE6CA" w14:textId="77777777" w:rsidR="00A15F65" w:rsidRPr="00D900D7" w:rsidRDefault="00A15F65" w:rsidP="00A15F65">
      <w:pPr>
        <w:pStyle w:val="ListParagraph"/>
        <w:numPr>
          <w:ilvl w:val="0"/>
          <w:numId w:val="7"/>
        </w:numPr>
        <w:rPr>
          <w:szCs w:val="24"/>
        </w:rPr>
      </w:pPr>
      <w:r w:rsidRPr="00D900D7">
        <w:t>Por qué no puede pagar el monto total.</w:t>
      </w:r>
    </w:p>
    <w:p w14:paraId="69E3B72C" w14:textId="77777777" w:rsidR="00DF5966" w:rsidRPr="00D900D7" w:rsidRDefault="00A15F65" w:rsidP="00C764C2">
      <w:pPr>
        <w:pStyle w:val="ListParagraph"/>
        <w:numPr>
          <w:ilvl w:val="0"/>
          <w:numId w:val="7"/>
        </w:numPr>
        <w:rPr>
          <w:szCs w:val="24"/>
        </w:rPr>
      </w:pPr>
      <w:r w:rsidRPr="00D900D7">
        <w:t>Qué monto puede pagar cada mes.</w:t>
      </w:r>
    </w:p>
    <w:p w14:paraId="6212C376" w14:textId="6143320B" w:rsidR="00E670C9" w:rsidRPr="00D900D7" w:rsidRDefault="00E670C9">
      <w:pPr>
        <w:spacing w:after="160" w:line="259" w:lineRule="auto"/>
        <w:rPr>
          <w:szCs w:val="24"/>
        </w:rPr>
      </w:pPr>
      <w:r w:rsidRPr="00D900D7">
        <w:rPr>
          <w:szCs w:val="24"/>
        </w:rPr>
        <w:br w:type="page"/>
      </w:r>
    </w:p>
    <w:p w14:paraId="787A34B6" w14:textId="77777777" w:rsidR="00E670C9" w:rsidRPr="00D900D7" w:rsidRDefault="00E670C9" w:rsidP="00E670C9">
      <w:pPr>
        <w:pStyle w:val="Heading1"/>
      </w:pPr>
      <w:r w:rsidRPr="00D900D7">
        <w:lastRenderedPageBreak/>
        <w:t>Solicitud de Exención de Normas Administrativas</w:t>
      </w:r>
    </w:p>
    <w:p w14:paraId="425E0021" w14:textId="5A723818" w:rsidR="00E670C9" w:rsidRPr="00D900D7" w:rsidRDefault="00E670C9" w:rsidP="00DF5966">
      <w:pPr>
        <w:spacing w:before="240" w:after="0"/>
      </w:pPr>
      <w:r w:rsidRPr="00D900D7">
        <w:t>Utilice este formulario para solicitar al Iowa HHS una exención (modificación o suspensión) de una norma administrativa debido a circunstancias especiales.</w:t>
      </w:r>
    </w:p>
    <w:p w14:paraId="138578DE" w14:textId="77777777" w:rsidR="00E670C9" w:rsidRPr="00D900D7" w:rsidRDefault="00E670C9" w:rsidP="00DF5966">
      <w:pPr>
        <w:keepNext/>
        <w:spacing w:before="240" w:after="0"/>
        <w:rPr>
          <w:b/>
          <w:bCs/>
        </w:rPr>
      </w:pPr>
      <w:r w:rsidRPr="00D900D7">
        <w:rPr>
          <w:b/>
        </w:rPr>
        <w:t>Sección 1: Sus datos (persona que completa el formulario)</w:t>
      </w:r>
    </w:p>
    <w:p w14:paraId="00F0A378" w14:textId="41AF82EE" w:rsidR="00627511" w:rsidRPr="00D900D7" w:rsidRDefault="00627511" w:rsidP="00DF5966">
      <w:pPr>
        <w:spacing w:before="120" w:after="0"/>
        <w:ind w:left="450"/>
      </w:pPr>
      <w:r w:rsidRPr="00D900D7">
        <w:t xml:space="preserve">Fecha de solicitud: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5640772E" w14:textId="50572154" w:rsidR="00627511" w:rsidRPr="00D900D7" w:rsidRDefault="00E670C9" w:rsidP="00DF5966">
      <w:pPr>
        <w:spacing w:before="120" w:after="0"/>
        <w:ind w:left="450"/>
      </w:pPr>
      <w:r w:rsidRPr="00D900D7">
        <w:t xml:space="preserve">Su nombre completo: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157F2E6A" w14:textId="4281596D" w:rsidR="00E670C9" w:rsidRPr="00D900D7" w:rsidRDefault="00E670C9" w:rsidP="00DF5966">
      <w:pPr>
        <w:spacing w:before="120" w:after="0"/>
        <w:ind w:left="450"/>
      </w:pPr>
      <w:r w:rsidRPr="00D900D7">
        <w:t xml:space="preserve">Número de teléfono: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4AA0D9FE" w14:textId="67AAA636" w:rsidR="00E670C9" w:rsidRPr="00D900D7" w:rsidRDefault="00627511" w:rsidP="00DF5966">
      <w:pPr>
        <w:spacing w:before="120" w:after="0"/>
        <w:ind w:left="450"/>
      </w:pPr>
      <w:r w:rsidRPr="00D900D7">
        <w:t xml:space="preserve">Empresa/agencia (si corresponde):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705EA268" w14:textId="4A51EE6F" w:rsidR="00E670C9" w:rsidRPr="00D900D7" w:rsidRDefault="00E670C9" w:rsidP="00DF5966">
      <w:pPr>
        <w:spacing w:before="120" w:after="0"/>
        <w:ind w:left="450"/>
      </w:pPr>
      <w:r w:rsidRPr="00D900D7">
        <w:t xml:space="preserve">Dirección postal: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298B5D6F" w14:textId="52087E3D" w:rsidR="00E670C9" w:rsidRPr="00D900D7" w:rsidRDefault="00E670C9" w:rsidP="00D900D7">
      <w:pPr>
        <w:tabs>
          <w:tab w:val="left" w:pos="3060"/>
          <w:tab w:val="left" w:pos="5490"/>
        </w:tabs>
        <w:spacing w:before="120" w:after="0"/>
        <w:ind w:left="450"/>
      </w:pPr>
      <w:r w:rsidRPr="00D900D7">
        <w:t xml:space="preserve">Ciudad: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r w:rsidRPr="00D900D7">
        <w:t xml:space="preserve"> </w:t>
      </w:r>
      <w:r w:rsidR="00627511" w:rsidRPr="00D900D7">
        <w:tab/>
      </w:r>
      <w:r w:rsidRPr="00D900D7">
        <w:t xml:space="preserve">Estado: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r w:rsidR="00627511" w:rsidRPr="00D900D7">
        <w:tab/>
      </w:r>
      <w:r w:rsidRPr="00D900D7">
        <w:t xml:space="preserve">Código postal: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628C247E" w14:textId="63F396BE" w:rsidR="00E670C9" w:rsidRPr="00D900D7" w:rsidRDefault="00627511" w:rsidP="00DF5966">
      <w:pPr>
        <w:spacing w:before="120" w:after="0"/>
        <w:ind w:left="450"/>
      </w:pPr>
      <w:r w:rsidRPr="00D900D7">
        <w:t xml:space="preserve">Dirección de correo electrónico: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3560E651" w14:textId="77777777" w:rsidR="00E670C9" w:rsidRPr="00D900D7" w:rsidRDefault="00E670C9" w:rsidP="00DF5966">
      <w:pPr>
        <w:keepNext/>
        <w:spacing w:before="240"/>
        <w:rPr>
          <w:b/>
          <w:bCs/>
        </w:rPr>
      </w:pPr>
      <w:r w:rsidRPr="00D900D7">
        <w:rPr>
          <w:b/>
        </w:rPr>
        <w:t>Sección 2: Persona que necesita la exención</w:t>
      </w:r>
    </w:p>
    <w:p w14:paraId="61708485" w14:textId="5652B4D5" w:rsidR="00E670C9" w:rsidRPr="00D900D7" w:rsidRDefault="00E670C9" w:rsidP="00DF5966">
      <w:pPr>
        <w:spacing w:before="120" w:after="0"/>
        <w:ind w:left="446"/>
      </w:pPr>
      <w:r w:rsidRPr="00D900D7">
        <w:t xml:space="preserve">Nombre de la persona o entidad para la que se solicita la exención: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1515D723" w14:textId="45B9E95B" w:rsidR="008F2A98" w:rsidRPr="00D900D7" w:rsidRDefault="008F2A98" w:rsidP="00DF5966">
      <w:pPr>
        <w:spacing w:before="120" w:after="0"/>
        <w:ind w:left="446"/>
      </w:pPr>
      <w:r w:rsidRPr="00D900D7">
        <w:t xml:space="preserve">Dirección postal </w:t>
      </w:r>
      <w:r w:rsidRPr="00D900D7">
        <w:fldChar w:fldCharType="begin">
          <w:ffData>
            <w:name w:val="Text3"/>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6FE11FDC" w14:textId="37B2178F" w:rsidR="008F2A98" w:rsidRPr="00D900D7" w:rsidRDefault="008F2A98" w:rsidP="00DF5966">
      <w:pPr>
        <w:spacing w:before="120" w:after="0"/>
        <w:ind w:left="446"/>
      </w:pPr>
      <w:r w:rsidRPr="00D900D7">
        <w:t xml:space="preserve">Ciudad </w:t>
      </w:r>
      <w:r w:rsidRPr="00D900D7">
        <w:fldChar w:fldCharType="begin">
          <w:ffData>
            <w:name w:val="Text3"/>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0C70F74C" w14:textId="686B99EB" w:rsidR="008F2A98" w:rsidRPr="00D900D7" w:rsidRDefault="008F2A98" w:rsidP="00DF5966">
      <w:pPr>
        <w:spacing w:before="120" w:after="0"/>
        <w:ind w:left="446"/>
      </w:pPr>
      <w:r w:rsidRPr="00D900D7">
        <w:t xml:space="preserve">Estado </w:t>
      </w:r>
      <w:r w:rsidRPr="00D900D7">
        <w:fldChar w:fldCharType="begin">
          <w:ffData>
            <w:name w:val="Text3"/>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4063EE87" w14:textId="36DF3979" w:rsidR="008F2A98" w:rsidRPr="00D900D7" w:rsidRDefault="008F2A98" w:rsidP="00DF5966">
      <w:pPr>
        <w:spacing w:before="120" w:after="0"/>
        <w:ind w:left="446"/>
      </w:pPr>
      <w:r w:rsidRPr="00D900D7">
        <w:t xml:space="preserve">Código postal </w:t>
      </w:r>
      <w:r w:rsidRPr="00D900D7">
        <w:fldChar w:fldCharType="begin">
          <w:ffData>
            <w:name w:val="Text3"/>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6275B894" w14:textId="75F68294" w:rsidR="008F2A98" w:rsidRPr="00D900D7" w:rsidRDefault="008F2A98" w:rsidP="008F2A98">
      <w:pPr>
        <w:spacing w:before="120" w:after="0"/>
        <w:ind w:left="446"/>
      </w:pPr>
      <w:r w:rsidRPr="00D900D7">
        <w:t xml:space="preserve">Condado de residencia </w:t>
      </w:r>
      <w:r w:rsidRPr="00D900D7">
        <w:fldChar w:fldCharType="begin">
          <w:ffData>
            <w:name w:val="Text3"/>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64FDDF1A" w14:textId="476766B5" w:rsidR="00E670C9" w:rsidRPr="00D900D7" w:rsidRDefault="00E670C9" w:rsidP="00DF5966">
      <w:pPr>
        <w:spacing w:before="120" w:after="0"/>
        <w:ind w:left="446"/>
      </w:pPr>
      <w:r w:rsidRPr="00D900D7">
        <w:t xml:space="preserve">Identificación estatal/identificación fiscal/NPI (si está disponible):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0B32A602" w14:textId="6B1BA15C" w:rsidR="00E670C9" w:rsidRPr="00D900D7" w:rsidRDefault="00E670C9" w:rsidP="00DF5966">
      <w:pPr>
        <w:spacing w:before="120" w:after="0"/>
        <w:ind w:left="446"/>
      </w:pPr>
      <w:r w:rsidRPr="00D900D7">
        <w:t xml:space="preserve">Fecha de nacimiento: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660333DB" w14:textId="5E09291A" w:rsidR="00E670C9" w:rsidRPr="00D900D7" w:rsidRDefault="00E670C9" w:rsidP="00DF5966">
      <w:pPr>
        <w:spacing w:before="120" w:after="0"/>
        <w:ind w:left="446"/>
      </w:pPr>
      <w:r w:rsidRPr="00D900D7">
        <w:t xml:space="preserve">¿Ya ha presentado una apelación para este asunto? </w:t>
      </w:r>
      <w:r w:rsidR="00627511" w:rsidRPr="00D900D7">
        <w:fldChar w:fldCharType="begin">
          <w:ffData>
            <w:name w:val="Check1"/>
            <w:enabled/>
            <w:calcOnExit w:val="0"/>
            <w:checkBox>
              <w:sizeAuto/>
              <w:default w:val="0"/>
            </w:checkBox>
          </w:ffData>
        </w:fldChar>
      </w:r>
      <w:r w:rsidR="00627511" w:rsidRPr="00D900D7">
        <w:instrText xml:space="preserve"> FORMCHECKBOX </w:instrText>
      </w:r>
      <w:r w:rsidR="00627511" w:rsidRPr="00D900D7">
        <w:fldChar w:fldCharType="separate"/>
      </w:r>
      <w:r w:rsidR="00627511" w:rsidRPr="00D900D7">
        <w:fldChar w:fldCharType="end"/>
      </w:r>
      <w:r w:rsidRPr="00D900D7">
        <w:t xml:space="preserve"> Sí </w:t>
      </w:r>
      <w:r w:rsidR="00627511" w:rsidRPr="00D900D7">
        <w:fldChar w:fldCharType="begin">
          <w:ffData>
            <w:name w:val="Check1"/>
            <w:enabled/>
            <w:calcOnExit w:val="0"/>
            <w:checkBox>
              <w:sizeAuto/>
              <w:default w:val="0"/>
            </w:checkBox>
          </w:ffData>
        </w:fldChar>
      </w:r>
      <w:r w:rsidR="00627511" w:rsidRPr="00D900D7">
        <w:instrText xml:space="preserve"> FORMCHECKBOX </w:instrText>
      </w:r>
      <w:r w:rsidR="00627511" w:rsidRPr="00D900D7">
        <w:fldChar w:fldCharType="separate"/>
      </w:r>
      <w:r w:rsidR="00627511" w:rsidRPr="00D900D7">
        <w:fldChar w:fldCharType="end"/>
      </w:r>
      <w:r w:rsidRPr="00D900D7">
        <w:t xml:space="preserve"> No</w:t>
      </w:r>
      <w:r w:rsidRPr="00D900D7">
        <w:br/>
        <w:t xml:space="preserve">En caso afirmativo, indique el número de apelación: </w:t>
      </w:r>
      <w:r w:rsidR="00627511" w:rsidRPr="00D900D7">
        <w:fldChar w:fldCharType="begin">
          <w:ffData>
            <w:name w:val="Text2"/>
            <w:enabled/>
            <w:calcOnExit w:val="0"/>
            <w:textInput/>
          </w:ffData>
        </w:fldChar>
      </w:r>
      <w:r w:rsidR="00627511" w:rsidRPr="00D900D7">
        <w:instrText xml:space="preserve"> FORMTEXT </w:instrText>
      </w:r>
      <w:r w:rsidR="00627511"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00627511" w:rsidRPr="00D900D7">
        <w:fldChar w:fldCharType="end"/>
      </w:r>
    </w:p>
    <w:p w14:paraId="449B4097" w14:textId="18CEB35B" w:rsidR="00E670C9" w:rsidRDefault="00E670C9" w:rsidP="00DF5966">
      <w:pPr>
        <w:keepNext/>
        <w:tabs>
          <w:tab w:val="left" w:pos="4770"/>
        </w:tabs>
        <w:spacing w:before="240"/>
        <w:rPr>
          <w:b/>
        </w:rPr>
      </w:pPr>
      <w:r w:rsidRPr="00D900D7">
        <w:rPr>
          <w:b/>
        </w:rPr>
        <w:lastRenderedPageBreak/>
        <w:t>Sección 3: Área del programa (marque una o más opciones)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00D7" w14:paraId="582E6E92" w14:textId="77777777" w:rsidTr="00D900D7">
        <w:trPr>
          <w:trHeight w:val="334"/>
        </w:trPr>
        <w:tc>
          <w:tcPr>
            <w:tcW w:w="4675" w:type="dxa"/>
          </w:tcPr>
          <w:p w14:paraId="07E60BEB" w14:textId="1F7E2DD8" w:rsidR="00D900D7" w:rsidRPr="00D900D7" w:rsidRDefault="00D900D7" w:rsidP="00D900D7">
            <w:pPr>
              <w:keepNext/>
              <w:tabs>
                <w:tab w:val="left" w:pos="4770"/>
              </w:tabs>
              <w:spacing w:after="100" w:afterAutospacing="1"/>
              <w:ind w:left="330" w:hanging="330"/>
              <w:rPr>
                <w:rFonts w:ascii="Arial" w:hAnsi="Arial"/>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Subsidio de adopción/tutela</w:t>
            </w:r>
          </w:p>
        </w:tc>
        <w:tc>
          <w:tcPr>
            <w:tcW w:w="4675" w:type="dxa"/>
          </w:tcPr>
          <w:p w14:paraId="1F63F158" w14:textId="2218384B"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Abuso de adultos</w:t>
            </w:r>
          </w:p>
        </w:tc>
      </w:tr>
      <w:tr w:rsidR="00D900D7" w14:paraId="35243035" w14:textId="77777777" w:rsidTr="00D900D7">
        <w:trPr>
          <w:trHeight w:val="334"/>
        </w:trPr>
        <w:tc>
          <w:tcPr>
            <w:tcW w:w="4675" w:type="dxa"/>
          </w:tcPr>
          <w:p w14:paraId="52C9E4FE" w14:textId="6ECB3365"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Salud conductual</w:t>
            </w:r>
          </w:p>
        </w:tc>
        <w:tc>
          <w:tcPr>
            <w:tcW w:w="4675" w:type="dxa"/>
          </w:tcPr>
          <w:p w14:paraId="2662BE1D" w14:textId="2D4CEE7B" w:rsidR="00D900D7" w:rsidRPr="00D900D7" w:rsidRDefault="00D900D7" w:rsidP="00D900D7">
            <w:pPr>
              <w:keepNext/>
              <w:tabs>
                <w:tab w:val="left" w:pos="4770"/>
              </w:tabs>
              <w:spacing w:after="100" w:afterAutospacing="1"/>
              <w:ind w:left="330" w:right="42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Elegibilidad/asistencia para cuidado infantil</w:t>
            </w:r>
          </w:p>
        </w:tc>
      </w:tr>
      <w:tr w:rsidR="00D900D7" w14:paraId="3975E697" w14:textId="77777777" w:rsidTr="00D900D7">
        <w:trPr>
          <w:trHeight w:val="334"/>
        </w:trPr>
        <w:tc>
          <w:tcPr>
            <w:tcW w:w="4675" w:type="dxa"/>
          </w:tcPr>
          <w:p w14:paraId="751D1C01" w14:textId="0496828B"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Regulación del cuidado infantil</w:t>
            </w:r>
          </w:p>
        </w:tc>
        <w:tc>
          <w:tcPr>
            <w:tcW w:w="4675" w:type="dxa"/>
          </w:tcPr>
          <w:p w14:paraId="78C85BC7" w14:textId="26903F21"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Manutención de menores</w:t>
            </w:r>
          </w:p>
        </w:tc>
      </w:tr>
      <w:tr w:rsidR="00D900D7" w14:paraId="614E52CE" w14:textId="77777777" w:rsidTr="00D900D7">
        <w:trPr>
          <w:trHeight w:val="334"/>
        </w:trPr>
        <w:tc>
          <w:tcPr>
            <w:tcW w:w="4675" w:type="dxa"/>
          </w:tcPr>
          <w:p w14:paraId="2E94D108" w14:textId="5B788D76"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Informes de costos</w:t>
            </w:r>
          </w:p>
        </w:tc>
        <w:tc>
          <w:tcPr>
            <w:tcW w:w="4675" w:type="dxa"/>
          </w:tcPr>
          <w:p w14:paraId="1E23DFD3" w14:textId="05D26487"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Servicios para personas con discapacidad</w:t>
            </w:r>
          </w:p>
        </w:tc>
      </w:tr>
      <w:tr w:rsidR="00D900D7" w14:paraId="2377EA3A" w14:textId="77777777" w:rsidTr="00D900D7">
        <w:trPr>
          <w:trHeight w:val="334"/>
        </w:trPr>
        <w:tc>
          <w:tcPr>
            <w:tcW w:w="4675" w:type="dxa"/>
          </w:tcPr>
          <w:p w14:paraId="13066EB5" w14:textId="5C7DEDD5"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Requisitos para empleados</w:t>
            </w:r>
          </w:p>
        </w:tc>
        <w:tc>
          <w:tcPr>
            <w:tcW w:w="4675" w:type="dxa"/>
          </w:tcPr>
          <w:p w14:paraId="78D1CB79" w14:textId="08CDE343"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Family Investment Program (Programa de inversión familiar) (FIP)</w:t>
            </w:r>
          </w:p>
        </w:tc>
      </w:tr>
      <w:tr w:rsidR="00D900D7" w14:paraId="50AD88AA" w14:textId="77777777" w:rsidTr="00D900D7">
        <w:trPr>
          <w:trHeight w:val="334"/>
        </w:trPr>
        <w:tc>
          <w:tcPr>
            <w:tcW w:w="4675" w:type="dxa"/>
          </w:tcPr>
          <w:p w14:paraId="4CBE4338" w14:textId="19C0C757"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Licencia/dotación de personal para proveer cuidados de crianza</w:t>
            </w:r>
          </w:p>
        </w:tc>
        <w:tc>
          <w:tcPr>
            <w:tcW w:w="4675" w:type="dxa"/>
          </w:tcPr>
          <w:p w14:paraId="3A25A166" w14:textId="4E312C16" w:rsidR="00D900D7" w:rsidRPr="00D900D7" w:rsidRDefault="00D900D7" w:rsidP="00D900D7">
            <w:pPr>
              <w:keepNext/>
              <w:tabs>
                <w:tab w:val="left" w:pos="4770"/>
              </w:tabs>
              <w:spacing w:after="100" w:afterAutospacing="1"/>
              <w:ind w:left="330" w:right="132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Adaptaciones en el hogar y el vehículo</w:t>
            </w:r>
          </w:p>
        </w:tc>
      </w:tr>
      <w:tr w:rsidR="00D900D7" w14:paraId="285EA619" w14:textId="77777777" w:rsidTr="00D900D7">
        <w:trPr>
          <w:trHeight w:val="334"/>
        </w:trPr>
        <w:tc>
          <w:tcPr>
            <w:tcW w:w="4675" w:type="dxa"/>
          </w:tcPr>
          <w:p w14:paraId="0542C41E" w14:textId="5E34DC4E"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Reclamaciones de Medicaid</w:t>
            </w:r>
          </w:p>
        </w:tc>
        <w:tc>
          <w:tcPr>
            <w:tcW w:w="4675" w:type="dxa"/>
          </w:tcPr>
          <w:p w14:paraId="6D6A76DB" w14:textId="3B045B66"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Elegibilidad para Medicaid</w:t>
            </w:r>
          </w:p>
        </w:tc>
      </w:tr>
      <w:tr w:rsidR="00D900D7" w14:paraId="23F63E87" w14:textId="77777777" w:rsidTr="00D900D7">
        <w:trPr>
          <w:trHeight w:val="334"/>
        </w:trPr>
        <w:tc>
          <w:tcPr>
            <w:tcW w:w="4675" w:type="dxa"/>
          </w:tcPr>
          <w:p w14:paraId="099B015D" w14:textId="114ACFAE"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Exenciones de Medicaid</w:t>
            </w:r>
          </w:p>
        </w:tc>
        <w:tc>
          <w:tcPr>
            <w:tcW w:w="4675" w:type="dxa"/>
          </w:tcPr>
          <w:p w14:paraId="1A901159" w14:textId="7B920B30"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Sobrepago</w:t>
            </w:r>
          </w:p>
        </w:tc>
      </w:tr>
      <w:tr w:rsidR="00D900D7" w14:paraId="07C8A3F3" w14:textId="77777777" w:rsidTr="00D900D7">
        <w:trPr>
          <w:trHeight w:val="334"/>
        </w:trPr>
        <w:tc>
          <w:tcPr>
            <w:tcW w:w="4675" w:type="dxa"/>
          </w:tcPr>
          <w:p w14:paraId="687644B7" w14:textId="7ECCC6D6"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Farmacia</w:t>
            </w:r>
          </w:p>
        </w:tc>
        <w:tc>
          <w:tcPr>
            <w:tcW w:w="4675" w:type="dxa"/>
          </w:tcPr>
          <w:p w14:paraId="1C371260" w14:textId="22D7CF8E"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Elegibilidad para SNAP</w:t>
            </w:r>
          </w:p>
        </w:tc>
      </w:tr>
      <w:tr w:rsidR="00D900D7" w14:paraId="3D7A4D96" w14:textId="77777777" w:rsidTr="00D900D7">
        <w:trPr>
          <w:trHeight w:val="334"/>
        </w:trPr>
        <w:tc>
          <w:tcPr>
            <w:tcW w:w="4675" w:type="dxa"/>
          </w:tcPr>
          <w:p w14:paraId="04DE6772" w14:textId="26185D82" w:rsidR="00D900D7" w:rsidRPr="00D900D7" w:rsidRDefault="00D900D7" w:rsidP="00D900D7">
            <w:pPr>
              <w:keepNext/>
              <w:tabs>
                <w:tab w:val="left" w:pos="4770"/>
              </w:tabs>
              <w:spacing w:after="100" w:afterAutospacing="1"/>
              <w:ind w:left="330" w:right="24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rPr>
              <w:t xml:space="preserve"> Requisitos relacionados con el uso de sustancias</w:t>
            </w:r>
          </w:p>
        </w:tc>
        <w:tc>
          <w:tcPr>
            <w:tcW w:w="4675" w:type="dxa"/>
          </w:tcPr>
          <w:p w14:paraId="63332E0B" w14:textId="063CDD25" w:rsidR="00D900D7" w:rsidRPr="00D900D7" w:rsidRDefault="00D900D7" w:rsidP="00D900D7">
            <w:pPr>
              <w:keepNext/>
              <w:tabs>
                <w:tab w:val="left" w:pos="4770"/>
              </w:tabs>
              <w:spacing w:after="100" w:afterAutospacing="1"/>
              <w:ind w:left="330" w:hanging="330"/>
              <w:rPr>
                <w:rFonts w:ascii="Arial" w:hAnsi="Arial" w:cs="Arial"/>
                <w:szCs w:val="24"/>
              </w:rPr>
            </w:pPr>
            <w:r w:rsidRPr="00D900D7">
              <w:rPr>
                <w:rFonts w:ascii="Arial" w:hAnsi="Arial" w:cs="Arial"/>
                <w:szCs w:val="24"/>
              </w:rPr>
              <w:fldChar w:fldCharType="begin">
                <w:ffData>
                  <w:name w:val="Check2"/>
                  <w:enabled/>
                  <w:calcOnExit w:val="0"/>
                  <w:checkBox>
                    <w:sizeAuto/>
                    <w:default w:val="0"/>
                  </w:checkBox>
                </w:ffData>
              </w:fldChar>
            </w:r>
            <w:r w:rsidRPr="00D900D7">
              <w:rPr>
                <w:rFonts w:ascii="Arial" w:hAnsi="Arial" w:cs="Arial"/>
                <w:szCs w:val="24"/>
              </w:rPr>
              <w:instrText xml:space="preserve"> FORMCHECKBOX </w:instrText>
            </w:r>
            <w:r w:rsidR="005839B9" w:rsidRPr="00D900D7">
              <w:rPr>
                <w:rFonts w:ascii="Arial" w:hAnsi="Arial" w:cs="Arial"/>
                <w:szCs w:val="24"/>
              </w:rPr>
            </w:r>
            <w:r w:rsidRPr="00D900D7">
              <w:rPr>
                <w:rFonts w:ascii="Arial" w:hAnsi="Arial" w:cs="Arial"/>
                <w:szCs w:val="24"/>
              </w:rPr>
              <w:fldChar w:fldCharType="separate"/>
            </w:r>
            <w:r w:rsidRPr="00D900D7">
              <w:rPr>
                <w:rFonts w:ascii="Arial" w:hAnsi="Arial" w:cs="Arial"/>
                <w:szCs w:val="24"/>
              </w:rPr>
              <w:fldChar w:fldCharType="end"/>
            </w:r>
            <w:r w:rsidRPr="00D900D7">
              <w:rPr>
                <w:rFonts w:ascii="Arial" w:hAnsi="Arial" w:cs="Arial"/>
                <w:szCs w:val="24"/>
              </w:rPr>
              <w:t xml:space="preserve"> Otro, explique: </w:t>
            </w:r>
            <w:r w:rsidRPr="00D900D7">
              <w:rPr>
                <w:rFonts w:ascii="Arial" w:hAnsi="Arial" w:cs="Arial"/>
                <w:szCs w:val="24"/>
              </w:rPr>
              <w:fldChar w:fldCharType="begin">
                <w:ffData>
                  <w:name w:val="Text2"/>
                  <w:enabled/>
                  <w:calcOnExit w:val="0"/>
                  <w:textInput/>
                </w:ffData>
              </w:fldChar>
            </w:r>
            <w:r w:rsidRPr="00D900D7">
              <w:rPr>
                <w:rFonts w:ascii="Arial" w:hAnsi="Arial" w:cs="Arial"/>
                <w:szCs w:val="24"/>
              </w:rPr>
              <w:instrText xml:space="preserve"> FORMTEXT </w:instrText>
            </w:r>
            <w:r w:rsidRPr="00D900D7">
              <w:rPr>
                <w:rFonts w:ascii="Arial" w:hAnsi="Arial" w:cs="Arial"/>
                <w:szCs w:val="24"/>
              </w:rPr>
            </w:r>
            <w:r w:rsidRPr="00D900D7">
              <w:rPr>
                <w:rFonts w:ascii="Arial" w:hAnsi="Arial" w:cs="Arial"/>
                <w:szCs w:val="24"/>
              </w:rPr>
              <w:fldChar w:fldCharType="separate"/>
            </w:r>
            <w:r w:rsidR="005839B9">
              <w:rPr>
                <w:rFonts w:ascii="Arial" w:hAnsi="Arial" w:cs="Arial"/>
                <w:noProof/>
                <w:szCs w:val="24"/>
              </w:rPr>
              <w:t> </w:t>
            </w:r>
            <w:r w:rsidR="005839B9">
              <w:rPr>
                <w:rFonts w:ascii="Arial" w:hAnsi="Arial" w:cs="Arial"/>
                <w:noProof/>
                <w:szCs w:val="24"/>
              </w:rPr>
              <w:t> </w:t>
            </w:r>
            <w:r w:rsidR="005839B9">
              <w:rPr>
                <w:rFonts w:ascii="Arial" w:hAnsi="Arial" w:cs="Arial"/>
                <w:noProof/>
                <w:szCs w:val="24"/>
              </w:rPr>
              <w:t> </w:t>
            </w:r>
            <w:r w:rsidR="005839B9">
              <w:rPr>
                <w:rFonts w:ascii="Arial" w:hAnsi="Arial" w:cs="Arial"/>
                <w:noProof/>
                <w:szCs w:val="24"/>
              </w:rPr>
              <w:t> </w:t>
            </w:r>
            <w:r w:rsidR="005839B9">
              <w:rPr>
                <w:rFonts w:ascii="Arial" w:hAnsi="Arial" w:cs="Arial"/>
                <w:noProof/>
                <w:szCs w:val="24"/>
              </w:rPr>
              <w:t> </w:t>
            </w:r>
            <w:r w:rsidRPr="00D900D7">
              <w:rPr>
                <w:rFonts w:ascii="Arial" w:hAnsi="Arial" w:cs="Arial"/>
                <w:szCs w:val="24"/>
              </w:rPr>
              <w:fldChar w:fldCharType="end"/>
            </w:r>
          </w:p>
        </w:tc>
      </w:tr>
      <w:tr w:rsidR="00D900D7" w14:paraId="45C10B8F" w14:textId="77777777" w:rsidTr="00D900D7">
        <w:trPr>
          <w:trHeight w:val="334"/>
        </w:trPr>
        <w:tc>
          <w:tcPr>
            <w:tcW w:w="4675" w:type="dxa"/>
          </w:tcPr>
          <w:p w14:paraId="2F8138DD" w14:textId="77777777" w:rsidR="00D900D7" w:rsidRPr="00D900D7" w:rsidRDefault="00D900D7" w:rsidP="00D900D7">
            <w:pPr>
              <w:keepNext/>
              <w:tabs>
                <w:tab w:val="left" w:pos="4770"/>
              </w:tabs>
              <w:spacing w:after="100" w:afterAutospacing="1"/>
              <w:rPr>
                <w:rFonts w:ascii="Arial" w:hAnsi="Arial" w:cs="Arial"/>
                <w:szCs w:val="24"/>
              </w:rPr>
            </w:pPr>
          </w:p>
        </w:tc>
        <w:tc>
          <w:tcPr>
            <w:tcW w:w="4675" w:type="dxa"/>
          </w:tcPr>
          <w:p w14:paraId="0B6F3E98" w14:textId="77777777" w:rsidR="00D900D7" w:rsidRPr="00D900D7" w:rsidRDefault="00D900D7" w:rsidP="00D900D7">
            <w:pPr>
              <w:keepNext/>
              <w:tabs>
                <w:tab w:val="left" w:pos="4770"/>
              </w:tabs>
              <w:spacing w:after="100" w:afterAutospacing="1"/>
              <w:ind w:left="330" w:hanging="330"/>
              <w:rPr>
                <w:rFonts w:ascii="Arial" w:hAnsi="Arial" w:cs="Arial"/>
                <w:szCs w:val="24"/>
              </w:rPr>
            </w:pPr>
          </w:p>
        </w:tc>
      </w:tr>
    </w:tbl>
    <w:p w14:paraId="70B55E22" w14:textId="2629ADFA" w:rsidR="00694F33" w:rsidRPr="00D900D7" w:rsidRDefault="00694F33" w:rsidP="00656F4E">
      <w:pPr>
        <w:keepNext/>
        <w:tabs>
          <w:tab w:val="left" w:pos="4770"/>
          <w:tab w:val="left" w:pos="4950"/>
        </w:tabs>
        <w:rPr>
          <w:b/>
          <w:bCs/>
        </w:rPr>
      </w:pPr>
      <w:r w:rsidRPr="00D900D7">
        <w:rPr>
          <w:b/>
        </w:rPr>
        <w:t>Sección 4: Acerca de su solicitud de exención</w:t>
      </w:r>
    </w:p>
    <w:p w14:paraId="35F1B6D8" w14:textId="3F3872AD" w:rsidR="00DF5966" w:rsidRPr="00D900D7" w:rsidRDefault="00694F33" w:rsidP="00656F4E">
      <w:pPr>
        <w:keepNext/>
        <w:ind w:left="450"/>
      </w:pPr>
      <w:r w:rsidRPr="00D900D7">
        <w:t>Describa su solicitud de exención (incluya la norma específica, si la conoce). Adjunte una hoja aparte si necesita más espacio:</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366020BE" w14:textId="77777777" w:rsidTr="00DF5966">
        <w:trPr>
          <w:trHeight w:val="2170"/>
        </w:trPr>
        <w:tc>
          <w:tcPr>
            <w:tcW w:w="9350" w:type="dxa"/>
          </w:tcPr>
          <w:p w14:paraId="12A7471F" w14:textId="73AE0F57" w:rsidR="00DF5966" w:rsidRPr="00D900D7" w:rsidRDefault="00DF5966" w:rsidP="00694F33">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51926593" w14:textId="77777777" w:rsidR="00DF5966" w:rsidRPr="00D900D7" w:rsidRDefault="00694F33" w:rsidP="00656F4E">
      <w:pPr>
        <w:keepNext/>
        <w:ind w:left="450"/>
      </w:pPr>
      <w:r w:rsidRPr="00D900D7">
        <w:t>¿Por qué solicita esta exención?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557E650F" w14:textId="77777777" w:rsidTr="00DF5966">
        <w:trPr>
          <w:trHeight w:val="1080"/>
        </w:trPr>
        <w:tc>
          <w:tcPr>
            <w:tcW w:w="9350" w:type="dxa"/>
          </w:tcPr>
          <w:p w14:paraId="1ADE1954" w14:textId="55D68CFA" w:rsidR="00DF5966" w:rsidRPr="00D900D7" w:rsidRDefault="00DF5966" w:rsidP="00694F33">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1218EECE" w14:textId="36B4F7AF" w:rsidR="00694F33" w:rsidRPr="00D900D7" w:rsidRDefault="00694F33" w:rsidP="00D900D7">
      <w:pPr>
        <w:ind w:left="450"/>
      </w:pPr>
      <w:r w:rsidRPr="00D900D7">
        <w:t xml:space="preserve">¿Durante cuánto tiempo desea que se aplique la exención </w:t>
      </w:r>
      <w:r w:rsidR="00D900D7">
        <w:br/>
      </w:r>
      <w:r w:rsidRPr="00D900D7">
        <w:t>(p. ej., 3 meses, 1 </w:t>
      </w:r>
      <w:proofErr w:type="gramStart"/>
      <w:r w:rsidRPr="00D900D7">
        <w:t>año)?:</w:t>
      </w:r>
      <w:proofErr w:type="gramEnd"/>
      <w:r w:rsidRPr="00D900D7">
        <w:t xml:space="preserve">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2621462F" w14:textId="1A5863CA" w:rsidR="00694F33" w:rsidRPr="00D900D7" w:rsidRDefault="00694F33" w:rsidP="00694F33">
      <w:pPr>
        <w:ind w:firstLine="450"/>
      </w:pPr>
      <w:r w:rsidRPr="00D900D7">
        <w:t xml:space="preserve">¿Cuándo desea que comience la exención?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3209665C" w14:textId="157EB43C" w:rsidR="00694F33" w:rsidRPr="00D900D7" w:rsidRDefault="00694F33" w:rsidP="00656F4E">
      <w:pPr>
        <w:keepNext/>
        <w:tabs>
          <w:tab w:val="left" w:pos="4770"/>
          <w:tab w:val="left" w:pos="4950"/>
        </w:tabs>
        <w:rPr>
          <w:b/>
          <w:bCs/>
        </w:rPr>
      </w:pPr>
      <w:r w:rsidRPr="00D900D7">
        <w:rPr>
          <w:b/>
        </w:rPr>
        <w:lastRenderedPageBreak/>
        <w:t>Sección 5: Información adicional (opcional, pero útil)</w:t>
      </w:r>
    </w:p>
    <w:p w14:paraId="59F5AC05" w14:textId="674C7F30" w:rsidR="00694F33" w:rsidRPr="00D900D7" w:rsidRDefault="00694F33" w:rsidP="00656F4E">
      <w:pPr>
        <w:keepNext/>
        <w:ind w:left="450"/>
      </w:pPr>
      <w:r w:rsidRPr="00D900D7">
        <w:t xml:space="preserve">¿Hay alguien más que pueda proporcionar información útil sobre esta solicitud? </w:t>
      </w:r>
      <w:r w:rsidRPr="00D900D7">
        <w:br/>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Sí</w:t>
      </w:r>
      <w:r w:rsidR="00DF5966" w:rsidRPr="00D900D7">
        <w:tab/>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No En caso afirmativo, indique su nombre, dirección y número de teléfono: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40C105EE" w14:textId="77777777" w:rsidR="00DF5966" w:rsidRPr="00D900D7" w:rsidRDefault="00694F33" w:rsidP="00656F4E">
      <w:pPr>
        <w:keepNext/>
        <w:ind w:left="450"/>
      </w:pPr>
      <w:r w:rsidRPr="00D900D7">
        <w:t>¿Qué información puede proporcionar?</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7DD0EFF1" w14:textId="77777777" w:rsidTr="008D1B66">
        <w:trPr>
          <w:trHeight w:val="1080"/>
        </w:trPr>
        <w:tc>
          <w:tcPr>
            <w:tcW w:w="9350" w:type="dxa"/>
          </w:tcPr>
          <w:p w14:paraId="1D19B211" w14:textId="031B25AB" w:rsidR="00DF5966" w:rsidRPr="00D900D7" w:rsidRDefault="00DF5966" w:rsidP="008D1B66">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0BF6E100" w14:textId="4B215450" w:rsidR="00DF5966" w:rsidRPr="00D900D7" w:rsidRDefault="00694F33" w:rsidP="00656F4E">
      <w:pPr>
        <w:keepNext/>
        <w:ind w:left="450"/>
      </w:pPr>
      <w:r w:rsidRPr="00D900D7">
        <w:t xml:space="preserve">¿Ha manejado el HHS una situación similar anteriormente? </w:t>
      </w:r>
      <w:r w:rsidRPr="00D900D7">
        <w:br/>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Sí</w:t>
      </w:r>
      <w:r w:rsidR="00DF5966" w:rsidRPr="00D900D7">
        <w:tab/>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No En caso afirmativo, describa lo que sucedió:</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5C0D89CA" w14:textId="77777777" w:rsidTr="00D900D7">
        <w:trPr>
          <w:trHeight w:val="902"/>
        </w:trPr>
        <w:tc>
          <w:tcPr>
            <w:tcW w:w="9350" w:type="dxa"/>
          </w:tcPr>
          <w:p w14:paraId="19228323" w14:textId="3B3A1354" w:rsidR="00DF5966" w:rsidRPr="00D900D7" w:rsidRDefault="00DF5966" w:rsidP="008D1B66">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5F69D218" w14:textId="4A9CDE9C" w:rsidR="00694F33" w:rsidRPr="00D900D7" w:rsidRDefault="00694F33" w:rsidP="00D900D7">
      <w:pPr>
        <w:keepNext/>
        <w:ind w:left="450" w:right="360"/>
      </w:pPr>
      <w:r w:rsidRPr="00D900D7">
        <w:t>¿Ha intentado otras soluciones o se ha comunicado con el HHS anteriormente en relación con esta solicitud?</w:t>
      </w:r>
      <w:r w:rsidRPr="00D900D7">
        <w:br/>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Sí</w:t>
      </w:r>
      <w:r w:rsidR="00DF5966" w:rsidRPr="00D900D7">
        <w:tab/>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No En caso afirmativo, describa qué se intentó o con quién se comunicó:</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4DAA9C57" w14:textId="77777777" w:rsidTr="00D900D7">
        <w:trPr>
          <w:trHeight w:val="929"/>
        </w:trPr>
        <w:tc>
          <w:tcPr>
            <w:tcW w:w="9350" w:type="dxa"/>
          </w:tcPr>
          <w:p w14:paraId="30692B30" w14:textId="48E86099" w:rsidR="00DF5966" w:rsidRPr="00D900D7" w:rsidRDefault="00DF5966" w:rsidP="008D1B66">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3612057E" w14:textId="09AC4142" w:rsidR="00DF5966" w:rsidRPr="00D900D7" w:rsidRDefault="00694F33" w:rsidP="00D900D7">
      <w:pPr>
        <w:keepNext/>
        <w:ind w:left="450" w:right="270"/>
      </w:pPr>
      <w:r w:rsidRPr="00D900D7">
        <w:t>¿Conoce a alguien que pueda verse afectado por esta exención?</w:t>
      </w:r>
      <w:r w:rsidRPr="00D900D7">
        <w:br/>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Sí</w:t>
      </w:r>
      <w:r w:rsidR="00DF5966" w:rsidRPr="00D900D7">
        <w:tab/>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No En caso afirmativo, indique los nombres, direcciones y números de teléfono:</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4986C5B0" w14:textId="77777777" w:rsidTr="00D900D7">
        <w:trPr>
          <w:trHeight w:val="974"/>
        </w:trPr>
        <w:tc>
          <w:tcPr>
            <w:tcW w:w="9350" w:type="dxa"/>
          </w:tcPr>
          <w:p w14:paraId="196818A9" w14:textId="3663B01A" w:rsidR="00DF5966" w:rsidRPr="00D900D7" w:rsidRDefault="00DF5966" w:rsidP="008D1B66">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01F3B105" w14:textId="70A95EA8" w:rsidR="00DF5966" w:rsidRPr="00D900D7" w:rsidRDefault="00694F33" w:rsidP="00656F4E">
      <w:pPr>
        <w:keepNext/>
        <w:ind w:left="450"/>
      </w:pPr>
      <w:r w:rsidRPr="00D900D7">
        <w:t xml:space="preserve">¿Alguien resultaría perjudicado si se concediera esta exención? </w:t>
      </w:r>
      <w:r w:rsidRPr="00D900D7">
        <w:br/>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Sí </w:t>
      </w:r>
      <w:r w:rsidR="001C05DD">
        <w:tab/>
      </w:r>
      <w:r w:rsidRPr="00D900D7">
        <w:fldChar w:fldCharType="begin">
          <w:ffData>
            <w:name w:val="Check1"/>
            <w:enabled/>
            <w:calcOnExit w:val="0"/>
            <w:checkBox>
              <w:sizeAuto/>
              <w:default w:val="0"/>
            </w:checkBox>
          </w:ffData>
        </w:fldChar>
      </w:r>
      <w:r w:rsidRPr="00D900D7">
        <w:instrText xml:space="preserve"> FORMCHECKBOX </w:instrText>
      </w:r>
      <w:r w:rsidRPr="00D900D7">
        <w:fldChar w:fldCharType="separate"/>
      </w:r>
      <w:r w:rsidRPr="00D900D7">
        <w:fldChar w:fldCharType="end"/>
      </w:r>
      <w:r w:rsidRPr="00D900D7">
        <w:t xml:space="preserve"> No En caso afirmativo, explique por qué:</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tblGrid>
      <w:tr w:rsidR="00DF5966" w:rsidRPr="00D900D7" w14:paraId="487B6E90" w14:textId="77777777" w:rsidTr="008D1B66">
        <w:trPr>
          <w:trHeight w:val="1080"/>
        </w:trPr>
        <w:tc>
          <w:tcPr>
            <w:tcW w:w="9350" w:type="dxa"/>
          </w:tcPr>
          <w:p w14:paraId="78B164F8" w14:textId="091E3C4F" w:rsidR="00DF5966" w:rsidRPr="00D900D7" w:rsidRDefault="00DF5966" w:rsidP="008D1B66">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tc>
      </w:tr>
    </w:tbl>
    <w:p w14:paraId="4F129D51" w14:textId="0A75A419" w:rsidR="00694F33" w:rsidRPr="00D900D7" w:rsidRDefault="00694F33" w:rsidP="00DF5966">
      <w:pPr>
        <w:keepNext/>
        <w:tabs>
          <w:tab w:val="left" w:pos="4770"/>
          <w:tab w:val="left" w:pos="4950"/>
        </w:tabs>
        <w:rPr>
          <w:b/>
          <w:bCs/>
        </w:rPr>
      </w:pPr>
      <w:r w:rsidRPr="00D900D7">
        <w:rPr>
          <w:b/>
        </w:rPr>
        <w:t>Sección 6: Firma</w:t>
      </w:r>
    </w:p>
    <w:p w14:paraId="65292586" w14:textId="096DBA1B" w:rsidR="00694F33" w:rsidRPr="00D900D7" w:rsidRDefault="00694F33" w:rsidP="00694F33">
      <w:pPr>
        <w:tabs>
          <w:tab w:val="left" w:pos="4770"/>
          <w:tab w:val="left" w:pos="4950"/>
        </w:tabs>
        <w:rPr>
          <w:b/>
          <w:bCs/>
        </w:rPr>
      </w:pPr>
      <w:r w:rsidRPr="00D900D7">
        <w:rPr>
          <w:b/>
        </w:rPr>
        <w:t>Al firmar a continuación, usted autoriza a divulgar información al HHS y confirma que todo lo que ha proporcionado es cierto según su leal saber y entender.</w:t>
      </w:r>
    </w:p>
    <w:p w14:paraId="1CF48433" w14:textId="55EA74DF" w:rsidR="00694F33" w:rsidRPr="00D900D7" w:rsidRDefault="00694F33" w:rsidP="00694F33">
      <w:pPr>
        <w:tabs>
          <w:tab w:val="left" w:pos="4770"/>
          <w:tab w:val="left" w:pos="4950"/>
        </w:tabs>
      </w:pPr>
      <w:r w:rsidRPr="00D900D7">
        <w:t xml:space="preserve">Firma: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p w14:paraId="699EFC81" w14:textId="75B877BB" w:rsidR="00694F33" w:rsidRPr="00694F33" w:rsidRDefault="00694F33" w:rsidP="00DF5966">
      <w:pPr>
        <w:tabs>
          <w:tab w:val="left" w:pos="4770"/>
          <w:tab w:val="left" w:pos="4950"/>
        </w:tabs>
      </w:pPr>
      <w:r w:rsidRPr="00D900D7">
        <w:t xml:space="preserve">Fecha: </w:t>
      </w:r>
      <w:r w:rsidRPr="00D900D7">
        <w:fldChar w:fldCharType="begin">
          <w:ffData>
            <w:name w:val="Text2"/>
            <w:enabled/>
            <w:calcOnExit w:val="0"/>
            <w:textInput/>
          </w:ffData>
        </w:fldChar>
      </w:r>
      <w:r w:rsidRPr="00D900D7">
        <w:instrText xml:space="preserve"> FORMTEXT </w:instrText>
      </w:r>
      <w:r w:rsidRPr="00D900D7">
        <w:fldChar w:fldCharType="separate"/>
      </w:r>
      <w:r w:rsidR="005839B9">
        <w:rPr>
          <w:noProof/>
        </w:rPr>
        <w:t> </w:t>
      </w:r>
      <w:r w:rsidR="005839B9">
        <w:rPr>
          <w:noProof/>
        </w:rPr>
        <w:t> </w:t>
      </w:r>
      <w:r w:rsidR="005839B9">
        <w:rPr>
          <w:noProof/>
        </w:rPr>
        <w:t> </w:t>
      </w:r>
      <w:r w:rsidR="005839B9">
        <w:rPr>
          <w:noProof/>
        </w:rPr>
        <w:t> </w:t>
      </w:r>
      <w:r w:rsidR="005839B9">
        <w:rPr>
          <w:noProof/>
        </w:rPr>
        <w:t> </w:t>
      </w:r>
      <w:r w:rsidRPr="00D900D7">
        <w:fldChar w:fldCharType="end"/>
      </w:r>
    </w:p>
    <w:sectPr w:rsidR="00694F33" w:rsidRPr="00694F33" w:rsidSect="00E368B6">
      <w:headerReference w:type="default" r:id="rId13"/>
      <w:footerReference w:type="default" r:id="rId14"/>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28E5" w14:textId="77777777" w:rsidR="00CF7140" w:rsidRDefault="00CF7140" w:rsidP="00ED0FA2">
      <w:pPr>
        <w:spacing w:after="0" w:line="240" w:lineRule="auto"/>
      </w:pPr>
      <w:r>
        <w:separator/>
      </w:r>
    </w:p>
  </w:endnote>
  <w:endnote w:type="continuationSeparator" w:id="0">
    <w:p w14:paraId="75FA89F7" w14:textId="77777777" w:rsidR="00CF7140" w:rsidRDefault="00CF7140"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ECC2" w14:textId="21BF790D" w:rsidR="00A15F65" w:rsidRPr="005839B9" w:rsidRDefault="00A15F65">
    <w:pPr>
      <w:pStyle w:val="Footer"/>
      <w:rPr>
        <w:sz w:val="20"/>
        <w:szCs w:val="20"/>
      </w:rPr>
    </w:pPr>
    <w:r w:rsidRPr="005839B9">
      <w:rPr>
        <w:sz w:val="20"/>
        <w:szCs w:val="20"/>
      </w:rPr>
      <w:t>470-3888</w:t>
    </w:r>
    <w:r w:rsidR="005839B9" w:rsidRPr="005839B9">
      <w:rPr>
        <w:sz w:val="20"/>
        <w:szCs w:val="20"/>
      </w:rPr>
      <w:t>(S)</w:t>
    </w:r>
    <w:r w:rsidRPr="005839B9">
      <w:rPr>
        <w:sz w:val="20"/>
        <w:szCs w:val="20"/>
      </w:rPr>
      <w:t xml:space="preserve"> (06/26)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42A5" w14:textId="77777777" w:rsidR="00CF7140" w:rsidRDefault="00CF7140" w:rsidP="00ED0FA2">
      <w:pPr>
        <w:spacing w:after="0" w:line="240" w:lineRule="auto"/>
      </w:pPr>
      <w:r>
        <w:separator/>
      </w:r>
    </w:p>
  </w:footnote>
  <w:footnote w:type="continuationSeparator" w:id="0">
    <w:p w14:paraId="4CFB256A" w14:textId="77777777" w:rsidR="00CF7140" w:rsidRDefault="00CF7140"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5B42" w14:textId="4ADD236B" w:rsidR="00ED0FA2" w:rsidRPr="00A63588" w:rsidRDefault="00DF5966" w:rsidP="00A63588">
    <w:pPr>
      <w:pStyle w:val="Header"/>
    </w:pPr>
    <w:r>
      <w:rPr>
        <w:noProof/>
      </w:rPr>
      <w:drawing>
        <wp:inline distT="0" distB="0" distL="0" distR="0" wp14:anchorId="20A48C00" wp14:editId="639BA474">
          <wp:extent cx="2232025" cy="250190"/>
          <wp:effectExtent l="0" t="0" r="0" b="0"/>
          <wp:docPr id="1056184939" name="Graphic 1056184939"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Logo for the Iowa Department of Health and Human Service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inline>
      </w:drawing>
    </w:r>
    <w:r w:rsidR="007E0B4A">
      <w:rPr>
        <w:noProof/>
      </w:rPr>
      <mc:AlternateContent>
        <mc:Choice Requires="wps">
          <w:drawing>
            <wp:inline distT="0" distB="0" distL="0" distR="0" wp14:anchorId="40084036" wp14:editId="6500E8C7">
              <wp:extent cx="5915025" cy="0"/>
              <wp:effectExtent l="0" t="0" r="0" b="0"/>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5B129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" strokecolor="#04627a [3204]" strokeweight=".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90863"/>
    <w:multiLevelType w:val="multilevel"/>
    <w:tmpl w:val="F4D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81501"/>
    <w:multiLevelType w:val="hybridMultilevel"/>
    <w:tmpl w:val="DAA8155C"/>
    <w:lvl w:ilvl="0" w:tplc="DC5E8568">
      <w:start w:val="1"/>
      <w:numFmt w:val="bullet"/>
      <w:lvlText w:val=""/>
      <w:lvlJc w:val="left"/>
      <w:pPr>
        <w:tabs>
          <w:tab w:val="num" w:pos="360"/>
        </w:tabs>
        <w:ind w:left="360" w:hanging="360"/>
      </w:pPr>
      <w:rPr>
        <w:rFonts w:ascii="Wingdings" w:hAnsi="Wingdings" w:cs="Wingdings" w:hint="default"/>
        <w:sz w:val="24"/>
        <w:szCs w:val="24"/>
      </w:rPr>
    </w:lvl>
    <w:lvl w:ilvl="1" w:tplc="04090003" w:tentative="1">
      <w:start w:val="1"/>
      <w:numFmt w:val="bullet"/>
      <w:lvlText w:val="o"/>
      <w:lvlJc w:val="left"/>
      <w:pPr>
        <w:tabs>
          <w:tab w:val="num" w:pos="576"/>
        </w:tabs>
        <w:ind w:left="576" w:hanging="360"/>
      </w:pPr>
      <w:rPr>
        <w:rFonts w:ascii="Courier New" w:hAnsi="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4" w15:restartNumberingAfterBreak="0">
    <w:nsid w:val="209B0AF4"/>
    <w:multiLevelType w:val="multilevel"/>
    <w:tmpl w:val="BA3A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F6245"/>
    <w:multiLevelType w:val="hybridMultilevel"/>
    <w:tmpl w:val="B6F438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45E96"/>
    <w:multiLevelType w:val="hybridMultilevel"/>
    <w:tmpl w:val="E10AC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FD5E95"/>
    <w:multiLevelType w:val="hybridMultilevel"/>
    <w:tmpl w:val="9172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91043"/>
    <w:multiLevelType w:val="hybridMultilevel"/>
    <w:tmpl w:val="3042C4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EC32F0"/>
    <w:multiLevelType w:val="multilevel"/>
    <w:tmpl w:val="D3365B6C"/>
    <w:lvl w:ilvl="0">
      <w:start w:val="1"/>
      <w:numFmt w:val="bullet"/>
      <w:lvlText w:val=""/>
      <w:lvlJc w:val="left"/>
      <w:pPr>
        <w:ind w:left="360" w:hanging="360"/>
      </w:pPr>
      <w:rPr>
        <w:rFonts w:ascii="Wingdings" w:hAnsi="Wingdings" w:cs="Wingdings" w:hint="default"/>
        <w:color w:val="auto"/>
        <w:sz w:val="24"/>
        <w:szCs w:val="24"/>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1383287844">
    <w:abstractNumId w:val="5"/>
  </w:num>
  <w:num w:numId="2" w16cid:durableId="1032926639">
    <w:abstractNumId w:val="9"/>
  </w:num>
  <w:num w:numId="3" w16cid:durableId="1297251186">
    <w:abstractNumId w:val="1"/>
  </w:num>
  <w:num w:numId="4" w16cid:durableId="218326699">
    <w:abstractNumId w:val="12"/>
  </w:num>
  <w:num w:numId="5" w16cid:durableId="2140567630">
    <w:abstractNumId w:val="0"/>
  </w:num>
  <w:num w:numId="6" w16cid:durableId="16007155">
    <w:abstractNumId w:val="0"/>
  </w:num>
  <w:num w:numId="7" w16cid:durableId="305555378">
    <w:abstractNumId w:val="13"/>
  </w:num>
  <w:num w:numId="8" w16cid:durableId="431827970">
    <w:abstractNumId w:val="7"/>
  </w:num>
  <w:num w:numId="9" w16cid:durableId="701438003">
    <w:abstractNumId w:val="3"/>
  </w:num>
  <w:num w:numId="10" w16cid:durableId="1485199272">
    <w:abstractNumId w:val="10"/>
  </w:num>
  <w:num w:numId="11" w16cid:durableId="1005550109">
    <w:abstractNumId w:val="11"/>
  </w:num>
  <w:num w:numId="12" w16cid:durableId="37437803">
    <w:abstractNumId w:val="6"/>
  </w:num>
  <w:num w:numId="13" w16cid:durableId="538396470">
    <w:abstractNumId w:val="8"/>
  </w:num>
  <w:num w:numId="14" w16cid:durableId="166989151">
    <w:abstractNumId w:val="4"/>
  </w:num>
  <w:num w:numId="15" w16cid:durableId="121970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Fd7E8BkbONmPcQ/z4F0+dBvqM7N+DmiLl9b537sYN44axiZwUmJ4uPUaGxiUUyfw2LGUGRhGgxokHPLpzDBDfA==" w:salt="l7ysarYZuzeTVdEKgwAm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0"/>
    <w:rsid w:val="00051975"/>
    <w:rsid w:val="000C4F3D"/>
    <w:rsid w:val="00101CCE"/>
    <w:rsid w:val="00101CE1"/>
    <w:rsid w:val="00101FB1"/>
    <w:rsid w:val="001B6743"/>
    <w:rsid w:val="001C05DD"/>
    <w:rsid w:val="001F66B9"/>
    <w:rsid w:val="002D6903"/>
    <w:rsid w:val="00342B93"/>
    <w:rsid w:val="003D4E77"/>
    <w:rsid w:val="004E77FB"/>
    <w:rsid w:val="0051080D"/>
    <w:rsid w:val="00521A34"/>
    <w:rsid w:val="00531008"/>
    <w:rsid w:val="0054516E"/>
    <w:rsid w:val="005839B9"/>
    <w:rsid w:val="005A3895"/>
    <w:rsid w:val="005A3E06"/>
    <w:rsid w:val="005F587F"/>
    <w:rsid w:val="00627511"/>
    <w:rsid w:val="006303C7"/>
    <w:rsid w:val="00651E4A"/>
    <w:rsid w:val="00656F4E"/>
    <w:rsid w:val="00694F33"/>
    <w:rsid w:val="006C2711"/>
    <w:rsid w:val="006E6F39"/>
    <w:rsid w:val="0070665F"/>
    <w:rsid w:val="0071057A"/>
    <w:rsid w:val="00714B6E"/>
    <w:rsid w:val="00733588"/>
    <w:rsid w:val="00761212"/>
    <w:rsid w:val="007703D7"/>
    <w:rsid w:val="00787B92"/>
    <w:rsid w:val="007D57FD"/>
    <w:rsid w:val="007E0B4A"/>
    <w:rsid w:val="008A2E2B"/>
    <w:rsid w:val="008B00EA"/>
    <w:rsid w:val="008C4366"/>
    <w:rsid w:val="008D6F19"/>
    <w:rsid w:val="008F2A98"/>
    <w:rsid w:val="008F3462"/>
    <w:rsid w:val="009022EC"/>
    <w:rsid w:val="00903F88"/>
    <w:rsid w:val="0091211D"/>
    <w:rsid w:val="00914BD3"/>
    <w:rsid w:val="00931436"/>
    <w:rsid w:val="00967CE9"/>
    <w:rsid w:val="009800A3"/>
    <w:rsid w:val="009B5B7D"/>
    <w:rsid w:val="009E560F"/>
    <w:rsid w:val="00A15F65"/>
    <w:rsid w:val="00A277F2"/>
    <w:rsid w:val="00A57921"/>
    <w:rsid w:val="00A63588"/>
    <w:rsid w:val="00A828ED"/>
    <w:rsid w:val="00AD4F10"/>
    <w:rsid w:val="00AF2673"/>
    <w:rsid w:val="00B33E59"/>
    <w:rsid w:val="00B64635"/>
    <w:rsid w:val="00B65533"/>
    <w:rsid w:val="00B67701"/>
    <w:rsid w:val="00BD086C"/>
    <w:rsid w:val="00C20C49"/>
    <w:rsid w:val="00CF7140"/>
    <w:rsid w:val="00D36BC3"/>
    <w:rsid w:val="00D817D2"/>
    <w:rsid w:val="00D900D7"/>
    <w:rsid w:val="00DA1414"/>
    <w:rsid w:val="00DE0E1F"/>
    <w:rsid w:val="00DE5641"/>
    <w:rsid w:val="00DF5966"/>
    <w:rsid w:val="00E368B6"/>
    <w:rsid w:val="00E56796"/>
    <w:rsid w:val="00E670C9"/>
    <w:rsid w:val="00E84ABA"/>
    <w:rsid w:val="00EA34BD"/>
    <w:rsid w:val="00ED0FA2"/>
    <w:rsid w:val="00F37F0A"/>
    <w:rsid w:val="00F66F58"/>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7474"/>
  <w15:chartTrackingRefBased/>
  <w15:docId w15:val="{5907BB5F-CCF7-490A-B07A-A6CACF0D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val="es-US"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NormalWeb">
    <w:name w:val="Normal (Web)"/>
    <w:basedOn w:val="Normal"/>
    <w:uiPriority w:val="99"/>
    <w:semiHidden/>
    <w:unhideWhenUsed/>
    <w:rsid w:val="00CF7140"/>
    <w:rPr>
      <w:rFonts w:ascii="Times New Roman" w:hAnsi="Times New Roman" w:cs="Times New Roman"/>
      <w:szCs w:val="24"/>
    </w:rPr>
  </w:style>
  <w:style w:type="character" w:styleId="Hyperlink">
    <w:name w:val="Hyperlink"/>
    <w:basedOn w:val="DefaultParagraphFont"/>
    <w:uiPriority w:val="99"/>
    <w:unhideWhenUsed/>
    <w:rsid w:val="00A15F65"/>
    <w:rPr>
      <w:color w:val="0070C0" w:themeColor="hyperlink"/>
      <w:u w:val="single"/>
    </w:rPr>
  </w:style>
  <w:style w:type="character" w:styleId="UnresolvedMention">
    <w:name w:val="Unresolved Mention"/>
    <w:basedOn w:val="DefaultParagraphFont"/>
    <w:uiPriority w:val="99"/>
    <w:semiHidden/>
    <w:unhideWhenUsed/>
    <w:rsid w:val="00A15F65"/>
    <w:rPr>
      <w:color w:val="605E5C"/>
      <w:shd w:val="clear" w:color="auto" w:fill="E1DFDD"/>
    </w:rPr>
  </w:style>
  <w:style w:type="paragraph" w:styleId="Revision">
    <w:name w:val="Revision"/>
    <w:hidden/>
    <w:uiPriority w:val="99"/>
    <w:semiHidden/>
    <w:rsid w:val="00EA34B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7932">
      <w:bodyDiv w:val="1"/>
      <w:marLeft w:val="0"/>
      <w:marRight w:val="0"/>
      <w:marTop w:val="0"/>
      <w:marBottom w:val="0"/>
      <w:divBdr>
        <w:top w:val="none" w:sz="0" w:space="0" w:color="auto"/>
        <w:left w:val="none" w:sz="0" w:space="0" w:color="auto"/>
        <w:bottom w:val="none" w:sz="0" w:space="0" w:color="auto"/>
        <w:right w:val="none" w:sz="0" w:space="0" w:color="auto"/>
      </w:divBdr>
    </w:div>
    <w:div w:id="192964850">
      <w:bodyDiv w:val="1"/>
      <w:marLeft w:val="0"/>
      <w:marRight w:val="0"/>
      <w:marTop w:val="0"/>
      <w:marBottom w:val="0"/>
      <w:divBdr>
        <w:top w:val="none" w:sz="0" w:space="0" w:color="auto"/>
        <w:left w:val="none" w:sz="0" w:space="0" w:color="auto"/>
        <w:bottom w:val="none" w:sz="0" w:space="0" w:color="auto"/>
        <w:right w:val="none" w:sz="0" w:space="0" w:color="auto"/>
      </w:divBdr>
    </w:div>
    <w:div w:id="658576587">
      <w:bodyDiv w:val="1"/>
      <w:marLeft w:val="0"/>
      <w:marRight w:val="0"/>
      <w:marTop w:val="0"/>
      <w:marBottom w:val="0"/>
      <w:divBdr>
        <w:top w:val="none" w:sz="0" w:space="0" w:color="auto"/>
        <w:left w:val="none" w:sz="0" w:space="0" w:color="auto"/>
        <w:bottom w:val="none" w:sz="0" w:space="0" w:color="auto"/>
        <w:right w:val="none" w:sz="0" w:space="0" w:color="auto"/>
      </w:divBdr>
    </w:div>
    <w:div w:id="696548032">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ception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hs.iowa.gov/programs/appe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utton\Downloads\HHS%20Letterhead%20Basic%20(4).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9D2F61A347749A4C77B4CE3E1488E" ma:contentTypeVersion="11" ma:contentTypeDescription="Create a new document." ma:contentTypeScope="" ma:versionID="d94ba52e66a9b23962a3e7a78e136d4b">
  <xsd:schema xmlns:xsd="http://www.w3.org/2001/XMLSchema" xmlns:xs="http://www.w3.org/2001/XMLSchema" xmlns:p="http://schemas.microsoft.com/office/2006/metadata/properties" xmlns:ns2="b027291c-92f9-4acd-be87-1a4947919ae6" xmlns:ns3="0c819aa0-c718-416c-8973-71bd4d7094ab" targetNamespace="http://schemas.microsoft.com/office/2006/metadata/properties" ma:root="true" ma:fieldsID="a608defd74de3b1f5741254174d10aeb" ns2:_="" ns3:_="">
    <xsd:import namespace="b027291c-92f9-4acd-be87-1a4947919ae6"/>
    <xsd:import namespace="0c819aa0-c718-416c-8973-71bd4d709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7291c-92f9-4acd-be87-1a4947919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 ma:index="11" nillable="true" ma:displayName="Note" ma:format="Dropdown" ma:internalName="Not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19aa0-c718-416c-8973-71bd4d7094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525135-e64d-42e1-8d89-4e1002a4197e}" ma:internalName="TaxCatchAll" ma:showField="CatchAllData" ma:web="0c819aa0-c718-416c-8973-71bd4d709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b027291c-92f9-4acd-be87-1a4947919ae6" xsi:nil="true"/>
    <TaxCatchAll xmlns="0c819aa0-c718-416c-8973-71bd4d7094ab" xsi:nil="true"/>
    <lcf76f155ced4ddcb4097134ff3c332f xmlns="b027291c-92f9-4acd-be87-1a4947919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C2E4B3-0675-4BD6-92E3-C2272B26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7291c-92f9-4acd-be87-1a4947919ae6"/>
    <ds:schemaRef ds:uri="0c819aa0-c718-416c-8973-71bd4d70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023DAF30-507D-4BEF-B3D8-0B374BAE3BBC}">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0c819aa0-c718-416c-8973-71bd4d7094ab"/>
    <ds:schemaRef ds:uri="b027291c-92f9-4acd-be87-1a4947919ae6"/>
    <ds:schemaRef ds:uri="http://purl.org/dc/terms/"/>
  </ds:schemaRefs>
</ds:datastoreItem>
</file>

<file path=docProps/app.xml><?xml version="1.0" encoding="utf-8"?>
<Properties xmlns="http://schemas.openxmlformats.org/officeDocument/2006/extended-properties" xmlns:vt="http://schemas.openxmlformats.org/officeDocument/2006/docPropsVTypes">
  <Template>HHS Letterhead Basic (4).dotx</Template>
  <TotalTime>0</TotalTime>
  <Pages>5</Pages>
  <Words>1095</Words>
  <Characters>5696</Characters>
  <Application>Microsoft Office Word</Application>
  <DocSecurity>4</DocSecurity>
  <Lines>167</Lines>
  <Paragraphs>144</Paragraphs>
  <ScaleCrop>false</ScaleCrop>
  <HeadingPairs>
    <vt:vector size="2" baseType="variant">
      <vt:variant>
        <vt:lpstr>Title</vt:lpstr>
      </vt:variant>
      <vt:variant>
        <vt:i4>1</vt:i4>
      </vt:variant>
    </vt:vector>
  </HeadingPairs>
  <TitlesOfParts>
    <vt:vector size="1" baseType="lpstr">
      <vt:lpstr>470-3888, Waiver of Administrative Rules Petition</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470-3888, Solicitud de Exención de Normas Administrativas</dc:title>
  <dc:subject/>
  <dc:creator>Iowa Department of Health and Human Services</dc:creator>
  <cp:keywords/>
  <dc:description/>
  <cp:lastModifiedBy>James, Tyler [HHS]</cp:lastModifiedBy>
  <cp:revision>2</cp:revision>
  <cp:lastPrinted>2026-06-11T16:13:00Z</cp:lastPrinted>
  <dcterms:created xsi:type="dcterms:W3CDTF">2026-06-17T18:56:00Z</dcterms:created>
  <dcterms:modified xsi:type="dcterms:W3CDTF">2026-06-17T18:56:00Z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0x010100F499D2F61A347749A4C77B4CE3E1488E</vt:lpwstr>
  </property>
  <property fmtid="{D5CDD505-2E9C-101B-9397-08002B2CF9AE}" pid="3" name="MediaServiceImageTags">
    <vt:lpwstr/>
  </property>
</Properties>
</file>